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37" w:rsidRPr="002E2BE2" w:rsidRDefault="00030037">
      <w:pPr>
        <w:rPr>
          <w:lang w:val="en-GB"/>
        </w:rPr>
      </w:pPr>
      <w:bookmarkStart w:id="0" w:name="_GoBack"/>
      <w:bookmarkEnd w:id="0"/>
    </w:p>
    <w:p w:rsidR="00030037" w:rsidRPr="002E2BE2" w:rsidRDefault="00030037">
      <w:pPr>
        <w:rPr>
          <w:lang w:val="en-GB"/>
        </w:rPr>
      </w:pPr>
    </w:p>
    <w:p w:rsidR="00030037" w:rsidRPr="002E2BE2" w:rsidRDefault="00030037">
      <w:pPr>
        <w:rPr>
          <w:lang w:val="en-GB"/>
        </w:rPr>
      </w:pPr>
    </w:p>
    <w:p w:rsidR="00030037" w:rsidRPr="002E2BE2" w:rsidRDefault="00030037">
      <w:pPr>
        <w:rPr>
          <w:lang w:val="en-GB"/>
        </w:rPr>
      </w:pPr>
    </w:p>
    <w:p w:rsidR="00030037" w:rsidRPr="001D321C" w:rsidRDefault="00030037" w:rsidP="00E72160">
      <w:pPr>
        <w:jc w:val="center"/>
        <w:rPr>
          <w:sz w:val="28"/>
          <w:szCs w:val="28"/>
          <w:lang w:val="pt-BR"/>
        </w:rPr>
      </w:pPr>
      <w:r w:rsidRPr="00D27A43">
        <w:rPr>
          <w:sz w:val="28"/>
          <w:szCs w:val="28"/>
        </w:rPr>
        <w:t>PROJEKT SAPHY</w:t>
      </w:r>
    </w:p>
    <w:p w:rsidR="00030037" w:rsidRPr="001D321C" w:rsidRDefault="00030037" w:rsidP="00E72160">
      <w:pPr>
        <w:jc w:val="center"/>
        <w:rPr>
          <w:sz w:val="28"/>
          <w:szCs w:val="28"/>
          <w:lang w:val="pt-BR"/>
        </w:rPr>
      </w:pPr>
      <w:r w:rsidRPr="00D27A43">
        <w:rPr>
          <w:sz w:val="28"/>
          <w:szCs w:val="28"/>
        </w:rPr>
        <w:t xml:space="preserve">SRHR A PREVENCIA </w:t>
      </w:r>
      <w:r>
        <w:rPr>
          <w:sz w:val="28"/>
          <w:szCs w:val="28"/>
        </w:rPr>
        <w:t>INFEKCIE</w:t>
      </w:r>
      <w:r w:rsidRPr="00D27A43">
        <w:rPr>
          <w:sz w:val="28"/>
          <w:szCs w:val="28"/>
        </w:rPr>
        <w:t xml:space="preserve"> HIV</w:t>
      </w:r>
    </w:p>
    <w:p w:rsidR="00030037" w:rsidRPr="001D321C" w:rsidRDefault="00030037" w:rsidP="00E72160">
      <w:pPr>
        <w:jc w:val="center"/>
        <w:rPr>
          <w:sz w:val="28"/>
          <w:szCs w:val="28"/>
          <w:lang w:val="pt-BR"/>
        </w:rPr>
      </w:pPr>
      <w:r w:rsidRPr="00D27A43">
        <w:rPr>
          <w:sz w:val="28"/>
          <w:szCs w:val="28"/>
        </w:rPr>
        <w:t>U RIZIKOVEJ MLÁDEŽE</w:t>
      </w:r>
    </w:p>
    <w:p w:rsidR="00030037" w:rsidRPr="001D321C" w:rsidRDefault="00030037" w:rsidP="00E72160">
      <w:pPr>
        <w:jc w:val="center"/>
        <w:rPr>
          <w:sz w:val="28"/>
          <w:szCs w:val="28"/>
          <w:lang w:val="pt-BR"/>
        </w:rPr>
      </w:pPr>
    </w:p>
    <w:p w:rsidR="00030037" w:rsidRPr="001D321C" w:rsidRDefault="00030037" w:rsidP="00E72160">
      <w:pPr>
        <w:jc w:val="center"/>
        <w:rPr>
          <w:sz w:val="28"/>
          <w:szCs w:val="28"/>
          <w:lang w:val="pt-BR"/>
        </w:rPr>
      </w:pPr>
      <w:r w:rsidRPr="00D27A43">
        <w:rPr>
          <w:sz w:val="28"/>
          <w:szCs w:val="28"/>
        </w:rPr>
        <w:t>Succeed</w:t>
      </w:r>
    </w:p>
    <w:p w:rsidR="00030037" w:rsidRPr="001D321C" w:rsidRDefault="00030037" w:rsidP="00E72160">
      <w:pPr>
        <w:jc w:val="center"/>
        <w:rPr>
          <w:sz w:val="28"/>
          <w:szCs w:val="28"/>
          <w:lang w:val="pt-BR"/>
        </w:rPr>
      </w:pPr>
      <w:r w:rsidRPr="00D27A43">
        <w:rPr>
          <w:sz w:val="28"/>
          <w:szCs w:val="28"/>
        </w:rPr>
        <w:t>PRÍKLAD MOŽNÝCH</w:t>
      </w:r>
    </w:p>
    <w:p w:rsidR="00030037" w:rsidRPr="001D321C" w:rsidRDefault="00030037" w:rsidP="00E72160">
      <w:pPr>
        <w:jc w:val="center"/>
        <w:rPr>
          <w:sz w:val="28"/>
          <w:szCs w:val="28"/>
          <w:lang w:val="pt-BR"/>
        </w:rPr>
      </w:pPr>
      <w:r w:rsidRPr="00D27A43">
        <w:rPr>
          <w:sz w:val="28"/>
          <w:szCs w:val="28"/>
        </w:rPr>
        <w:t>ODPOVEDÍ NA OTÁZKY</w:t>
      </w:r>
    </w:p>
    <w:p w:rsidR="00030037" w:rsidRPr="001D321C" w:rsidRDefault="00030037" w:rsidP="00E72160">
      <w:pPr>
        <w:jc w:val="center"/>
        <w:rPr>
          <w:lang w:val="pt-BR"/>
        </w:rPr>
      </w:pPr>
    </w:p>
    <w:p w:rsidR="00030037" w:rsidRPr="001D321C" w:rsidRDefault="00030037" w:rsidP="00E72160">
      <w:pPr>
        <w:jc w:val="center"/>
        <w:rPr>
          <w:lang w:val="pt-BR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106.5pt;height:73.5pt;visibility:visible">
            <v:imagedata r:id="rId6" o:title=""/>
          </v:shape>
        </w:pict>
      </w:r>
      <w:r w:rsidRPr="00D27A43">
        <w:rPr>
          <w:lang w:eastAsia="sk-SK"/>
        </w:rPr>
        <w:t>Kvalitatívna akcia</w:t>
      </w:r>
    </w:p>
    <w:p w:rsidR="00030037" w:rsidRPr="001D321C" w:rsidRDefault="00030037" w:rsidP="00E72160">
      <w:pPr>
        <w:jc w:val="center"/>
        <w:rPr>
          <w:lang w:val="pt-BR"/>
        </w:rPr>
      </w:pPr>
      <w:r w:rsidRPr="00D27A43">
        <w:t xml:space="preserve">Zlepšovanie prevencie </w:t>
      </w:r>
      <w:r>
        <w:t>infekcie</w:t>
      </w:r>
      <w:r w:rsidRPr="00D27A43">
        <w:t xml:space="preserve"> HIV v Európe</w:t>
      </w:r>
    </w:p>
    <w:p w:rsidR="00030037" w:rsidRPr="001D321C" w:rsidRDefault="00030037" w:rsidP="00E72160">
      <w:pPr>
        <w:jc w:val="center"/>
        <w:rPr>
          <w:lang w:val="pt-BR"/>
        </w:rPr>
      </w:pPr>
    </w:p>
    <w:p w:rsidR="00030037" w:rsidRPr="001D321C" w:rsidRDefault="00030037" w:rsidP="00E72160">
      <w:pPr>
        <w:jc w:val="center"/>
        <w:rPr>
          <w:lang w:val="pt-BR"/>
        </w:rPr>
        <w:sectPr w:rsidR="00030037" w:rsidRPr="001D321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0037" w:rsidRPr="001D321C" w:rsidRDefault="00030037" w:rsidP="00B578E5">
      <w:pPr>
        <w:jc w:val="both"/>
        <w:rPr>
          <w:lang w:val="pt-BR"/>
        </w:rPr>
      </w:pPr>
      <w:r w:rsidRPr="00356FE0">
        <w:t>PRÍKLAD PROJEKTU</w:t>
      </w:r>
    </w:p>
    <w:p w:rsidR="00030037" w:rsidRPr="001D321C" w:rsidRDefault="00030037" w:rsidP="00B578E5">
      <w:pPr>
        <w:jc w:val="both"/>
        <w:rPr>
          <w:lang w:val="pt-BR"/>
        </w:rPr>
      </w:pPr>
      <w:r w:rsidRPr="0043170D">
        <w:t>Hoci je tento príklad zlepšovania kvality v rámci projektu zameraného na uväznenú mládež založený na skutočných projektoch, nejde o pravdivý príbeh.</w:t>
      </w:r>
      <w:r>
        <w:t xml:space="preserve"> </w:t>
      </w:r>
      <w:r w:rsidRPr="00356FE0">
        <w:t>Bol vytvorený a anonymizovaný s cieľom pomôcť používateľom pochopiť, ako možno odpovedať na otázky nástroja Succeed.</w:t>
      </w:r>
    </w:p>
    <w:p w:rsidR="00030037" w:rsidRPr="001D321C" w:rsidRDefault="00030037" w:rsidP="00B578E5">
      <w:pPr>
        <w:jc w:val="both"/>
        <w:rPr>
          <w:lang w:val="pt-BR"/>
        </w:rPr>
      </w:pPr>
      <w:r w:rsidRPr="00356FE0">
        <w:t>VYSVETĽUJÚCE INFORMÁCIE</w:t>
      </w:r>
    </w:p>
    <w:p w:rsidR="00030037" w:rsidRPr="001D321C" w:rsidRDefault="00030037" w:rsidP="00B578E5">
      <w:pPr>
        <w:jc w:val="both"/>
        <w:rPr>
          <w:lang w:val="pt-BR"/>
        </w:rPr>
      </w:pPr>
      <w:r w:rsidRPr="0031355F">
        <w:t>Pred mnohými rokmi mala Asociácia pre plánovanie rodiny (FPA) v istom európskom štáte program sexuálneho zdravia pre dievčatá v nápravných školských zariadeniach.</w:t>
      </w:r>
      <w:r>
        <w:t xml:space="preserve"> </w:t>
      </w:r>
      <w:r w:rsidRPr="0031355F">
        <w:t>Vychádzal z výskumu, podľa ktorého mali dievčatá v nápravných školských zariadeniach viac problémov v oblasti pohlavného zdravia a skúseností so sexuálnym násilím než dievčatá vo všeobecnosti.</w:t>
      </w:r>
      <w:r>
        <w:t xml:space="preserve"> </w:t>
      </w:r>
      <w:r w:rsidRPr="0031355F">
        <w:t xml:space="preserve">Nová štúdia vykonaná pred dvomi rokmi opäť preukázala, že nielen dievčatá, ale všetci mladí ľudia v nápravných školských zariadeniach majú menej poznatkov o sexualite a rizikách v oblasti pohlavného zdravia a sú náchylnejší a hrozí im vyššie riziko zlého pohlavného zdravia ako takého, ako aj nakazenia sa pohlavne prenosnými ochoreniami vrátane </w:t>
      </w:r>
      <w:r>
        <w:t>infekcie</w:t>
      </w:r>
      <w:r w:rsidRPr="0031355F">
        <w:t xml:space="preserve"> HIV a hepatitídy.</w:t>
      </w:r>
    </w:p>
    <w:p w:rsidR="00030037" w:rsidRPr="001D321C" w:rsidRDefault="00030037" w:rsidP="00B578E5">
      <w:pPr>
        <w:jc w:val="both"/>
        <w:rPr>
          <w:lang w:val="pt-BR"/>
        </w:rPr>
      </w:pPr>
      <w:r w:rsidRPr="0031355F">
        <w:t>PROJEKT SAPHY</w:t>
      </w:r>
    </w:p>
    <w:p w:rsidR="00030037" w:rsidRPr="001D321C" w:rsidRDefault="00030037" w:rsidP="00B578E5">
      <w:pPr>
        <w:jc w:val="both"/>
        <w:rPr>
          <w:lang w:val="pt-BR"/>
        </w:rPr>
      </w:pPr>
      <w:r w:rsidRPr="0031355F">
        <w:t>Asociácia FPA sa rozhodla vytvoriť projekt s cieľom oživiť a aktualizovať svoj starý program, v ktorom sa zaoberala zraniteľnou skupinou mladých ľudí.</w:t>
      </w:r>
      <w:r>
        <w:t xml:space="preserve"> </w:t>
      </w:r>
      <w:r w:rsidRPr="0031355F">
        <w:t>Zámerom je pripraviť program podpory zdravia a prevencie pre mladých ľudí, ktorý sa môže realizovať v nápravných školských zariadeniach a väzniciach pre mladistvých.</w:t>
      </w:r>
      <w:r>
        <w:t xml:space="preserve"> </w:t>
      </w:r>
      <w:r w:rsidRPr="00B41BA7">
        <w:t xml:space="preserve">FPA má niekoľko miestnych pobočiek na území celého štátu a dobrovoľníci, ktorí v nich pracujú, môžu navštevovať tieto ústavné zariadenia a vzdelávať o pohlavnom a reprodukčnom zdraví a právach (SRHR) vrátane prevencie </w:t>
      </w:r>
      <w:r>
        <w:t>infekcie</w:t>
      </w:r>
      <w:r w:rsidRPr="00B41BA7">
        <w:t xml:space="preserve"> HIV a súvislosti medzi užívaním drog a infekčnými ochoreniami.</w:t>
      </w:r>
      <w:r>
        <w:t xml:space="preserve"> </w:t>
      </w:r>
      <w:r w:rsidRPr="00B41BA7">
        <w:t>Počas projektu si môžu naplánovať vytvorenie svojho vzdelávacieho plánu a nájsť vhodné formáty, prostredníctvom ktorých budú toto vzdelávanie v uvedených ústavných zariadeniach realizovať.</w:t>
      </w:r>
      <w:r>
        <w:t xml:space="preserve"> </w:t>
      </w:r>
      <w:r w:rsidRPr="00B41BA7">
        <w:t>V oboch typoch ústavných zariadení existujú školy a plánom je program realizovať práve v nich.</w:t>
      </w:r>
      <w:r>
        <w:t xml:space="preserve"> </w:t>
      </w:r>
      <w:r w:rsidRPr="0043170D">
        <w:t>Projekt má svoju riadiacu skupinu, ktorá pozostáva z predsedu výboru FPA a výskumného pracovníka, ktorý vykonal spomínanú nedávnu štúdiu a ktorý je tiež členom výboru FPA.</w:t>
      </w:r>
      <w:r>
        <w:t xml:space="preserve"> </w:t>
      </w:r>
      <w:r w:rsidRPr="0043170D">
        <w:t>FPA získala finančnú podporu od ministerstva zdravotníctva a sociálnych vecí.</w:t>
      </w:r>
      <w:r>
        <w:t xml:space="preserve"> </w:t>
      </w:r>
      <w:r w:rsidRPr="0043170D">
        <w:t>Projekt bude trvať tri roky a programová manažérka z FPA chce v jeho polovici vykonať cvičenie zamerané na zvyšovanie kvality.</w:t>
      </w:r>
      <w:r>
        <w:t xml:space="preserve"> </w:t>
      </w:r>
      <w:r w:rsidRPr="0043170D">
        <w:t xml:space="preserve">Cieľom je na najbližšom stretnutí riadiacej skupiny projekt prehodnotiť a navrhnúť všetky potrebné zlepšenia </w:t>
      </w:r>
    </w:p>
    <w:p w:rsidR="00030037" w:rsidRPr="001D321C" w:rsidRDefault="00030037" w:rsidP="00B578E5">
      <w:pPr>
        <w:jc w:val="both"/>
        <w:rPr>
          <w:lang w:val="pt-BR"/>
        </w:rPr>
      </w:pPr>
      <w:r w:rsidRPr="0043170D">
        <w:t>WORKSHOP SUCCEED</w:t>
      </w:r>
    </w:p>
    <w:p w:rsidR="00030037" w:rsidRPr="001D321C" w:rsidRDefault="00030037" w:rsidP="00B578E5">
      <w:pPr>
        <w:jc w:val="both"/>
        <w:rPr>
          <w:lang w:val="pt-BR"/>
        </w:rPr>
      </w:pPr>
      <w:r w:rsidRPr="00B41BA7">
        <w:t>Programová manažérka pozvala personál projektu, vedúceho projektu a úradníka, ktorý za projekt zodpovedá, dobrovoľníka a predsedu miestnej pobočky z obidvoch miestnych pobočiek zapojených do projektu, ústavné zariadenia zapojené do projektu, ktoré sa rozhodli poslať svojho vedúceho sociálneho pracovníka, úradníka z ministerstva zdravotníctva a sociálnych vecí a úradníka z ministerstva mládeže a športu (ktorý nemohol prísť).</w:t>
      </w:r>
      <w:r>
        <w:t xml:space="preserve"> </w:t>
      </w:r>
      <w:r w:rsidRPr="0055174D">
        <w:t>Sociálneho pracovníka zároveň požiadala, aby priviedol</w:t>
      </w:r>
      <w:r>
        <w:t xml:space="preserve"> </w:t>
      </w:r>
      <w:r w:rsidRPr="0055174D">
        <w:t>nejakú mladistvú osobu z nápravného školského zariadenia, s čím však riaditeľ nesúhlasil.</w:t>
      </w:r>
      <w:r>
        <w:t xml:space="preserve"> </w:t>
      </w:r>
      <w:r w:rsidRPr="00EE2ADB">
        <w:t>Vedením jednodňového workshopu bol poverený facilitátor.</w:t>
      </w:r>
    </w:p>
    <w:p w:rsidR="00030037" w:rsidRDefault="00030037" w:rsidP="00B578E5">
      <w:pPr>
        <w:jc w:val="both"/>
      </w:pPr>
    </w:p>
    <w:p w:rsidR="00030037" w:rsidRDefault="00030037" w:rsidP="00B578E5">
      <w:pPr>
        <w:jc w:val="both"/>
      </w:pPr>
    </w:p>
    <w:p w:rsidR="00030037" w:rsidRDefault="00030037" w:rsidP="00B578E5">
      <w:pPr>
        <w:jc w:val="both"/>
      </w:pPr>
    </w:p>
    <w:p w:rsidR="00030037" w:rsidRDefault="00030037" w:rsidP="00B578E5">
      <w:pPr>
        <w:jc w:val="both"/>
      </w:pPr>
    </w:p>
    <w:p w:rsidR="00030037" w:rsidRPr="001D321C" w:rsidRDefault="00030037" w:rsidP="00B578E5">
      <w:pPr>
        <w:jc w:val="both"/>
        <w:rPr>
          <w:lang w:val="pt-BR"/>
        </w:rPr>
      </w:pPr>
      <w:r w:rsidRPr="00EE2ADB">
        <w:t>VÝSLEDKY WORKSHOPU SUCCEED O PROJEKTE SAPHY</w:t>
      </w:r>
    </w:p>
    <w:p w:rsidR="00030037" w:rsidRPr="000E41A1" w:rsidRDefault="00030037" w:rsidP="00B578E5">
      <w:pPr>
        <w:jc w:val="both"/>
        <w:rPr>
          <w:sz w:val="36"/>
          <w:szCs w:val="36"/>
          <w:lang w:val="pl-PL"/>
        </w:rPr>
      </w:pPr>
      <w:r w:rsidRPr="00EE2ADB">
        <w:rPr>
          <w:sz w:val="36"/>
          <w:szCs w:val="36"/>
        </w:rPr>
        <w:t>ŠTRUKTÚRA PROJEKTU</w:t>
      </w:r>
    </w:p>
    <w:p w:rsidR="00030037" w:rsidRPr="000E41A1" w:rsidRDefault="00030037" w:rsidP="00B578E5">
      <w:pPr>
        <w:jc w:val="both"/>
        <w:rPr>
          <w:sz w:val="28"/>
          <w:szCs w:val="28"/>
          <w:lang w:val="pl-PL"/>
        </w:rPr>
      </w:pPr>
      <w:r w:rsidRPr="00EE2ADB">
        <w:rPr>
          <w:sz w:val="28"/>
          <w:szCs w:val="28"/>
        </w:rPr>
        <w:t>Ciele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EE2ADB">
        <w:t>Vytýčili ste si celkové ciele projektu?</w:t>
      </w:r>
    </w:p>
    <w:p w:rsidR="00030037" w:rsidRPr="000E41A1" w:rsidRDefault="00030037" w:rsidP="00B578E5">
      <w:pPr>
        <w:jc w:val="both"/>
        <w:rPr>
          <w:lang w:val="pl-PL"/>
        </w:rPr>
      </w:pPr>
      <w:r w:rsidRPr="00EE2ADB">
        <w:t>[</w:t>
      </w:r>
      <w:r w:rsidRPr="00EE2ADB">
        <w:rPr>
          <w:highlight w:val="yellow"/>
        </w:rPr>
        <w:t>Áno</w:t>
      </w:r>
      <w:r w:rsidRPr="00EE2ADB">
        <w:t>/Nie]</w:t>
      </w:r>
    </w:p>
    <w:p w:rsidR="00030037" w:rsidRPr="000E41A1" w:rsidRDefault="00030037" w:rsidP="00B578E5">
      <w:pPr>
        <w:jc w:val="both"/>
        <w:rPr>
          <w:lang w:val="pl-PL"/>
        </w:rPr>
      </w:pPr>
      <w:r w:rsidRPr="00EE2ADB">
        <w:t>Ak áno, aké?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EE2ADB">
        <w:rPr>
          <w:i/>
          <w:iCs/>
        </w:rPr>
        <w:t xml:space="preserve">Znížiť incidenciu pohlavne prenosných infekcií vrátane </w:t>
      </w:r>
      <w:r>
        <w:rPr>
          <w:i/>
          <w:iCs/>
        </w:rPr>
        <w:t>infekcie</w:t>
      </w:r>
      <w:r w:rsidRPr="00EE2ADB">
        <w:rPr>
          <w:i/>
          <w:iCs/>
        </w:rPr>
        <w:t xml:space="preserve"> HIV a hepatitídy a nežiaducich tehotenstiev medzi mladými ľuďmi v nápravných školských zariadeniach a väzniciach pre mladistvých.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EE2ADB">
        <w:t>Čo chcete pomocou tohto projektu dosiahnuť?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EE2ADB">
        <w:rPr>
          <w:i/>
          <w:iCs/>
        </w:rPr>
        <w:t>Chceme zlepšiť vedomosti a zručnosti našich cieľových skupín, aby si mohli chrániť svoje zdravie – splnomocnenie v oblasti zdravia.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EE2ADB">
        <w:t>Pripravili ste si jednotlivé úlohy alebo čiastkové ciele projektu?</w:t>
      </w:r>
    </w:p>
    <w:p w:rsidR="00030037" w:rsidRPr="001D321C" w:rsidRDefault="00030037" w:rsidP="00B578E5">
      <w:pPr>
        <w:jc w:val="both"/>
        <w:rPr>
          <w:lang w:val="pl-PL"/>
        </w:rPr>
      </w:pPr>
      <w:r w:rsidRPr="00EE2ADB">
        <w:t>[</w:t>
      </w:r>
      <w:r w:rsidRPr="00EE2ADB">
        <w:rPr>
          <w:highlight w:val="yellow"/>
        </w:rPr>
        <w:t>Áno</w:t>
      </w:r>
      <w:r w:rsidRPr="00EE2ADB">
        <w:t>/Nie]</w:t>
      </w:r>
    </w:p>
    <w:p w:rsidR="00030037" w:rsidRPr="001D321C" w:rsidRDefault="00030037" w:rsidP="00B578E5">
      <w:pPr>
        <w:jc w:val="both"/>
        <w:rPr>
          <w:lang w:val="pl-PL"/>
        </w:rPr>
      </w:pPr>
      <w:r w:rsidRPr="00EE2ADB">
        <w:t>Ak áno, aké?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1D321C">
        <w:rPr>
          <w:i/>
          <w:iCs/>
          <w:lang w:val="pl-PL"/>
        </w:rPr>
        <w:t xml:space="preserve">1. </w:t>
      </w:r>
      <w:r w:rsidRPr="00EE2ADB">
        <w:rPr>
          <w:i/>
          <w:iCs/>
        </w:rPr>
        <w:t>Pripraviť program, ktorý bude možné realizovať v miestnych pobočkách.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0E41A1">
        <w:rPr>
          <w:i/>
          <w:iCs/>
          <w:lang w:val="pl-PL"/>
        </w:rPr>
        <w:t xml:space="preserve">2. </w:t>
      </w:r>
      <w:r w:rsidRPr="00B41BA7">
        <w:rPr>
          <w:i/>
          <w:iCs/>
        </w:rPr>
        <w:t>Nadviazať kontakt s príslušnými ústavnými zariadeniami a uzavrieť s nimi dohodu o poskytovaní kurzov pre mladých ľudí v uvedených ústavných zariadeniach.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EE2ADB">
        <w:t>Sú ciele dostatočne jasné a stručné, aby ste mohli odmerať výkonnosť projektu?</w:t>
      </w:r>
    </w:p>
    <w:p w:rsidR="00030037" w:rsidRPr="000E41A1" w:rsidRDefault="00030037" w:rsidP="00B578E5">
      <w:pPr>
        <w:jc w:val="both"/>
        <w:rPr>
          <w:lang w:val="pl-PL"/>
        </w:rPr>
      </w:pPr>
      <w:r w:rsidRPr="00EE2ADB">
        <w:t>[</w:t>
      </w:r>
      <w:r w:rsidRPr="00EE2ADB">
        <w:rPr>
          <w:highlight w:val="yellow"/>
        </w:rPr>
        <w:t>Áno/Nie</w:t>
      </w:r>
      <w:r w:rsidRPr="00EE2ADB">
        <w:t>]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EE2ADB">
        <w:rPr>
          <w:i/>
          <w:iCs/>
        </w:rPr>
        <w:t>Môžeme povedať, že áno aj nie.</w:t>
      </w:r>
      <w:r>
        <w:rPr>
          <w:i/>
          <w:iCs/>
        </w:rPr>
        <w:t xml:space="preserve"> </w:t>
      </w:r>
      <w:r w:rsidRPr="00EE2ADB">
        <w:rPr>
          <w:i/>
          <w:iCs/>
        </w:rPr>
        <w:t>Dokážeme zmerať čiastkové ciele.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B41BA7">
        <w:rPr>
          <w:i/>
          <w:iCs/>
        </w:rPr>
        <w:t>Vieme vykonať hodnotenia, aby sme zistili, či majú vzdelávacie aktivity pre mladých ľudí nejaký efekt a dokážeme zmerať, ako dobre uvedené ústavné zariadenia oslovujeme.</w:t>
      </w:r>
    </w:p>
    <w:p w:rsidR="00030037" w:rsidRDefault="00030037" w:rsidP="00B578E5">
      <w:pPr>
        <w:jc w:val="both"/>
        <w:rPr>
          <w:i/>
          <w:iCs/>
        </w:rPr>
      </w:pPr>
      <w:r w:rsidRPr="00EE2ADB">
        <w:rPr>
          <w:i/>
          <w:iCs/>
        </w:rPr>
        <w:t>Nevieme však zmerať celkový cieľ, pretože by to bolo príliš komplikované.</w:t>
      </w:r>
      <w:r>
        <w:rPr>
          <w:i/>
          <w:iCs/>
        </w:rPr>
        <w:t xml:space="preserve"> </w:t>
      </w:r>
      <w:r w:rsidRPr="00EE2ADB">
        <w:rPr>
          <w:i/>
          <w:iCs/>
        </w:rPr>
        <w:t>Je možné, že potrebujeme hlavný cieľ, ktorý sa dá lepšie zmerať.</w:t>
      </w:r>
      <w:r>
        <w:rPr>
          <w:i/>
          <w:iCs/>
        </w:rPr>
        <w:t xml:space="preserve"> </w:t>
      </w:r>
      <w:r w:rsidRPr="00A55EA8">
        <w:rPr>
          <w:i/>
          <w:iCs/>
        </w:rPr>
        <w:t>Mohol by byť zameraný na vedomosti a zručnosti (?)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</w:p>
    <w:p w:rsidR="00030037" w:rsidRPr="000E41A1" w:rsidRDefault="00030037" w:rsidP="00B578E5">
      <w:pPr>
        <w:jc w:val="both"/>
        <w:rPr>
          <w:sz w:val="28"/>
          <w:szCs w:val="28"/>
          <w:lang w:val="pl-PL"/>
        </w:rPr>
      </w:pPr>
      <w:r w:rsidRPr="00A55EA8">
        <w:rPr>
          <w:sz w:val="28"/>
          <w:szCs w:val="28"/>
        </w:rPr>
        <w:t>Ďalšie kroky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A55EA8">
        <w:t>Aké opatrenia musíte prijať?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0E41A1">
        <w:rPr>
          <w:i/>
          <w:iCs/>
          <w:lang w:val="pl-PL"/>
        </w:rPr>
        <w:t xml:space="preserve"> 1. </w:t>
      </w:r>
      <w:r w:rsidRPr="0043170D">
        <w:rPr>
          <w:i/>
          <w:iCs/>
        </w:rPr>
        <w:t>Personál projektu a programová manažérka budú mať stretnutie, aby preformulovali hlavný</w:t>
      </w:r>
      <w:r>
        <w:rPr>
          <w:i/>
          <w:iCs/>
        </w:rPr>
        <w:t xml:space="preserve"> </w:t>
      </w:r>
      <w:r w:rsidRPr="0043170D">
        <w:rPr>
          <w:i/>
          <w:iCs/>
        </w:rPr>
        <w:t>cieľ.</w:t>
      </w:r>
      <w:r>
        <w:rPr>
          <w:i/>
          <w:iCs/>
        </w:rPr>
        <w:t xml:space="preserve"> </w:t>
      </w:r>
      <w:r w:rsidRPr="00B41BA7">
        <w:rPr>
          <w:i/>
          <w:iCs/>
        </w:rPr>
        <w:t>V súčasnosti máme len dve pilotné ústavné zariadenia, potrebujeme ich však osloviť viacero a nadviazať s nimi kontakt.</w:t>
      </w:r>
      <w:r>
        <w:rPr>
          <w:i/>
          <w:iCs/>
        </w:rPr>
        <w:t xml:space="preserve"> </w:t>
      </w:r>
      <w:r w:rsidRPr="0043170D">
        <w:rPr>
          <w:i/>
          <w:iCs/>
        </w:rPr>
        <w:t>Na tento účel by sme si mali určiť svoje zámery.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>
        <w:rPr>
          <w:i/>
          <w:iCs/>
        </w:rPr>
        <w:t xml:space="preserve">2. </w:t>
      </w:r>
      <w:r w:rsidRPr="0043170D">
        <w:rPr>
          <w:i/>
          <w:iCs/>
        </w:rPr>
        <w:t>Mali by sme mať aj ciele týkajúce sa zapojenia našich vlastných pobočiek a dobrovoľníkov.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43170D">
        <w:t>Kto ich prijme?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43170D">
        <w:rPr>
          <w:i/>
          <w:iCs/>
        </w:rPr>
        <w:t>Vedúci projektu a projektový tím zostavia návrhy, ktoré predstavia riadiacej skupine.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43170D">
        <w:t>Kedy ich prijmú?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43170D">
        <w:rPr>
          <w:i/>
          <w:iCs/>
        </w:rPr>
        <w:t>Návrhy budú pripravené na prediskutovanie počas najbližšieho stretnutia riadiacej skupiny o šesť týždňov.</w:t>
      </w:r>
    </w:p>
    <w:p w:rsidR="00030037" w:rsidRPr="000E41A1" w:rsidRDefault="00030037" w:rsidP="00B578E5">
      <w:pPr>
        <w:jc w:val="both"/>
        <w:rPr>
          <w:lang w:val="pl-PL"/>
        </w:rPr>
      </w:pPr>
    </w:p>
    <w:p w:rsidR="00030037" w:rsidRPr="00B578E5" w:rsidRDefault="00030037" w:rsidP="00B578E5">
      <w:pPr>
        <w:jc w:val="both"/>
        <w:rPr>
          <w:sz w:val="28"/>
          <w:szCs w:val="28"/>
          <w:lang w:val="pl-PL"/>
        </w:rPr>
      </w:pPr>
      <w:r w:rsidRPr="00A55EA8">
        <w:rPr>
          <w:sz w:val="28"/>
          <w:szCs w:val="28"/>
        </w:rPr>
        <w:t>Hlavná populácia (hlavné populácie)</w:t>
      </w:r>
    </w:p>
    <w:p w:rsidR="00030037" w:rsidRPr="00B578E5" w:rsidRDefault="00030037" w:rsidP="00B578E5">
      <w:pPr>
        <w:jc w:val="both"/>
        <w:rPr>
          <w:lang w:val="pl-PL"/>
        </w:rPr>
      </w:pPr>
      <w:r w:rsidRPr="00B578E5">
        <w:rPr>
          <w:rFonts w:ascii="Arial" w:hAnsi="Arial" w:cs="Arial"/>
          <w:lang w:val="pl-PL"/>
        </w:rPr>
        <w:t>▪</w:t>
      </w:r>
      <w:r>
        <w:t xml:space="preserve">Ktorú hlavnú populáciu </w:t>
      </w:r>
      <w:r w:rsidRPr="00A55EA8">
        <w:t>(populácie) projekt oslovuje a/alebo plánuje osloviť?</w:t>
      </w:r>
    </w:p>
    <w:p w:rsidR="00030037" w:rsidRPr="00B578E5" w:rsidRDefault="00030037" w:rsidP="00B578E5">
      <w:pPr>
        <w:jc w:val="both"/>
        <w:rPr>
          <w:i/>
          <w:iCs/>
          <w:lang w:val="pl-PL"/>
        </w:rPr>
      </w:pPr>
      <w:r w:rsidRPr="00A55EA8">
        <w:rPr>
          <w:i/>
          <w:iCs/>
        </w:rPr>
        <w:t>Aspoň raz ročne chceme osloviť všetkých mladých ľudí v nápravných školských zariadeniach a väzniciach pre mladistvých.</w:t>
      </w:r>
    </w:p>
    <w:p w:rsidR="00030037" w:rsidRPr="00B51B4C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A55EA8">
        <w:t>Máte/Mali ste konkrétne dôvody pre výber tejto skupiny alebo skupín?</w:t>
      </w:r>
    </w:p>
    <w:p w:rsidR="00030037" w:rsidRPr="00B51B4C" w:rsidRDefault="00030037" w:rsidP="00B578E5">
      <w:pPr>
        <w:jc w:val="both"/>
        <w:rPr>
          <w:lang w:val="en-GB"/>
        </w:rPr>
      </w:pPr>
      <w:r w:rsidRPr="00A55EA8">
        <w:t>[</w:t>
      </w:r>
      <w:r w:rsidRPr="00A55EA8">
        <w:rPr>
          <w:highlight w:val="yellow"/>
        </w:rPr>
        <w:t>Áno</w:t>
      </w:r>
      <w:r w:rsidRPr="00A55EA8">
        <w:t>/Nie]</w:t>
      </w:r>
    </w:p>
    <w:p w:rsidR="00030037" w:rsidRPr="00B51B4C" w:rsidRDefault="00030037" w:rsidP="00B578E5">
      <w:pPr>
        <w:jc w:val="both"/>
        <w:rPr>
          <w:lang w:val="en-GB"/>
        </w:rPr>
      </w:pPr>
      <w:r w:rsidRPr="00A55EA8">
        <w:t>Ak áno, aké sú/boli vaše dôvody pre výber tejto skupiny alebo skupín?</w:t>
      </w:r>
    </w:p>
    <w:p w:rsidR="00030037" w:rsidRPr="00B578E5" w:rsidRDefault="00030037" w:rsidP="00B578E5">
      <w:pPr>
        <w:jc w:val="both"/>
        <w:rPr>
          <w:i/>
          <w:iCs/>
        </w:rPr>
      </w:pPr>
      <w:r w:rsidRPr="00B41BA7">
        <w:rPr>
          <w:i/>
          <w:iCs/>
        </w:rPr>
        <w:t>Je dobre známe a podporil to aj nedávny výskum, že mladí ľudia v ústavných zariadeniach sú zraniteľnejší, pokiaľ ide o ich pohlavné zdravie a problémy spojené s užívaním drog.</w:t>
      </w:r>
      <w:r>
        <w:rPr>
          <w:i/>
          <w:iCs/>
        </w:rPr>
        <w:t xml:space="preserve"> </w:t>
      </w:r>
      <w:r w:rsidRPr="00B41BA7">
        <w:rPr>
          <w:i/>
          <w:iCs/>
        </w:rPr>
        <w:t>Majú viac partnerov, často boli v minulosti pohlavne zneužívaní a prišli do kontaktu s drogami a ich injekčným podávaním.</w:t>
      </w:r>
      <w:r>
        <w:rPr>
          <w:i/>
          <w:iCs/>
        </w:rPr>
        <w:t xml:space="preserve"> </w:t>
      </w:r>
      <w:r w:rsidRPr="00B41BA7">
        <w:rPr>
          <w:i/>
          <w:iCs/>
        </w:rPr>
        <w:t>Okrem toho majú slabšie vzdelanie a často aj problémy s učením, ktoré vplývajú na ich schopnosť získať poznatky o zdravotných rizikách „tradičnejšími“ spôsobmi, akými sú čítanie kníh alebo počúvanie rozhovorov.</w:t>
      </w:r>
    </w:p>
    <w:p w:rsidR="00030037" w:rsidRPr="00B51B4C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B41BA7">
        <w:t>Použili ste pri výbere nejaké údaje alebo iné informácie?</w:t>
      </w:r>
    </w:p>
    <w:p w:rsidR="00030037" w:rsidRPr="00B51B4C" w:rsidRDefault="00030037" w:rsidP="00B578E5">
      <w:pPr>
        <w:jc w:val="both"/>
        <w:rPr>
          <w:lang w:val="en-GB"/>
        </w:rPr>
      </w:pPr>
      <w:r w:rsidRPr="00B41BA7">
        <w:t>[</w:t>
      </w:r>
      <w:r w:rsidRPr="00B41BA7">
        <w:rPr>
          <w:highlight w:val="yellow"/>
        </w:rPr>
        <w:t>Áno</w:t>
      </w:r>
      <w:r w:rsidRPr="00B41BA7">
        <w:t>/Nie]</w:t>
      </w:r>
    </w:p>
    <w:p w:rsidR="00030037" w:rsidRPr="00B51B4C" w:rsidRDefault="00030037" w:rsidP="00B578E5">
      <w:pPr>
        <w:jc w:val="both"/>
        <w:rPr>
          <w:lang w:val="en-GB"/>
        </w:rPr>
      </w:pPr>
      <w:r w:rsidRPr="00B41BA7">
        <w:t>Ak áno, uveďte stručný opis použitých údajov.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B41BA7">
        <w:rPr>
          <w:i/>
          <w:iCs/>
        </w:rPr>
        <w:t>Na výber dvoch ústavných zariadení na účely projektu sme použili údaje z nedávnej štúdie.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B41BA7">
        <w:rPr>
          <w:i/>
          <w:iCs/>
        </w:rPr>
        <w:t>Štúdiu sme použili aj na vytvorenie nášho „vzdelávacieho plánu“.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B41BA7">
        <w:rPr>
          <w:i/>
          <w:iCs/>
        </w:rPr>
        <w:t>Okrem toho sme použili aj niektoré otázky zo štúdie na účely ohniskovej skupiny pred vzdelávacími stretnutiami s mladými ľuďmi (určitá forma predbežného testu).</w:t>
      </w:r>
    </w:p>
    <w:p w:rsidR="00030037" w:rsidRPr="0053768A" w:rsidRDefault="00030037" w:rsidP="00B578E5">
      <w:pPr>
        <w:jc w:val="both"/>
        <w:rPr>
          <w:sz w:val="28"/>
          <w:szCs w:val="28"/>
          <w:lang w:val="en-GB"/>
        </w:rPr>
      </w:pPr>
      <w:r w:rsidRPr="00B41BA7">
        <w:rPr>
          <w:sz w:val="28"/>
          <w:szCs w:val="28"/>
        </w:rPr>
        <w:t>Ďalšie kroky:</w:t>
      </w:r>
    </w:p>
    <w:p w:rsidR="00030037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B41BA7">
        <w:t>Aké opatrenia musíte prijať?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B41BA7">
        <w:rPr>
          <w:i/>
          <w:iCs/>
        </w:rPr>
        <w:t>Zrejme by sme mali zhrnúť údaje, ktoré používame, a toto zhrnutie predstaviť ústavným zariadeniam.</w:t>
      </w:r>
    </w:p>
    <w:p w:rsidR="00030037" w:rsidRPr="00EB571E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B41BA7">
        <w:t>Kto ich prijme?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B41BA7">
        <w:rPr>
          <w:i/>
          <w:iCs/>
        </w:rPr>
        <w:t>Môžeme o to požiadať výskumného pracovníka počas stretnutia riadiacej skupiny.</w:t>
      </w:r>
    </w:p>
    <w:p w:rsidR="00030037" w:rsidRPr="00EB571E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B41BA7">
        <w:t>Kedy ich prijme?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B41BA7">
        <w:rPr>
          <w:i/>
          <w:iCs/>
        </w:rPr>
        <w:t>Musí to byť pripravené na záverečný rok trvania projektu, keď oslovíme ústavné zariadenia.</w:t>
      </w:r>
    </w:p>
    <w:p w:rsidR="00030037" w:rsidRDefault="00030037" w:rsidP="00B578E5">
      <w:pPr>
        <w:jc w:val="both"/>
        <w:rPr>
          <w:lang w:val="en-GB"/>
        </w:rPr>
      </w:pPr>
    </w:p>
    <w:p w:rsidR="00030037" w:rsidRDefault="00030037" w:rsidP="00B578E5">
      <w:pPr>
        <w:jc w:val="both"/>
        <w:rPr>
          <w:lang w:val="en-GB"/>
        </w:rPr>
      </w:pPr>
    </w:p>
    <w:p w:rsidR="00030037" w:rsidRPr="0053768A" w:rsidRDefault="00030037" w:rsidP="00B578E5">
      <w:pPr>
        <w:jc w:val="both"/>
        <w:rPr>
          <w:sz w:val="28"/>
          <w:szCs w:val="28"/>
          <w:lang w:val="en-GB"/>
        </w:rPr>
      </w:pPr>
      <w:r w:rsidRPr="00B41BA7">
        <w:rPr>
          <w:sz w:val="28"/>
          <w:szCs w:val="28"/>
        </w:rPr>
        <w:t>Prístup (celkový model a hlavné naplánované činnosti)</w:t>
      </w:r>
    </w:p>
    <w:p w:rsidR="00030037" w:rsidRPr="00662111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B41BA7">
        <w:t>Existuje celkový prehľad alebo plán vášho prístupu?</w:t>
      </w:r>
    </w:p>
    <w:p w:rsidR="00030037" w:rsidRPr="00662111" w:rsidRDefault="00030037" w:rsidP="00B578E5">
      <w:pPr>
        <w:jc w:val="both"/>
        <w:rPr>
          <w:lang w:val="en-GB"/>
        </w:rPr>
      </w:pPr>
      <w:r w:rsidRPr="00B41BA7">
        <w:t>[</w:t>
      </w:r>
      <w:r w:rsidRPr="00B41BA7">
        <w:rPr>
          <w:highlight w:val="yellow"/>
        </w:rPr>
        <w:t>Áno</w:t>
      </w:r>
      <w:r w:rsidRPr="00B41BA7">
        <w:t>/Nie]</w:t>
      </w:r>
    </w:p>
    <w:p w:rsidR="00030037" w:rsidRPr="00662111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B41BA7">
        <w:t>Zdokumentovali ste jednotlivé prvky prístupu?</w:t>
      </w:r>
    </w:p>
    <w:p w:rsidR="00030037" w:rsidRPr="00662111" w:rsidRDefault="00030037" w:rsidP="00B578E5">
      <w:pPr>
        <w:jc w:val="both"/>
        <w:rPr>
          <w:lang w:val="en-GB"/>
        </w:rPr>
      </w:pPr>
      <w:r w:rsidRPr="00B41BA7">
        <w:t>[Áno/</w:t>
      </w:r>
      <w:r w:rsidRPr="00B41BA7">
        <w:rPr>
          <w:highlight w:val="yellow"/>
        </w:rPr>
        <w:t>Nie</w:t>
      </w:r>
      <w:r w:rsidRPr="00B41BA7">
        <w:t>]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B41BA7">
        <w:rPr>
          <w:i/>
          <w:iCs/>
        </w:rPr>
        <w:t>Nie všetky časti prístupu sú zdokumentované a ak z toho chceme spraviť program, z dlhodobého hľadiska to bude potrebné.</w:t>
      </w:r>
    </w:p>
    <w:p w:rsidR="00030037" w:rsidRPr="00662111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B41BA7">
        <w:t>Dokážete identifikovať silné a slabé stránky prístupu?</w:t>
      </w:r>
    </w:p>
    <w:p w:rsidR="00030037" w:rsidRPr="001D321C" w:rsidRDefault="00030037" w:rsidP="00B578E5">
      <w:pPr>
        <w:jc w:val="both"/>
        <w:rPr>
          <w:lang w:val="pl-PL"/>
        </w:rPr>
      </w:pPr>
      <w:r w:rsidRPr="00B41BA7">
        <w:t>[</w:t>
      </w:r>
      <w:r w:rsidRPr="00B41BA7">
        <w:rPr>
          <w:highlight w:val="yellow"/>
        </w:rPr>
        <w:t>Áno</w:t>
      </w:r>
      <w:r w:rsidRPr="00B41BA7">
        <w:t>/Nie]</w:t>
      </w:r>
    </w:p>
    <w:p w:rsidR="00030037" w:rsidRPr="001D321C" w:rsidRDefault="00030037" w:rsidP="00B578E5">
      <w:pPr>
        <w:jc w:val="both"/>
        <w:rPr>
          <w:lang w:val="pl-PL"/>
        </w:rPr>
      </w:pPr>
      <w:r w:rsidRPr="00B41BA7">
        <w:t>Ak áno, aké sú to stránky?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B41BA7">
        <w:rPr>
          <w:i/>
          <w:iCs/>
        </w:rPr>
        <w:t>Silné stránky: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1D321C">
        <w:rPr>
          <w:i/>
          <w:iCs/>
          <w:lang w:val="pl-PL"/>
        </w:rPr>
        <w:t xml:space="preserve">1. </w:t>
      </w:r>
      <w:r w:rsidRPr="00B41BA7">
        <w:rPr>
          <w:i/>
          <w:iCs/>
        </w:rPr>
        <w:t>FPA má skúsenosti s podobnými aktivitami.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1D321C">
        <w:rPr>
          <w:i/>
          <w:iCs/>
          <w:lang w:val="pl-PL"/>
        </w:rPr>
        <w:t xml:space="preserve">2. </w:t>
      </w:r>
      <w:r w:rsidRPr="00B41BA7">
        <w:rPr>
          <w:i/>
          <w:iCs/>
        </w:rPr>
        <w:t>FPA je dobre známa a uznávaná v celej krajine.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1D321C">
        <w:rPr>
          <w:i/>
          <w:iCs/>
          <w:lang w:val="pl-PL"/>
        </w:rPr>
        <w:t xml:space="preserve">3. </w:t>
      </w:r>
      <w:r w:rsidRPr="00B41BA7">
        <w:rPr>
          <w:i/>
          <w:iCs/>
        </w:rPr>
        <w:t>FPA má vo svojom výbore dobre známych výskumných pracovníkov.</w:t>
      </w:r>
    </w:p>
    <w:p w:rsidR="00030037" w:rsidRPr="001D321C" w:rsidRDefault="00030037" w:rsidP="00B578E5">
      <w:pPr>
        <w:jc w:val="both"/>
        <w:rPr>
          <w:i/>
          <w:iCs/>
        </w:rPr>
      </w:pPr>
      <w:r w:rsidRPr="001D321C">
        <w:rPr>
          <w:i/>
          <w:iCs/>
          <w:lang w:val="pl-PL"/>
        </w:rPr>
        <w:t xml:space="preserve">4. </w:t>
      </w:r>
      <w:r w:rsidRPr="00B41BA7">
        <w:rPr>
          <w:i/>
          <w:iCs/>
        </w:rPr>
        <w:t>Už sme pripravili pilotný vzdelávací plán, ktorý sme otestovali v dvoch ústavných zariadeniach. Jeho súčasťou je predbežný a následný test vo formáte ohniskovej skupiny.</w:t>
      </w:r>
    </w:p>
    <w:p w:rsidR="00030037" w:rsidRPr="001D321C" w:rsidRDefault="00030037" w:rsidP="00B578E5">
      <w:pPr>
        <w:jc w:val="both"/>
        <w:rPr>
          <w:i/>
          <w:iCs/>
        </w:rPr>
      </w:pPr>
      <w:r w:rsidRPr="00B41BA7">
        <w:rPr>
          <w:i/>
          <w:iCs/>
        </w:rPr>
        <w:t>Slabé stránky:</w:t>
      </w:r>
    </w:p>
    <w:p w:rsidR="00030037" w:rsidRPr="00B578E5" w:rsidRDefault="00030037" w:rsidP="00B578E5">
      <w:pPr>
        <w:jc w:val="both"/>
        <w:rPr>
          <w:i/>
          <w:iCs/>
        </w:rPr>
      </w:pPr>
      <w:r w:rsidRPr="001D321C">
        <w:rPr>
          <w:i/>
          <w:iCs/>
        </w:rPr>
        <w:t xml:space="preserve">1. </w:t>
      </w:r>
      <w:r w:rsidRPr="007F4A29">
        <w:rPr>
          <w:i/>
          <w:iCs/>
        </w:rPr>
        <w:t>Naše ciele nie sú konzistentné a logické.</w:t>
      </w:r>
      <w:r>
        <w:rPr>
          <w:i/>
          <w:iCs/>
        </w:rPr>
        <w:t xml:space="preserve"> </w:t>
      </w:r>
      <w:r w:rsidRPr="007F4A29">
        <w:rPr>
          <w:i/>
          <w:iCs/>
        </w:rPr>
        <w:t>Potrebujeme ich viac spresniť.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7B65B7">
        <w:rPr>
          <w:i/>
          <w:iCs/>
          <w:lang w:val="en-GB"/>
        </w:rPr>
        <w:t xml:space="preserve">2. </w:t>
      </w:r>
      <w:r w:rsidRPr="007F4A29">
        <w:rPr>
          <w:i/>
          <w:iCs/>
        </w:rPr>
        <w:t>Náš prístup musíme rozvinúť a zdokumentovať ho vo forme jasného modelu s rozličnými postupmi.</w:t>
      </w:r>
    </w:p>
    <w:p w:rsidR="00030037" w:rsidRPr="00B578E5" w:rsidRDefault="00030037" w:rsidP="00B578E5">
      <w:pPr>
        <w:jc w:val="both"/>
        <w:rPr>
          <w:i/>
          <w:iCs/>
        </w:rPr>
      </w:pPr>
      <w:r w:rsidRPr="001D321C">
        <w:rPr>
          <w:i/>
          <w:iCs/>
          <w:lang w:val="pl-PL"/>
        </w:rPr>
        <w:t xml:space="preserve">3. </w:t>
      </w:r>
      <w:r w:rsidRPr="007F4A29">
        <w:rPr>
          <w:i/>
          <w:iCs/>
        </w:rPr>
        <w:t>V našom modeli nie je priestor pre personál v ústavných zariad</w:t>
      </w:r>
      <w:r>
        <w:rPr>
          <w:i/>
          <w:iCs/>
        </w:rPr>
        <w:t>e</w:t>
      </w:r>
      <w:r w:rsidRPr="007F4A29">
        <w:rPr>
          <w:i/>
          <w:iCs/>
        </w:rPr>
        <w:t>niach.</w:t>
      </w:r>
      <w:r>
        <w:rPr>
          <w:i/>
          <w:iCs/>
        </w:rPr>
        <w:t xml:space="preserve"> </w:t>
      </w:r>
      <w:r w:rsidRPr="007F4A29">
        <w:rPr>
          <w:i/>
          <w:iCs/>
        </w:rPr>
        <w:t>Hlavný sociálny pracovník poskytuje informácie pre projekt po našich stretnutiach a personál dostáva veľa otázok a čelí problémom súvisiacim so sexualitou, na ktorých vyriešenie sa necíti.</w:t>
      </w:r>
      <w:r>
        <w:rPr>
          <w:i/>
          <w:iCs/>
        </w:rPr>
        <w:t xml:space="preserve"> </w:t>
      </w:r>
      <w:r w:rsidRPr="007F4A29">
        <w:rPr>
          <w:i/>
          <w:iCs/>
        </w:rPr>
        <w:t>Musíme ho viac zaangažovať.</w:t>
      </w:r>
    </w:p>
    <w:p w:rsidR="00030037" w:rsidRPr="00B578E5" w:rsidRDefault="00030037" w:rsidP="00B578E5">
      <w:pPr>
        <w:jc w:val="both"/>
      </w:pPr>
      <w:r w:rsidRPr="00B578E5">
        <w:rPr>
          <w:rFonts w:ascii="Arial" w:hAnsi="Arial" w:cs="Arial"/>
        </w:rPr>
        <w:t>▪</w:t>
      </w:r>
      <w:r w:rsidRPr="007F4A29">
        <w:t>Sú súčasťou prístupu plány pravidelného riadenia kvality?</w:t>
      </w:r>
    </w:p>
    <w:p w:rsidR="00030037" w:rsidRPr="000E41A1" w:rsidRDefault="00030037" w:rsidP="00B578E5">
      <w:pPr>
        <w:jc w:val="both"/>
        <w:rPr>
          <w:lang w:val="pl-PL"/>
        </w:rPr>
      </w:pPr>
      <w:r w:rsidRPr="007F4A29">
        <w:t>[Áno/</w:t>
      </w:r>
      <w:r w:rsidRPr="007F4A29">
        <w:rPr>
          <w:highlight w:val="yellow"/>
        </w:rPr>
        <w:t>Nie</w:t>
      </w:r>
      <w:r w:rsidRPr="007F4A29">
        <w:t>]</w:t>
      </w:r>
    </w:p>
    <w:p w:rsidR="00030037" w:rsidRPr="000E41A1" w:rsidRDefault="00030037" w:rsidP="00B578E5">
      <w:pPr>
        <w:jc w:val="both"/>
        <w:rPr>
          <w:lang w:val="pl-PL"/>
        </w:rPr>
      </w:pPr>
      <w:r w:rsidRPr="007F4A29">
        <w:t>Ak áno, ako a ako často budete hodnotiť kvalitu projektu?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7F4A29">
        <w:rPr>
          <w:i/>
          <w:iCs/>
        </w:rPr>
        <w:t>Čo urobíte so zisteniami, ktoré vyplynú z činností riadenia kvality?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7F4A29">
        <w:rPr>
          <w:i/>
          <w:iCs/>
        </w:rPr>
        <w:t>O tejto aktivite budeme informovať riadiacu skupinu spolu s navrhovanými zlepšeniami.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7F4A29">
        <w:t>Diskutovali ste o etických dôsledkoch projektu?</w:t>
      </w:r>
    </w:p>
    <w:p w:rsidR="00030037" w:rsidRPr="00B578E5" w:rsidRDefault="00030037" w:rsidP="00B578E5">
      <w:pPr>
        <w:jc w:val="both"/>
        <w:rPr>
          <w:lang w:val="pl-PL"/>
        </w:rPr>
      </w:pPr>
      <w:r w:rsidRPr="007F4A29">
        <w:t>[</w:t>
      </w:r>
      <w:r w:rsidRPr="007F4A29">
        <w:rPr>
          <w:highlight w:val="yellow"/>
        </w:rPr>
        <w:t>Áno</w:t>
      </w:r>
      <w:r w:rsidRPr="007F4A29">
        <w:t>/Nie]</w:t>
      </w:r>
    </w:p>
    <w:p w:rsidR="00030037" w:rsidRPr="00B578E5" w:rsidRDefault="00030037" w:rsidP="00B578E5">
      <w:pPr>
        <w:jc w:val="both"/>
        <w:rPr>
          <w:lang w:val="pl-PL"/>
        </w:rPr>
      </w:pPr>
      <w:r w:rsidRPr="00B578E5">
        <w:rPr>
          <w:rFonts w:ascii="Arial" w:hAnsi="Arial" w:cs="Arial"/>
          <w:lang w:val="pl-PL"/>
        </w:rPr>
        <w:t>▪</w:t>
      </w:r>
      <w:r w:rsidRPr="007F4A29">
        <w:t>Je niečo, čo vás v súvislosti s projektom znepokojilo z etického hľadiska?</w:t>
      </w:r>
    </w:p>
    <w:p w:rsidR="00030037" w:rsidRDefault="00030037" w:rsidP="00B578E5">
      <w:pPr>
        <w:jc w:val="both"/>
      </w:pPr>
      <w:r w:rsidRPr="007F4A29">
        <w:t>[</w:t>
      </w:r>
      <w:r w:rsidRPr="007F4A29">
        <w:rPr>
          <w:highlight w:val="yellow"/>
        </w:rPr>
        <w:t>Áno</w:t>
      </w:r>
      <w:r w:rsidRPr="007F4A29">
        <w:t>/Nie]</w:t>
      </w:r>
    </w:p>
    <w:p w:rsidR="00030037" w:rsidRPr="001D321C" w:rsidRDefault="00030037" w:rsidP="00B578E5">
      <w:pPr>
        <w:jc w:val="both"/>
        <w:rPr>
          <w:lang w:val="pl-PL"/>
        </w:rPr>
      </w:pPr>
    </w:p>
    <w:p w:rsidR="00030037" w:rsidRPr="001D321C" w:rsidRDefault="00030037" w:rsidP="00B578E5">
      <w:pPr>
        <w:jc w:val="both"/>
        <w:rPr>
          <w:lang w:val="pl-PL"/>
        </w:rPr>
      </w:pPr>
      <w:r w:rsidRPr="007F4A29">
        <w:t>Ak áno, o čo ide?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7F4A29">
        <w:rPr>
          <w:i/>
          <w:iCs/>
        </w:rPr>
        <w:t>Mladí ľudia, s ktorými sa stretávame, by mohli mať skúsenosti so sexuálnym násilím a zneužívaním alebo by mohli dokonca byť sami páchateľmi.</w:t>
      </w:r>
      <w:r>
        <w:rPr>
          <w:i/>
          <w:iCs/>
        </w:rPr>
        <w:t xml:space="preserve"> </w:t>
      </w:r>
      <w:r w:rsidRPr="007F4A29">
        <w:rPr>
          <w:i/>
          <w:iCs/>
        </w:rPr>
        <w:t>Projektový tím absolvoval školenie o tom, ako sa s tým vyrovnať.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7F4A29">
        <w:t>Mohli by aktivity projektu ohroziť alebo narušiť niečiu bezúhonnosť?</w:t>
      </w:r>
    </w:p>
    <w:p w:rsidR="00030037" w:rsidRPr="001D321C" w:rsidRDefault="00030037" w:rsidP="00B578E5">
      <w:pPr>
        <w:jc w:val="both"/>
        <w:rPr>
          <w:lang w:val="pl-PL"/>
        </w:rPr>
      </w:pPr>
      <w:r w:rsidRPr="007F4A29">
        <w:t>[</w:t>
      </w:r>
      <w:r w:rsidRPr="007F4A29">
        <w:rPr>
          <w:highlight w:val="yellow"/>
        </w:rPr>
        <w:t>Áno</w:t>
      </w:r>
      <w:r w:rsidRPr="007F4A29">
        <w:t>/Nie]</w:t>
      </w:r>
    </w:p>
    <w:p w:rsidR="00030037" w:rsidRPr="001D321C" w:rsidRDefault="00030037" w:rsidP="00B578E5">
      <w:pPr>
        <w:jc w:val="both"/>
        <w:rPr>
          <w:lang w:val="pl-PL"/>
        </w:rPr>
      </w:pPr>
      <w:r w:rsidRPr="007F4A29">
        <w:t>Ak áno, ako?</w:t>
      </w:r>
    </w:p>
    <w:p w:rsidR="00030037" w:rsidRDefault="00030037" w:rsidP="00B578E5">
      <w:pPr>
        <w:jc w:val="both"/>
        <w:rPr>
          <w:i/>
          <w:iCs/>
        </w:rPr>
      </w:pPr>
      <w:r w:rsidRPr="007F4A29">
        <w:rPr>
          <w:i/>
          <w:iCs/>
        </w:rPr>
        <w:t>Ak nebudeme starostlivo zachovávať mlčanlivosť, mohli by sme jednotlivcom spôsobiť problémy a stratiť dôveru našej cieľovej skupiny.</w:t>
      </w:r>
      <w:r>
        <w:rPr>
          <w:i/>
          <w:iCs/>
        </w:rPr>
        <w:t xml:space="preserve"> </w:t>
      </w:r>
      <w:r w:rsidRPr="007F4A29">
        <w:rPr>
          <w:i/>
          <w:iCs/>
        </w:rPr>
        <w:t>Počas tohto cvičenia sme si však uvedomili, že musíme prihliadať na personál, ktorý sa s mladými ľuďmi stretáva každý deň.</w:t>
      </w:r>
      <w:r>
        <w:rPr>
          <w:i/>
          <w:iCs/>
        </w:rPr>
        <w:t xml:space="preserve"> </w:t>
      </w:r>
      <w:r w:rsidRPr="007F4A29">
        <w:rPr>
          <w:i/>
          <w:iCs/>
        </w:rPr>
        <w:t>Mali by sme s </w:t>
      </w:r>
      <w:r>
        <w:rPr>
          <w:i/>
          <w:iCs/>
        </w:rPr>
        <w:t>ním</w:t>
      </w:r>
      <w:r w:rsidRPr="007F4A29">
        <w:rPr>
          <w:i/>
          <w:iCs/>
        </w:rPr>
        <w:t xml:space="preserve"> mať špeciálny seminár alebo ohniskovú skupinu, aby sme náš prístup rozvinuli.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</w:p>
    <w:p w:rsidR="00030037" w:rsidRPr="001D321C" w:rsidRDefault="00030037" w:rsidP="00B578E5">
      <w:pPr>
        <w:jc w:val="both"/>
        <w:rPr>
          <w:sz w:val="28"/>
          <w:szCs w:val="28"/>
          <w:lang w:val="pl-PL"/>
        </w:rPr>
      </w:pPr>
      <w:r w:rsidRPr="007F4A29">
        <w:rPr>
          <w:sz w:val="28"/>
          <w:szCs w:val="28"/>
        </w:rPr>
        <w:t>Ďalšie kroky: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7F4A29">
        <w:t>Aké opatrenia musíte prijať?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1D321C">
        <w:rPr>
          <w:i/>
          <w:iCs/>
          <w:lang w:val="pl-PL"/>
        </w:rPr>
        <w:t xml:space="preserve">1. </w:t>
      </w:r>
      <w:r w:rsidRPr="007F4A29">
        <w:rPr>
          <w:i/>
          <w:iCs/>
        </w:rPr>
        <w:t>Ako sme už povedali, musíme si pripraviť lepšie ciele.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1D321C">
        <w:rPr>
          <w:i/>
          <w:iCs/>
          <w:lang w:val="pl-PL"/>
        </w:rPr>
        <w:t xml:space="preserve">2. </w:t>
      </w:r>
      <w:r w:rsidRPr="007F4A29">
        <w:rPr>
          <w:i/>
          <w:iCs/>
        </w:rPr>
        <w:t>Zo svojho prístupu musíme spraviť model s lepšou štruktúrou, ktorého súčasťou bude zvyšovanie kvality.</w:t>
      </w:r>
      <w:r>
        <w:rPr>
          <w:i/>
          <w:iCs/>
        </w:rPr>
        <w:t xml:space="preserve"> </w:t>
      </w:r>
      <w:r w:rsidRPr="007F4A29">
        <w:rPr>
          <w:i/>
          <w:iCs/>
        </w:rPr>
        <w:t>Musíme lepšie dokumentovať naše jednotlivé metódy.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1D321C">
        <w:rPr>
          <w:i/>
          <w:iCs/>
          <w:lang w:val="pl-PL"/>
        </w:rPr>
        <w:t xml:space="preserve">3. </w:t>
      </w:r>
      <w:r w:rsidRPr="007F4A29">
        <w:rPr>
          <w:i/>
          <w:iCs/>
        </w:rPr>
        <w:t xml:space="preserve">Budeme mať špeciálnu ohniskovú skupinu s personálom z našich dvoch pilotných ústavných zariadení, aby sme pripravili spôsoby, ako </w:t>
      </w:r>
      <w:r>
        <w:rPr>
          <w:i/>
          <w:iCs/>
        </w:rPr>
        <w:t>ho</w:t>
      </w:r>
      <w:r w:rsidRPr="007F4A29">
        <w:rPr>
          <w:i/>
          <w:iCs/>
        </w:rPr>
        <w:t xml:space="preserve"> zapojiť do našej práce a spolupracovať s n</w:t>
      </w:r>
      <w:r>
        <w:rPr>
          <w:i/>
          <w:iCs/>
        </w:rPr>
        <w:t>ím</w:t>
      </w:r>
      <w:r w:rsidRPr="007F4A29">
        <w:rPr>
          <w:i/>
          <w:iCs/>
        </w:rPr>
        <w:t>.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0E41A1">
        <w:rPr>
          <w:i/>
          <w:iCs/>
          <w:lang w:val="pl-PL"/>
        </w:rPr>
        <w:t xml:space="preserve">4. </w:t>
      </w:r>
      <w:r w:rsidRPr="007F4A29">
        <w:rPr>
          <w:i/>
          <w:iCs/>
        </w:rPr>
        <w:t>Musíme si tiež vopred naplánovať, ako budeme prístup presadzovať vo vzťahu k ďalším ústavným zariadeniam a našim miestnym pobočkám.</w:t>
      </w:r>
      <w:r>
        <w:rPr>
          <w:i/>
          <w:iCs/>
        </w:rPr>
        <w:t xml:space="preserve"> </w:t>
      </w:r>
      <w:r w:rsidRPr="00E4143D">
        <w:rPr>
          <w:i/>
          <w:iCs/>
        </w:rPr>
        <w:t>To je zrejme prístup sám o sebe.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0E41A1">
        <w:rPr>
          <w:i/>
          <w:iCs/>
          <w:lang w:val="pl-PL"/>
        </w:rPr>
        <w:t xml:space="preserve">5. </w:t>
      </w:r>
      <w:r w:rsidRPr="00E4143D">
        <w:rPr>
          <w:i/>
          <w:iCs/>
        </w:rPr>
        <w:t>Skutočne dôležitým aspektom tohto projektu je etika.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E4143D">
        <w:t>Kto ich prijme?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E4143D">
        <w:rPr>
          <w:i/>
          <w:iCs/>
        </w:rPr>
        <w:t>Projektový tím si musí vyhradiť čas na dokumentáciu.</w:t>
      </w:r>
      <w:r>
        <w:rPr>
          <w:i/>
          <w:iCs/>
        </w:rPr>
        <w:t xml:space="preserve"> </w:t>
      </w:r>
      <w:r w:rsidRPr="007F4A29">
        <w:rPr>
          <w:i/>
          <w:iCs/>
        </w:rPr>
        <w:t>Programová manažérka musí určiť priority, pokiaľ ide o ich čas.</w:t>
      </w:r>
      <w:r>
        <w:rPr>
          <w:i/>
          <w:iCs/>
        </w:rPr>
        <w:t xml:space="preserve"> </w:t>
      </w:r>
      <w:r w:rsidRPr="007F4A29">
        <w:rPr>
          <w:i/>
          <w:iCs/>
        </w:rPr>
        <w:t>Niektoré aktivity možno budú odložené, aby sa mohla vykonať dokumentácia.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7F4A29">
        <w:t>Kedy ich prijmú?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7F4A29">
        <w:rPr>
          <w:i/>
          <w:iCs/>
        </w:rPr>
        <w:t>Plán dokumentácie a súvisiace zmeny budú predložené riadiacej skupine do troch mesiacov</w:t>
      </w:r>
      <w:r>
        <w:rPr>
          <w:i/>
          <w:iCs/>
        </w:rPr>
        <w:t>.</w:t>
      </w:r>
    </w:p>
    <w:p w:rsidR="00030037" w:rsidRPr="000E41A1" w:rsidRDefault="00030037" w:rsidP="00B578E5">
      <w:pPr>
        <w:jc w:val="both"/>
        <w:rPr>
          <w:lang w:val="pl-PL"/>
        </w:rPr>
      </w:pPr>
    </w:p>
    <w:p w:rsidR="00030037" w:rsidRPr="0053768A" w:rsidRDefault="00030037" w:rsidP="00B578E5">
      <w:pPr>
        <w:jc w:val="both"/>
        <w:rPr>
          <w:sz w:val="28"/>
          <w:szCs w:val="28"/>
          <w:lang w:val="en-GB"/>
        </w:rPr>
      </w:pPr>
      <w:r w:rsidRPr="007F4A29">
        <w:rPr>
          <w:sz w:val="28"/>
          <w:szCs w:val="28"/>
        </w:rPr>
        <w:t>Zodpovednosť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7F4A29">
        <w:t>Kto sa rozhodol projekt iniciovať?</w:t>
      </w:r>
    </w:p>
    <w:p w:rsidR="00030037" w:rsidRPr="00B578E5" w:rsidRDefault="00030037" w:rsidP="00B578E5">
      <w:pPr>
        <w:jc w:val="both"/>
        <w:rPr>
          <w:i/>
          <w:iCs/>
          <w:lang w:val="pl-PL"/>
        </w:rPr>
      </w:pPr>
      <w:r w:rsidRPr="007F4A29">
        <w:rPr>
          <w:i/>
          <w:iCs/>
        </w:rPr>
        <w:t>Programová manažérka a výskumný pracovník, ktorý je zároveň členom výboru.</w:t>
      </w:r>
      <w:r>
        <w:rPr>
          <w:i/>
          <w:iCs/>
        </w:rPr>
        <w:t xml:space="preserve"> </w:t>
      </w:r>
      <w:r w:rsidRPr="007F4A29">
        <w:rPr>
          <w:i/>
          <w:iCs/>
        </w:rPr>
        <w:t>Výbor ho schválil.</w:t>
      </w:r>
    </w:p>
    <w:p w:rsidR="00030037" w:rsidRPr="00B578E5" w:rsidRDefault="00030037" w:rsidP="00B578E5">
      <w:pPr>
        <w:jc w:val="both"/>
        <w:rPr>
          <w:lang w:val="pl-PL"/>
        </w:rPr>
      </w:pPr>
      <w:r w:rsidRPr="00B578E5">
        <w:rPr>
          <w:rFonts w:ascii="Arial" w:hAnsi="Arial" w:cs="Arial"/>
          <w:lang w:val="pl-PL"/>
        </w:rPr>
        <w:t>▪</w:t>
      </w:r>
      <w:r w:rsidRPr="007F4A29">
        <w:t>Má projekt potrebnú podporu zo strany hlavných zainteresovaných subjektov a osôb prijímajúcich rozhodnutia?</w:t>
      </w:r>
    </w:p>
    <w:p w:rsidR="00030037" w:rsidRPr="001D321C" w:rsidRDefault="00030037" w:rsidP="00B578E5">
      <w:pPr>
        <w:jc w:val="both"/>
        <w:rPr>
          <w:lang w:val="pl-PL"/>
        </w:rPr>
      </w:pPr>
      <w:r w:rsidRPr="007F4A29">
        <w:t>[</w:t>
      </w:r>
      <w:r w:rsidRPr="007F4A29">
        <w:rPr>
          <w:highlight w:val="yellow"/>
        </w:rPr>
        <w:t>Áno/Nie</w:t>
      </w:r>
      <w:r w:rsidRPr="007F4A29">
        <w:t>]</w:t>
      </w:r>
    </w:p>
    <w:p w:rsidR="00030037" w:rsidRPr="001D321C" w:rsidRDefault="00030037" w:rsidP="00B578E5">
      <w:pPr>
        <w:jc w:val="both"/>
        <w:rPr>
          <w:lang w:val="pl-PL"/>
        </w:rPr>
      </w:pPr>
      <w:r w:rsidRPr="007F4A29">
        <w:t>Ak nie, prečo ich podporu nemáte?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7F4A29">
        <w:rPr>
          <w:i/>
          <w:iCs/>
        </w:rPr>
        <w:t>Môžeme povedať, že áno aj nie.</w:t>
      </w:r>
      <w:r>
        <w:rPr>
          <w:i/>
          <w:iCs/>
        </w:rPr>
        <w:t xml:space="preserve"> </w:t>
      </w:r>
      <w:r w:rsidRPr="007F4A29">
        <w:rPr>
          <w:i/>
          <w:iCs/>
        </w:rPr>
        <w:t>Po značnej námahe sme našli dve ústavné zariadenia, ktoré boli ochotné projekt vyskúšať.</w:t>
      </w:r>
      <w:r>
        <w:rPr>
          <w:i/>
          <w:iCs/>
        </w:rPr>
        <w:t xml:space="preserve"> </w:t>
      </w:r>
      <w:r w:rsidRPr="007F4A29">
        <w:rPr>
          <w:i/>
          <w:iCs/>
        </w:rPr>
        <w:t>Potrebujeme podporu zo strany súdneho systému a všetkých vedúcich či riaditeľov.</w:t>
      </w:r>
      <w:r>
        <w:rPr>
          <w:i/>
          <w:iCs/>
        </w:rPr>
        <w:t xml:space="preserve"> </w:t>
      </w:r>
      <w:r w:rsidRPr="007F4A29">
        <w:rPr>
          <w:i/>
          <w:iCs/>
        </w:rPr>
        <w:t>Bude si to vyžadovať veľa práce a</w:t>
      </w:r>
      <w:r>
        <w:rPr>
          <w:i/>
          <w:iCs/>
        </w:rPr>
        <w:t xml:space="preserve"> </w:t>
      </w:r>
      <w:r w:rsidRPr="002263C3">
        <w:rPr>
          <w:i/>
          <w:iCs/>
        </w:rPr>
        <w:t>bude to ťažšie, než sme čakali.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2263C3">
        <w:t>Je rozdelenie zodpovednosti medzi tímom projektového riadenia a ostatnými osobami v hierarchii prijímania rozhodnutí jasné?</w:t>
      </w:r>
    </w:p>
    <w:p w:rsidR="00030037" w:rsidRDefault="00030037" w:rsidP="00B578E5">
      <w:pPr>
        <w:jc w:val="both"/>
      </w:pPr>
      <w:r w:rsidRPr="002263C3">
        <w:t>[</w:t>
      </w:r>
      <w:r w:rsidRPr="002263C3">
        <w:rPr>
          <w:highlight w:val="yellow"/>
        </w:rPr>
        <w:t>Áno</w:t>
      </w:r>
      <w:r w:rsidRPr="002263C3">
        <w:t>/Nie]</w:t>
      </w:r>
    </w:p>
    <w:p w:rsidR="00030037" w:rsidRPr="000E41A1" w:rsidRDefault="00030037" w:rsidP="00B578E5">
      <w:pPr>
        <w:jc w:val="both"/>
        <w:rPr>
          <w:lang w:val="pl-PL"/>
        </w:rPr>
      </w:pPr>
    </w:p>
    <w:p w:rsidR="00030037" w:rsidRPr="000E41A1" w:rsidRDefault="00030037" w:rsidP="00B578E5">
      <w:pPr>
        <w:jc w:val="both"/>
        <w:rPr>
          <w:sz w:val="28"/>
          <w:szCs w:val="28"/>
          <w:lang w:val="pl-PL"/>
        </w:rPr>
      </w:pPr>
      <w:r w:rsidRPr="00DD0EE0">
        <w:rPr>
          <w:sz w:val="28"/>
          <w:szCs w:val="28"/>
        </w:rPr>
        <w:t>Ďalšie kroky: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2263C3">
        <w:t>Aké opatrenia musíte prijať?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2263C3">
        <w:rPr>
          <w:i/>
          <w:iCs/>
        </w:rPr>
        <w:t>Musíme mať konzultačné stretnutia s vedením našich terajších ústavných zariadení o tom, ako osloviť súdny systém, a potom musíme absolvovať konzultácie s ostatnými dôležitými zainteresovanými subjektmi.</w:t>
      </w:r>
      <w:r>
        <w:rPr>
          <w:i/>
          <w:iCs/>
        </w:rPr>
        <w:t xml:space="preserve"> </w:t>
      </w:r>
      <w:r w:rsidRPr="00DD0EE0">
        <w:rPr>
          <w:i/>
          <w:iCs/>
        </w:rPr>
        <w:t xml:space="preserve">Naša organizácia je aj členom Štátneho výboru pre </w:t>
      </w:r>
      <w:r>
        <w:rPr>
          <w:i/>
          <w:iCs/>
        </w:rPr>
        <w:t>infekciu</w:t>
      </w:r>
      <w:r w:rsidRPr="00DD0EE0">
        <w:rPr>
          <w:i/>
          <w:iCs/>
        </w:rPr>
        <w:t xml:space="preserve"> HIV, v ktorom sú aj zástupcovia súdneho systému.</w:t>
      </w:r>
      <w:r>
        <w:rPr>
          <w:i/>
          <w:iCs/>
        </w:rPr>
        <w:t xml:space="preserve"> </w:t>
      </w:r>
      <w:r w:rsidRPr="00DD0EE0">
        <w:rPr>
          <w:i/>
          <w:iCs/>
        </w:rPr>
        <w:t>Mohli by sme začať tak, že sa s nimi stretneme.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DD0EE0">
        <w:t>Kto ich prijme?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DD0EE0">
        <w:rPr>
          <w:i/>
          <w:iCs/>
        </w:rPr>
        <w:t xml:space="preserve">Programová manažérka, ktorá je aj členkou Štátneho výboru pre </w:t>
      </w:r>
      <w:r>
        <w:rPr>
          <w:i/>
          <w:iCs/>
        </w:rPr>
        <w:t>infekciu</w:t>
      </w:r>
      <w:r w:rsidRPr="00DD0EE0">
        <w:rPr>
          <w:i/>
          <w:iCs/>
        </w:rPr>
        <w:t xml:space="preserve"> HIV.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2263C3">
        <w:t>Kedy ich prijme?</w:t>
      </w:r>
    </w:p>
    <w:p w:rsidR="00030037" w:rsidRPr="00B578E5" w:rsidRDefault="00030037" w:rsidP="00B578E5">
      <w:pPr>
        <w:jc w:val="both"/>
        <w:rPr>
          <w:i/>
          <w:iCs/>
          <w:lang w:val="pl-PL"/>
        </w:rPr>
      </w:pPr>
      <w:r w:rsidRPr="002263C3">
        <w:rPr>
          <w:i/>
          <w:iCs/>
        </w:rPr>
        <w:t xml:space="preserve">Počas najbližšieho zasadnutia výboru pre </w:t>
      </w:r>
      <w:r>
        <w:rPr>
          <w:i/>
          <w:iCs/>
        </w:rPr>
        <w:t>infekciu</w:t>
      </w:r>
      <w:r w:rsidRPr="002263C3">
        <w:rPr>
          <w:i/>
          <w:iCs/>
        </w:rPr>
        <w:t xml:space="preserve"> HIV o dva mesiace bude o stretnutí diskutovať.</w:t>
      </w:r>
      <w:r>
        <w:rPr>
          <w:i/>
          <w:iCs/>
        </w:rPr>
        <w:t xml:space="preserve"> </w:t>
      </w:r>
      <w:r w:rsidRPr="002263C3">
        <w:rPr>
          <w:i/>
          <w:iCs/>
        </w:rPr>
        <w:t>Dopredu by sme mali poslať e-mail s predstavením problematiky.</w:t>
      </w:r>
    </w:p>
    <w:p w:rsidR="00030037" w:rsidRPr="00B578E5" w:rsidRDefault="00030037" w:rsidP="00B578E5">
      <w:pPr>
        <w:jc w:val="both"/>
        <w:rPr>
          <w:lang w:val="pl-PL"/>
        </w:rPr>
      </w:pPr>
    </w:p>
    <w:p w:rsidR="00030037" w:rsidRPr="00B578E5" w:rsidRDefault="00030037" w:rsidP="00B578E5">
      <w:pPr>
        <w:jc w:val="both"/>
        <w:rPr>
          <w:sz w:val="28"/>
          <w:szCs w:val="28"/>
          <w:lang w:val="pl-PL"/>
        </w:rPr>
      </w:pPr>
      <w:r w:rsidRPr="002263C3">
        <w:rPr>
          <w:sz w:val="28"/>
          <w:szCs w:val="28"/>
        </w:rPr>
        <w:t>Organizácia</w:t>
      </w:r>
    </w:p>
    <w:p w:rsidR="00030037" w:rsidRPr="00B578E5" w:rsidRDefault="00030037" w:rsidP="00B578E5">
      <w:pPr>
        <w:jc w:val="both"/>
        <w:rPr>
          <w:lang w:val="pl-PL"/>
        </w:rPr>
      </w:pPr>
      <w:r w:rsidRPr="00B578E5">
        <w:rPr>
          <w:rFonts w:ascii="Arial" w:hAnsi="Arial" w:cs="Arial"/>
          <w:lang w:val="pl-PL"/>
        </w:rPr>
        <w:t>▪</w:t>
      </w:r>
      <w:r w:rsidRPr="002263C3">
        <w:t>Realizuje sa projekt „autonómne“ s vlastným personálom alebo ho riadi „materská organizácia“, ktorá má aj iné činnosti?</w:t>
      </w:r>
    </w:p>
    <w:p w:rsidR="00030037" w:rsidRPr="00B578E5" w:rsidRDefault="00030037" w:rsidP="00B578E5">
      <w:pPr>
        <w:jc w:val="both"/>
        <w:rPr>
          <w:lang w:val="pl-PL"/>
        </w:rPr>
      </w:pPr>
      <w:r w:rsidRPr="002263C3">
        <w:t>[Autonómny projekt/</w:t>
      </w:r>
      <w:r w:rsidRPr="002263C3">
        <w:rPr>
          <w:highlight w:val="yellow"/>
        </w:rPr>
        <w:t>Materská organizácia</w:t>
      </w:r>
      <w:r w:rsidRPr="002263C3">
        <w:t>]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2263C3">
        <w:t>Ak ho riadi materská organizácia, je projekt jasne oddelený od jej ostatných činností?</w:t>
      </w:r>
    </w:p>
    <w:p w:rsidR="00030037" w:rsidRPr="00B578E5" w:rsidRDefault="00030037" w:rsidP="00B578E5">
      <w:pPr>
        <w:jc w:val="both"/>
        <w:rPr>
          <w:lang w:val="pl-PL"/>
        </w:rPr>
      </w:pPr>
      <w:r w:rsidRPr="002263C3">
        <w:t>[</w:t>
      </w:r>
      <w:r w:rsidRPr="002263C3">
        <w:rPr>
          <w:highlight w:val="yellow"/>
        </w:rPr>
        <w:t>Áno</w:t>
      </w:r>
      <w:r w:rsidRPr="002263C3">
        <w:t>/Nie]</w:t>
      </w:r>
    </w:p>
    <w:p w:rsidR="00030037" w:rsidRPr="00B578E5" w:rsidRDefault="00030037" w:rsidP="00B578E5">
      <w:pPr>
        <w:jc w:val="both"/>
        <w:rPr>
          <w:lang w:val="pl-PL"/>
        </w:rPr>
      </w:pPr>
      <w:r w:rsidRPr="00B578E5">
        <w:rPr>
          <w:rFonts w:ascii="Arial" w:hAnsi="Arial" w:cs="Arial"/>
          <w:lang w:val="pl-PL"/>
        </w:rPr>
        <w:t>▪</w:t>
      </w:r>
      <w:r w:rsidRPr="002263C3">
        <w:t>Prijali ste rozhodnutia týkajúce sa organizačnej štruktúry projektu?</w:t>
      </w:r>
    </w:p>
    <w:p w:rsidR="00030037" w:rsidRPr="000E41A1" w:rsidRDefault="00030037" w:rsidP="00B578E5">
      <w:pPr>
        <w:jc w:val="both"/>
        <w:rPr>
          <w:lang w:val="pl-PL"/>
        </w:rPr>
      </w:pPr>
      <w:r w:rsidRPr="002263C3">
        <w:t>[</w:t>
      </w:r>
      <w:r w:rsidRPr="002263C3">
        <w:rPr>
          <w:highlight w:val="yellow"/>
        </w:rPr>
        <w:t>Áno</w:t>
      </w:r>
      <w:r w:rsidRPr="002263C3">
        <w:t>/Nie]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2263C3">
        <w:t>Určili ste projektového manažéra?</w:t>
      </w:r>
    </w:p>
    <w:p w:rsidR="00030037" w:rsidRPr="000E41A1" w:rsidRDefault="00030037" w:rsidP="00B578E5">
      <w:pPr>
        <w:jc w:val="both"/>
        <w:rPr>
          <w:lang w:val="pl-PL"/>
        </w:rPr>
      </w:pPr>
      <w:r w:rsidRPr="002263C3">
        <w:t>[</w:t>
      </w:r>
      <w:r w:rsidRPr="002263C3">
        <w:rPr>
          <w:highlight w:val="yellow"/>
        </w:rPr>
        <w:t>Áno</w:t>
      </w:r>
      <w:r w:rsidRPr="002263C3">
        <w:t>/Nie]</w:t>
      </w:r>
    </w:p>
    <w:p w:rsidR="00030037" w:rsidRPr="006966FC" w:rsidRDefault="00030037" w:rsidP="00B578E5">
      <w:pPr>
        <w:jc w:val="both"/>
        <w:rPr>
          <w:lang w:val="pl-PL"/>
        </w:rPr>
      </w:pPr>
      <w:r w:rsidRPr="006966FC">
        <w:rPr>
          <w:rFonts w:ascii="Arial" w:hAnsi="Arial" w:cs="Arial"/>
          <w:lang w:val="pl-PL"/>
        </w:rPr>
        <w:t>▪</w:t>
      </w:r>
      <w:r w:rsidRPr="002263C3">
        <w:t>Pozná projektový manažér jednoznačne a úplne svoju právomoc a oblasti zodpovednosti?</w:t>
      </w:r>
    </w:p>
    <w:p w:rsidR="00030037" w:rsidRPr="00B578E5" w:rsidRDefault="00030037" w:rsidP="00B578E5">
      <w:pPr>
        <w:jc w:val="both"/>
        <w:rPr>
          <w:lang w:val="pl-PL"/>
        </w:rPr>
      </w:pPr>
      <w:r w:rsidRPr="002263C3">
        <w:t>[</w:t>
      </w:r>
      <w:r w:rsidRPr="002263C3">
        <w:rPr>
          <w:highlight w:val="yellow"/>
        </w:rPr>
        <w:t>Áno</w:t>
      </w:r>
      <w:r w:rsidRPr="002263C3">
        <w:t>/Nie]</w:t>
      </w:r>
    </w:p>
    <w:p w:rsidR="00030037" w:rsidRPr="00B578E5" w:rsidRDefault="00030037" w:rsidP="00B578E5">
      <w:pPr>
        <w:jc w:val="both"/>
        <w:rPr>
          <w:lang w:val="pl-PL"/>
        </w:rPr>
      </w:pPr>
      <w:r w:rsidRPr="00B578E5">
        <w:rPr>
          <w:rFonts w:ascii="Arial" w:hAnsi="Arial" w:cs="Arial"/>
          <w:lang w:val="pl-PL"/>
        </w:rPr>
        <w:t>▪</w:t>
      </w:r>
      <w:r w:rsidRPr="002263C3">
        <w:t>Sú všetkým ostatným osobám podieľajúcim sa na projekte jasné ich úlohy a povinnosti?</w:t>
      </w:r>
    </w:p>
    <w:p w:rsidR="00030037" w:rsidRPr="001D321C" w:rsidRDefault="00030037" w:rsidP="00B578E5">
      <w:pPr>
        <w:jc w:val="both"/>
        <w:rPr>
          <w:lang w:val="pl-PL"/>
        </w:rPr>
      </w:pPr>
      <w:r w:rsidRPr="002263C3">
        <w:t>[Áno/</w:t>
      </w:r>
      <w:r w:rsidRPr="002263C3">
        <w:rPr>
          <w:highlight w:val="yellow"/>
        </w:rPr>
        <w:t>Nie</w:t>
      </w:r>
      <w:r w:rsidRPr="002263C3">
        <w:t>]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2263C3">
        <w:rPr>
          <w:i/>
          <w:iCs/>
        </w:rPr>
        <w:t>Dobrovoľníkom v miestnych pobočkách nie je jasné, ako by to malo dlhodobo fungovať.</w:t>
      </w:r>
      <w:r>
        <w:rPr>
          <w:i/>
          <w:iCs/>
        </w:rPr>
        <w:t xml:space="preserve"> </w:t>
      </w:r>
      <w:r w:rsidRPr="00DD0EE0">
        <w:rPr>
          <w:i/>
          <w:iCs/>
        </w:rPr>
        <w:t>Mal by to byť program realizovaný celoštátnym úradom alebo sa môže každá miestna pobočka rozhodovať sama, čo urobí?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223250">
        <w:t>Má projekt reálny časový plán?</w:t>
      </w:r>
    </w:p>
    <w:p w:rsidR="00030037" w:rsidRPr="0036555A" w:rsidRDefault="00030037" w:rsidP="00B578E5">
      <w:pPr>
        <w:jc w:val="both"/>
        <w:rPr>
          <w:lang w:val="en-GB"/>
        </w:rPr>
      </w:pPr>
      <w:r w:rsidRPr="00223250">
        <w:t>[Áno/</w:t>
      </w:r>
      <w:r w:rsidRPr="00223250">
        <w:rPr>
          <w:highlight w:val="yellow"/>
        </w:rPr>
        <w:t>Nie</w:t>
      </w:r>
      <w:r w:rsidRPr="00223250">
        <w:t>]</w:t>
      </w:r>
    </w:p>
    <w:p w:rsidR="00030037" w:rsidRPr="0036555A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223250">
        <w:t>Vyhradili ste každej zainteresovanej osobe reálny čas na to, aby splnila svoje úlohy?</w:t>
      </w:r>
    </w:p>
    <w:p w:rsidR="00030037" w:rsidRPr="001D321C" w:rsidRDefault="00030037" w:rsidP="00B578E5">
      <w:pPr>
        <w:jc w:val="both"/>
        <w:rPr>
          <w:lang w:val="pl-PL"/>
        </w:rPr>
      </w:pPr>
      <w:r w:rsidRPr="00223250">
        <w:t>[Áno/</w:t>
      </w:r>
      <w:r w:rsidRPr="00223250">
        <w:rPr>
          <w:highlight w:val="yellow"/>
        </w:rPr>
        <w:t>Nie</w:t>
      </w:r>
      <w:r w:rsidRPr="00223250">
        <w:t>]</w:t>
      </w:r>
    </w:p>
    <w:p w:rsidR="00030037" w:rsidRDefault="00030037" w:rsidP="00B578E5">
      <w:pPr>
        <w:jc w:val="both"/>
        <w:rPr>
          <w:i/>
          <w:iCs/>
        </w:rPr>
      </w:pPr>
      <w:r w:rsidRPr="00223250">
        <w:rPr>
          <w:i/>
          <w:iCs/>
        </w:rPr>
        <w:t>Potreba dokumentácie procesov nebola naplánovaná.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</w:p>
    <w:p w:rsidR="00030037" w:rsidRPr="0053768A" w:rsidRDefault="00030037" w:rsidP="00B578E5">
      <w:pPr>
        <w:jc w:val="both"/>
        <w:rPr>
          <w:sz w:val="28"/>
          <w:szCs w:val="28"/>
          <w:lang w:val="en-GB"/>
        </w:rPr>
      </w:pPr>
      <w:r w:rsidRPr="00223250">
        <w:rPr>
          <w:sz w:val="28"/>
          <w:szCs w:val="28"/>
        </w:rPr>
        <w:t>Ďalšie kroky:</w:t>
      </w:r>
    </w:p>
    <w:p w:rsidR="00030037" w:rsidRPr="0036555A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223250">
        <w:t>Aké opatrenia musíte prijať?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7B65B7">
        <w:rPr>
          <w:i/>
          <w:iCs/>
          <w:lang w:val="en-GB"/>
        </w:rPr>
        <w:t xml:space="preserve">1. </w:t>
      </w:r>
      <w:r w:rsidRPr="00223250">
        <w:rPr>
          <w:i/>
          <w:iCs/>
        </w:rPr>
        <w:t>Potrebujeme si objasniť, ako sa projekt rozvinie do programu a rozdelenie úloh medzi miestnymi pobočkami a celoštátnym úradom.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7B65B7">
        <w:rPr>
          <w:i/>
          <w:iCs/>
          <w:lang w:val="en-GB"/>
        </w:rPr>
        <w:t xml:space="preserve">2. </w:t>
      </w:r>
      <w:r w:rsidRPr="00223250">
        <w:rPr>
          <w:i/>
          <w:iCs/>
        </w:rPr>
        <w:t>Potrebujeme zmeniť projektový plán a zahrnúť do neho dokumentáciu.</w:t>
      </w:r>
    </w:p>
    <w:p w:rsidR="00030037" w:rsidRPr="0036555A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223250">
        <w:t>Kto ich prijme?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>
        <w:rPr>
          <w:i/>
          <w:iCs/>
          <w:lang w:val="en-GB"/>
        </w:rPr>
        <w:t xml:space="preserve">1. </w:t>
      </w:r>
      <w:r w:rsidRPr="00223250">
        <w:rPr>
          <w:i/>
          <w:iCs/>
        </w:rPr>
        <w:t>Programová manažérka a vedúci projektu sa stretnú, aby o tom hovorili, počas</w:t>
      </w:r>
      <w:r>
        <w:rPr>
          <w:i/>
          <w:iCs/>
        </w:rPr>
        <w:t xml:space="preserve"> </w:t>
      </w:r>
      <w:r w:rsidRPr="00223250">
        <w:rPr>
          <w:i/>
          <w:iCs/>
        </w:rPr>
        <w:t>najbližšieho stretnutia miestnych pobočiek o päť mesiacov.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7B65B7">
        <w:rPr>
          <w:i/>
          <w:iCs/>
          <w:lang w:val="en-GB"/>
        </w:rPr>
        <w:t xml:space="preserve">2. </w:t>
      </w:r>
      <w:r w:rsidRPr="00223250">
        <w:rPr>
          <w:i/>
          <w:iCs/>
        </w:rPr>
        <w:t>Ako sme už spomínali, vedúci projektu vytvorí plán dokumentácie.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223250">
        <w:t>Kedy ich prijmú?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223250">
        <w:rPr>
          <w:i/>
          <w:iCs/>
        </w:rPr>
        <w:t>Na najbližšom stretnutí miestnych pobočiek a najbližšom stretnutí riadiacej skupiny.</w:t>
      </w:r>
    </w:p>
    <w:p w:rsidR="00030037" w:rsidRPr="001D321C" w:rsidRDefault="00030037" w:rsidP="00B578E5">
      <w:pPr>
        <w:jc w:val="both"/>
        <w:rPr>
          <w:lang w:val="pl-PL"/>
        </w:rPr>
      </w:pPr>
    </w:p>
    <w:p w:rsidR="00030037" w:rsidRPr="00B578E5" w:rsidRDefault="00030037" w:rsidP="00B578E5">
      <w:pPr>
        <w:jc w:val="both"/>
        <w:rPr>
          <w:sz w:val="28"/>
          <w:szCs w:val="28"/>
          <w:lang w:val="pl-PL"/>
        </w:rPr>
      </w:pPr>
      <w:r w:rsidRPr="00223250">
        <w:rPr>
          <w:sz w:val="28"/>
          <w:szCs w:val="28"/>
        </w:rPr>
        <w:t>Zdroje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223250">
        <w:t>Máte dostatočné finančné zdroje na vykonanie prác v rámci projektu?</w:t>
      </w:r>
    </w:p>
    <w:p w:rsidR="00030037" w:rsidRPr="001D321C" w:rsidRDefault="00030037" w:rsidP="00B578E5">
      <w:pPr>
        <w:jc w:val="both"/>
        <w:rPr>
          <w:lang w:val="pl-PL"/>
        </w:rPr>
      </w:pPr>
      <w:r w:rsidRPr="00223250">
        <w:t>[Áno/</w:t>
      </w:r>
      <w:r w:rsidRPr="00223250">
        <w:rPr>
          <w:highlight w:val="yellow"/>
        </w:rPr>
        <w:t>Nie</w:t>
      </w:r>
      <w:r w:rsidRPr="00223250">
        <w:t>]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223250">
        <w:rPr>
          <w:i/>
          <w:iCs/>
        </w:rPr>
        <w:t>Na účely dokumentácie budú potrebné informácie od vedúceho pre komunikáciu.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223250">
        <w:t>Máte dostatok ľudí (pracovníkov i dobrovoľníkov) na vykonanie práce?</w:t>
      </w:r>
    </w:p>
    <w:p w:rsidR="00030037" w:rsidRPr="001D321C" w:rsidRDefault="00030037" w:rsidP="00B578E5">
      <w:pPr>
        <w:jc w:val="both"/>
        <w:rPr>
          <w:lang w:val="pl-PL"/>
        </w:rPr>
      </w:pPr>
      <w:r w:rsidRPr="00223250">
        <w:t>[Áno/</w:t>
      </w:r>
      <w:r w:rsidRPr="00223250">
        <w:rPr>
          <w:highlight w:val="yellow"/>
        </w:rPr>
        <w:t>Nie</w:t>
      </w:r>
      <w:r w:rsidRPr="00223250">
        <w:t>]</w:t>
      </w:r>
    </w:p>
    <w:p w:rsidR="00030037" w:rsidRPr="001D321C" w:rsidRDefault="00030037" w:rsidP="00B578E5">
      <w:pPr>
        <w:jc w:val="both"/>
        <w:rPr>
          <w:lang w:val="pl-PL"/>
        </w:rPr>
      </w:pPr>
      <w:r w:rsidRPr="00223250">
        <w:t>Ak nie, kde by ste potrebovali viac ľudí?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223250">
        <w:rPr>
          <w:i/>
          <w:iCs/>
        </w:rPr>
        <w:t>V projekte zatiaľ nie sú žiadni pracovníci zodpovední za komunikáciu.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223250">
        <w:t>Máte adekvátne zariadenia na vykonanie práce?</w:t>
      </w:r>
    </w:p>
    <w:p w:rsidR="00030037" w:rsidRDefault="00030037" w:rsidP="00B578E5">
      <w:pPr>
        <w:jc w:val="both"/>
      </w:pPr>
      <w:r w:rsidRPr="00223250">
        <w:t>[</w:t>
      </w:r>
      <w:r w:rsidRPr="00223250">
        <w:rPr>
          <w:highlight w:val="yellow"/>
        </w:rPr>
        <w:t>Áno</w:t>
      </w:r>
      <w:r w:rsidRPr="00223250">
        <w:t>/Nie]</w:t>
      </w:r>
    </w:p>
    <w:p w:rsidR="00030037" w:rsidRPr="00B578E5" w:rsidRDefault="00030037" w:rsidP="00B578E5">
      <w:pPr>
        <w:jc w:val="both"/>
        <w:rPr>
          <w:lang w:val="pl-PL"/>
        </w:rPr>
      </w:pPr>
    </w:p>
    <w:p w:rsidR="00030037" w:rsidRPr="00B578E5" w:rsidRDefault="00030037" w:rsidP="00B578E5">
      <w:pPr>
        <w:jc w:val="both"/>
        <w:rPr>
          <w:lang w:val="pl-PL"/>
        </w:rPr>
      </w:pPr>
      <w:r w:rsidRPr="00B578E5">
        <w:rPr>
          <w:rFonts w:ascii="Arial" w:hAnsi="Arial" w:cs="Arial"/>
          <w:lang w:val="pl-PL"/>
        </w:rPr>
        <w:t>▪</w:t>
      </w:r>
      <w:r w:rsidRPr="00223250">
        <w:t>Zohrávajú pracovníci projektu rolu pri určovaní, ako budú využité zdroje projektu?</w:t>
      </w:r>
    </w:p>
    <w:p w:rsidR="00030037" w:rsidRPr="00B578E5" w:rsidRDefault="00030037" w:rsidP="00B578E5">
      <w:pPr>
        <w:jc w:val="both"/>
        <w:rPr>
          <w:lang w:val="pl-PL"/>
        </w:rPr>
      </w:pPr>
      <w:r w:rsidRPr="00223250">
        <w:t>[</w:t>
      </w:r>
      <w:r w:rsidRPr="00223250">
        <w:rPr>
          <w:highlight w:val="yellow"/>
        </w:rPr>
        <w:t>Áno</w:t>
      </w:r>
      <w:r w:rsidRPr="00223250">
        <w:t>/Nie]</w:t>
      </w:r>
    </w:p>
    <w:p w:rsidR="00030037" w:rsidRPr="00B578E5" w:rsidRDefault="00030037" w:rsidP="00B578E5">
      <w:pPr>
        <w:jc w:val="both"/>
        <w:rPr>
          <w:lang w:val="pl-PL"/>
        </w:rPr>
      </w:pPr>
      <w:r w:rsidRPr="00223250">
        <w:t>Ak áno, môžu zmeniť pridelenie zdrojov s cieľom prispôsobiť sa meniacim sa potrebám a/alebo okolnostiam?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223250">
        <w:rPr>
          <w:i/>
          <w:iCs/>
        </w:rPr>
        <w:t>Áno, do výšky 500 eur.</w:t>
      </w:r>
      <w:r>
        <w:rPr>
          <w:i/>
          <w:iCs/>
        </w:rPr>
        <w:t xml:space="preserve"> </w:t>
      </w:r>
      <w:r w:rsidRPr="00223250">
        <w:rPr>
          <w:i/>
          <w:iCs/>
        </w:rPr>
        <w:t>O ostatných prípadoch rozhoduje a podpisuje ich programová manažérka.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223250">
        <w:t>Majú pracovníci a dobrovoľníci dostatočné vedomosti o práci v rámci projektu na to, aby mohli byť užitoční?</w:t>
      </w:r>
    </w:p>
    <w:p w:rsidR="00030037" w:rsidRPr="00B578E5" w:rsidRDefault="00030037" w:rsidP="00B578E5">
      <w:pPr>
        <w:jc w:val="both"/>
        <w:rPr>
          <w:lang w:val="pl-PL"/>
        </w:rPr>
      </w:pPr>
      <w:r w:rsidRPr="00223250">
        <w:t>[</w:t>
      </w:r>
      <w:r w:rsidRPr="00223250">
        <w:rPr>
          <w:highlight w:val="yellow"/>
        </w:rPr>
        <w:t>Áno</w:t>
      </w:r>
      <w:r w:rsidRPr="00223250">
        <w:t>/Nie]</w:t>
      </w:r>
    </w:p>
    <w:p w:rsidR="00030037" w:rsidRPr="00B578E5" w:rsidRDefault="00030037" w:rsidP="00B578E5">
      <w:pPr>
        <w:jc w:val="both"/>
        <w:rPr>
          <w:lang w:val="pl-PL"/>
        </w:rPr>
      </w:pPr>
      <w:r w:rsidRPr="00B578E5">
        <w:rPr>
          <w:rFonts w:ascii="Arial" w:hAnsi="Arial" w:cs="Arial"/>
          <w:lang w:val="pl-PL"/>
        </w:rPr>
        <w:t>▪</w:t>
      </w:r>
      <w:r w:rsidRPr="00223250">
        <w:t>Môžu pracovníci a dobrovoľníci absolvovať školenie?</w:t>
      </w:r>
    </w:p>
    <w:p w:rsidR="00030037" w:rsidRPr="00BF793B" w:rsidRDefault="00030037" w:rsidP="00B578E5">
      <w:pPr>
        <w:jc w:val="both"/>
        <w:rPr>
          <w:lang w:val="en-GB"/>
        </w:rPr>
      </w:pPr>
      <w:r w:rsidRPr="00223250">
        <w:t>[</w:t>
      </w:r>
      <w:r w:rsidRPr="00223250">
        <w:rPr>
          <w:highlight w:val="yellow"/>
        </w:rPr>
        <w:t>Áno</w:t>
      </w:r>
      <w:r w:rsidRPr="00223250">
        <w:t>/Nie]</w:t>
      </w:r>
    </w:p>
    <w:p w:rsidR="00030037" w:rsidRPr="00BF793B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223250">
        <w:t>Vyčlenili ste v rozpočte prostriedky na budúce potreby v oblasti školení?</w:t>
      </w:r>
    </w:p>
    <w:p w:rsidR="00030037" w:rsidRPr="00BF793B" w:rsidRDefault="00030037" w:rsidP="00B578E5">
      <w:pPr>
        <w:jc w:val="both"/>
        <w:rPr>
          <w:lang w:val="en-GB"/>
        </w:rPr>
      </w:pPr>
      <w:r w:rsidRPr="00223250">
        <w:t>[</w:t>
      </w:r>
      <w:r w:rsidRPr="00223250">
        <w:rPr>
          <w:highlight w:val="yellow"/>
        </w:rPr>
        <w:t>Áno</w:t>
      </w:r>
      <w:r w:rsidRPr="00223250">
        <w:t>/Nie]</w:t>
      </w:r>
    </w:p>
    <w:p w:rsidR="00030037" w:rsidRPr="0053768A" w:rsidRDefault="00030037" w:rsidP="00B578E5">
      <w:pPr>
        <w:jc w:val="both"/>
        <w:rPr>
          <w:sz w:val="28"/>
          <w:szCs w:val="28"/>
          <w:lang w:val="en-GB"/>
        </w:rPr>
      </w:pPr>
      <w:r w:rsidRPr="00223250">
        <w:rPr>
          <w:sz w:val="28"/>
          <w:szCs w:val="28"/>
        </w:rPr>
        <w:t>Ďalšie kroky:</w:t>
      </w:r>
    </w:p>
    <w:p w:rsidR="00030037" w:rsidRPr="00BF793B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223250">
        <w:t>Aké opatrenia musíte prijať?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223250">
        <w:rPr>
          <w:i/>
          <w:iCs/>
        </w:rPr>
        <w:t>Hovoriť s komunikačným manažérom o zdrojoch a personáli.</w:t>
      </w:r>
    </w:p>
    <w:p w:rsidR="00030037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223250">
        <w:t>Kto ich prijme?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223250">
        <w:rPr>
          <w:i/>
          <w:iCs/>
        </w:rPr>
        <w:t>Programová manažérka</w:t>
      </w:r>
      <w:r>
        <w:rPr>
          <w:i/>
          <w:iCs/>
        </w:rPr>
        <w:t>.</w:t>
      </w:r>
    </w:p>
    <w:p w:rsidR="00030037" w:rsidRPr="00537EAF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223250">
        <w:t>Kedy ich prijme?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223250">
        <w:rPr>
          <w:i/>
          <w:iCs/>
        </w:rPr>
        <w:t>Počas nasledujúceho týždenného stretnutia vedenia</w:t>
      </w:r>
      <w:r>
        <w:rPr>
          <w:i/>
          <w:iCs/>
        </w:rPr>
        <w:t>.</w:t>
      </w:r>
    </w:p>
    <w:p w:rsidR="00030037" w:rsidRDefault="00030037" w:rsidP="00B578E5">
      <w:pPr>
        <w:jc w:val="both"/>
        <w:rPr>
          <w:lang w:val="en-GB"/>
        </w:rPr>
      </w:pPr>
    </w:p>
    <w:p w:rsidR="00030037" w:rsidRPr="0053768A" w:rsidRDefault="00030037" w:rsidP="00B578E5">
      <w:pPr>
        <w:jc w:val="both"/>
        <w:rPr>
          <w:sz w:val="36"/>
          <w:szCs w:val="36"/>
          <w:lang w:val="en-GB"/>
        </w:rPr>
      </w:pPr>
      <w:r w:rsidRPr="00223250">
        <w:rPr>
          <w:sz w:val="36"/>
          <w:szCs w:val="36"/>
        </w:rPr>
        <w:t>PROCES PROJEKTU</w:t>
      </w:r>
    </w:p>
    <w:p w:rsidR="00030037" w:rsidRPr="0053768A" w:rsidRDefault="00030037" w:rsidP="00B578E5">
      <w:pPr>
        <w:jc w:val="both"/>
        <w:rPr>
          <w:sz w:val="28"/>
          <w:szCs w:val="28"/>
          <w:lang w:val="en-GB"/>
        </w:rPr>
      </w:pPr>
      <w:r w:rsidRPr="00223250">
        <w:rPr>
          <w:sz w:val="28"/>
          <w:szCs w:val="28"/>
        </w:rPr>
        <w:t>Podpora/účasť</w:t>
      </w:r>
    </w:p>
    <w:p w:rsidR="00030037" w:rsidRPr="002138D2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223250">
        <w:t>Uveďte zoznam zainteresovaných subjektov (napr. organizácií a jednotlivcov) a stanovte ich hlavné roly v projekte (napr. konzultácie, financovanie, plánovanie, realizácia, presadzovanie, hodnotenie).</w:t>
      </w:r>
    </w:p>
    <w:p w:rsidR="00030037" w:rsidRPr="00B578E5" w:rsidRDefault="00030037" w:rsidP="00B578E5">
      <w:pPr>
        <w:jc w:val="both"/>
        <w:rPr>
          <w:i/>
          <w:iCs/>
        </w:rPr>
      </w:pPr>
      <w:r w:rsidRPr="002D104B">
        <w:rPr>
          <w:i/>
          <w:iCs/>
        </w:rPr>
        <w:t>Mladí ľudia v spomínaných dvoch ústavných zariadeniach – príjemcovia projektu, ale aj dôležité zdroje informácií na účely spätnej väzby.</w:t>
      </w:r>
      <w:r>
        <w:rPr>
          <w:i/>
          <w:iCs/>
        </w:rPr>
        <w:t xml:space="preserve"> </w:t>
      </w:r>
      <w:r w:rsidRPr="002D104B">
        <w:rPr>
          <w:i/>
          <w:iCs/>
        </w:rPr>
        <w:t>Nie sú žiadnym spôsobom organizovaní, takže je ťažké dosiahnuť, aby boli nejako zastupovaní.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DD0EE0">
        <w:rPr>
          <w:i/>
          <w:iCs/>
        </w:rPr>
        <w:t>Financujúci subjekt – projekt je financovaný ministerstvom zdravotníctva a sociálnych vecí.</w:t>
      </w:r>
      <w:r>
        <w:rPr>
          <w:i/>
          <w:iCs/>
        </w:rPr>
        <w:t xml:space="preserve"> </w:t>
      </w:r>
      <w:r w:rsidRPr="00DD0EE0">
        <w:rPr>
          <w:i/>
          <w:iCs/>
        </w:rPr>
        <w:t>Má poradnú funkciu.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DD0EE0">
        <w:rPr>
          <w:i/>
          <w:iCs/>
        </w:rPr>
        <w:t>Riadiaca skupina – rozhoduje o celkových plánoch  celkovom rozpočte a prijíma hlavné čiastkové rozhodnutia o zmenách.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DD0EE0">
        <w:rPr>
          <w:i/>
          <w:iCs/>
        </w:rPr>
        <w:t>Programová manažérka – členka riadiaceho tímu FPA, ktorá je zodpovedná za projekt a koordináciu s ostatnými časťami organizácie.</w:t>
      </w:r>
    </w:p>
    <w:p w:rsidR="00030037" w:rsidRPr="00B578E5" w:rsidRDefault="00030037" w:rsidP="00B578E5">
      <w:pPr>
        <w:jc w:val="both"/>
        <w:rPr>
          <w:i/>
          <w:iCs/>
        </w:rPr>
      </w:pPr>
      <w:r w:rsidRPr="00DD0EE0">
        <w:rPr>
          <w:i/>
          <w:iCs/>
        </w:rPr>
        <w:t>Vedúci projektu riadi realizáciu i hodnotenie projektu a prijíma každodenné rozhodnutia.</w:t>
      </w:r>
      <w:r>
        <w:rPr>
          <w:i/>
          <w:iCs/>
        </w:rPr>
        <w:t xml:space="preserve"> </w:t>
      </w:r>
      <w:r w:rsidRPr="00DD0EE0">
        <w:rPr>
          <w:i/>
          <w:iCs/>
        </w:rPr>
        <w:t>Druhým členom projektového tímu je hlavný realizátor participačných stretnutí pre mladých ľudí.</w:t>
      </w:r>
      <w:r>
        <w:rPr>
          <w:i/>
          <w:iCs/>
        </w:rPr>
        <w:t xml:space="preserve"> </w:t>
      </w:r>
      <w:r w:rsidRPr="00DD0EE0">
        <w:rPr>
          <w:i/>
          <w:iCs/>
        </w:rPr>
        <w:t>Má dlhodobé skúsenosti v oblasti sexuálneho vzdelávania.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DD0EE0">
        <w:rPr>
          <w:i/>
          <w:iCs/>
        </w:rPr>
        <w:t>Riaditelia ústavných zariadení – dôležití spolupracujúci partneri, ktorí umožňujú projektovému tímu realizáciu projektu a poskytujú mu zariadenia a personál na účely stretnutí.</w:t>
      </w:r>
      <w:r>
        <w:rPr>
          <w:i/>
          <w:iCs/>
        </w:rPr>
        <w:t xml:space="preserve"> </w:t>
      </w:r>
      <w:r w:rsidRPr="00850F82">
        <w:rPr>
          <w:i/>
          <w:iCs/>
        </w:rPr>
        <w:t>Sú zodpovední za bezpečnosť všetkých zaangažovaných osôb.</w:t>
      </w:r>
    </w:p>
    <w:p w:rsidR="00030037" w:rsidRPr="007B65B7" w:rsidRDefault="00030037" w:rsidP="00B578E5">
      <w:pPr>
        <w:jc w:val="both"/>
        <w:rPr>
          <w:i/>
          <w:iCs/>
          <w:lang w:val="en-GB"/>
        </w:rPr>
      </w:pPr>
      <w:r w:rsidRPr="00850F82">
        <w:rPr>
          <w:i/>
          <w:iCs/>
        </w:rPr>
        <w:t>Personál v ústavných zariadeniach – stretnutia sa ho dotýkajú mnohými spôsobmi.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850F82">
        <w:rPr>
          <w:i/>
          <w:iCs/>
        </w:rPr>
        <w:t>Terapeut z FPA – osoba dohliadajúca na projektový tím.</w:t>
      </w:r>
      <w:r>
        <w:rPr>
          <w:i/>
          <w:iCs/>
        </w:rPr>
        <w:t xml:space="preserve"> </w:t>
      </w:r>
      <w:r w:rsidRPr="00850F82">
        <w:rPr>
          <w:i/>
          <w:iCs/>
        </w:rPr>
        <w:t>Má dlhoročné skúsenosti s prácou vo väzniciach.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850F82">
        <w:t>Pozná každá zo zúčastnených strán ciele projektu a súhlasí s nimi?</w:t>
      </w:r>
    </w:p>
    <w:p w:rsidR="00030037" w:rsidRPr="001D321C" w:rsidRDefault="00030037" w:rsidP="00B578E5">
      <w:pPr>
        <w:jc w:val="both"/>
        <w:rPr>
          <w:lang w:val="pl-PL"/>
        </w:rPr>
      </w:pPr>
      <w:r w:rsidRPr="00850F82">
        <w:t>[Áno/</w:t>
      </w:r>
      <w:r w:rsidRPr="00850F82">
        <w:rPr>
          <w:highlight w:val="yellow"/>
        </w:rPr>
        <w:t>Nie</w:t>
      </w:r>
      <w:r w:rsidRPr="00850F82">
        <w:t>]</w:t>
      </w:r>
    </w:p>
    <w:p w:rsidR="00030037" w:rsidRPr="001D321C" w:rsidRDefault="00030037" w:rsidP="00B578E5">
      <w:pPr>
        <w:jc w:val="both"/>
        <w:rPr>
          <w:lang w:val="pl-PL"/>
        </w:rPr>
      </w:pPr>
      <w:r w:rsidRPr="00850F82">
        <w:t>Ak nie, kto nesúhlasí a prečo?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850F82">
        <w:rPr>
          <w:i/>
          <w:iCs/>
        </w:rPr>
        <w:t>Nebolo vynaložené žiadne mimoriadne úsilie s cieľom zapojiť do projektu personál ústavných zariadení.</w:t>
      </w:r>
      <w:r>
        <w:rPr>
          <w:i/>
          <w:iCs/>
        </w:rPr>
        <w:t xml:space="preserve"> </w:t>
      </w:r>
      <w:r w:rsidRPr="00DD0EE0">
        <w:rPr>
          <w:i/>
          <w:iCs/>
        </w:rPr>
        <w:t>Nevieme, čo si o ňom myslia ani či s ním súhlasia.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850F82">
        <w:t>Majú všetky relevantné zainteresované subjekty možnosť podieľať sa na: -plánovaní projektu?</w:t>
      </w:r>
    </w:p>
    <w:p w:rsidR="00030037" w:rsidRPr="000E41A1" w:rsidRDefault="00030037" w:rsidP="00B578E5">
      <w:pPr>
        <w:jc w:val="both"/>
        <w:rPr>
          <w:lang w:val="pl-PL"/>
        </w:rPr>
      </w:pPr>
      <w:r w:rsidRPr="00850F82">
        <w:t>[Áno/</w:t>
      </w:r>
      <w:r w:rsidRPr="00850F82">
        <w:rPr>
          <w:highlight w:val="yellow"/>
        </w:rPr>
        <w:t>Nie</w:t>
      </w:r>
      <w:r w:rsidRPr="00850F82">
        <w:t>]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850F82">
        <w:rPr>
          <w:i/>
          <w:iCs/>
        </w:rPr>
        <w:t>Ministerstvo spravodlivosti a systém ústavnej starostlivosti o mladistvých vo všeobecnosti neboli riadne</w:t>
      </w:r>
      <w:r>
        <w:rPr>
          <w:i/>
          <w:iCs/>
        </w:rPr>
        <w:t xml:space="preserve"> </w:t>
      </w:r>
      <w:r w:rsidRPr="00850F82">
        <w:rPr>
          <w:i/>
          <w:iCs/>
        </w:rPr>
        <w:t>pozvaní, aby sa projektu zúčastnili.</w:t>
      </w:r>
      <w:r>
        <w:rPr>
          <w:i/>
          <w:iCs/>
        </w:rPr>
        <w:t xml:space="preserve"> </w:t>
      </w:r>
      <w:r w:rsidRPr="00850F82">
        <w:rPr>
          <w:i/>
          <w:iCs/>
        </w:rPr>
        <w:t>V skutočnosti by mali mať svojho zástupcu v riadiacej skupine.</w:t>
      </w:r>
      <w:r>
        <w:rPr>
          <w:i/>
          <w:iCs/>
        </w:rPr>
        <w:t xml:space="preserve"> </w:t>
      </w:r>
      <w:r w:rsidRPr="00DD0EE0">
        <w:rPr>
          <w:i/>
          <w:iCs/>
        </w:rPr>
        <w:t>Ešte na to nie je neskoro.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850F82">
        <w:t>- realizácii projektu?</w:t>
      </w:r>
    </w:p>
    <w:p w:rsidR="00030037" w:rsidRPr="001D321C" w:rsidRDefault="00030037" w:rsidP="00B578E5">
      <w:pPr>
        <w:jc w:val="both"/>
        <w:rPr>
          <w:lang w:val="pl-PL"/>
        </w:rPr>
      </w:pPr>
      <w:r w:rsidRPr="00850F82">
        <w:t>[</w:t>
      </w:r>
      <w:r w:rsidRPr="00850F82">
        <w:rPr>
          <w:highlight w:val="yellow"/>
        </w:rPr>
        <w:t>Áno</w:t>
      </w:r>
      <w:r w:rsidRPr="00850F82">
        <w:t>/Nie]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DD0EE0">
        <w:rPr>
          <w:i/>
          <w:iCs/>
        </w:rPr>
        <w:t>Všetky zaangažované strany majú možnosť zúčastniť sa projektu.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850F82">
        <w:t>- monitorovaní projektu?</w:t>
      </w:r>
    </w:p>
    <w:p w:rsidR="00030037" w:rsidRPr="001D321C" w:rsidRDefault="00030037" w:rsidP="00B578E5">
      <w:pPr>
        <w:jc w:val="both"/>
        <w:rPr>
          <w:lang w:val="pl-PL"/>
        </w:rPr>
      </w:pPr>
      <w:r w:rsidRPr="00850F82">
        <w:t>[Áno/</w:t>
      </w:r>
      <w:r w:rsidRPr="00850F82">
        <w:rPr>
          <w:highlight w:val="yellow"/>
        </w:rPr>
        <w:t>Nie</w:t>
      </w:r>
      <w:r w:rsidRPr="00850F82">
        <w:t>]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850F82">
        <w:rPr>
          <w:i/>
          <w:iCs/>
        </w:rPr>
        <w:t>Okrem predbežných a následných štúdií je toto cvičenie príležitosťou podieľať sa na monitoringu.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850F82">
        <w:t>Viete, či majú zainteresované subjekty pocit, že sú aktívnymi účastníkmi projektu?</w:t>
      </w:r>
    </w:p>
    <w:p w:rsidR="00030037" w:rsidRPr="00B578E5" w:rsidRDefault="00030037" w:rsidP="00B578E5">
      <w:pPr>
        <w:jc w:val="both"/>
        <w:rPr>
          <w:lang w:val="pl-PL"/>
        </w:rPr>
      </w:pPr>
      <w:r w:rsidRPr="00850F82">
        <w:t>[Áno/</w:t>
      </w:r>
      <w:r w:rsidRPr="00850F82">
        <w:rPr>
          <w:highlight w:val="yellow"/>
        </w:rPr>
        <w:t>Nie</w:t>
      </w:r>
      <w:r w:rsidRPr="00850F82">
        <w:t>]</w:t>
      </w:r>
    </w:p>
    <w:p w:rsidR="00030037" w:rsidRPr="00B578E5" w:rsidRDefault="00030037" w:rsidP="00B578E5">
      <w:pPr>
        <w:jc w:val="both"/>
        <w:rPr>
          <w:lang w:val="pl-PL"/>
        </w:rPr>
      </w:pPr>
      <w:r w:rsidRPr="00B578E5">
        <w:rPr>
          <w:rFonts w:ascii="Arial" w:hAnsi="Arial" w:cs="Arial"/>
          <w:lang w:val="pl-PL"/>
        </w:rPr>
        <w:t>▪</w:t>
      </w:r>
      <w:r w:rsidRPr="00850F82">
        <w:t>Dokáže projekt sledovať rozsah účasti zainteresovaných subjektov?</w:t>
      </w:r>
    </w:p>
    <w:p w:rsidR="00030037" w:rsidRPr="00B578E5" w:rsidRDefault="00030037" w:rsidP="00B578E5">
      <w:pPr>
        <w:jc w:val="both"/>
        <w:rPr>
          <w:lang w:val="pl-PL"/>
        </w:rPr>
      </w:pPr>
      <w:r w:rsidRPr="00850F82">
        <w:t>[</w:t>
      </w:r>
      <w:r w:rsidRPr="00850F82">
        <w:rPr>
          <w:highlight w:val="yellow"/>
        </w:rPr>
        <w:t>Áno</w:t>
      </w:r>
      <w:r w:rsidRPr="00850F82">
        <w:t>/Nie]</w:t>
      </w:r>
    </w:p>
    <w:p w:rsidR="00030037" w:rsidRPr="00B578E5" w:rsidRDefault="00030037" w:rsidP="00B578E5">
      <w:pPr>
        <w:jc w:val="both"/>
        <w:rPr>
          <w:lang w:val="pl-PL"/>
        </w:rPr>
      </w:pPr>
      <w:r w:rsidRPr="00850F82">
        <w:t>Ak áno, stručne opíšte, ako sa toto sledovanie v praxi vykonáva.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850F82">
        <w:rPr>
          <w:i/>
          <w:iCs/>
        </w:rPr>
        <w:t>Ešte sme to nerobili, je to však jednoznačne možné.</w:t>
      </w:r>
      <w:r>
        <w:rPr>
          <w:i/>
          <w:iCs/>
        </w:rPr>
        <w:t xml:space="preserve"> </w:t>
      </w:r>
      <w:r w:rsidRPr="00850F82">
        <w:rPr>
          <w:i/>
          <w:iCs/>
        </w:rPr>
        <w:t>Môžeme zaznamenať jednoduché ukazovatele pre hlavné zainteresované subjekty.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850F82">
        <w:t>Prijali zainteresované subjekty formálne záväzky týkajúce sa ich účasti v projekte?</w:t>
      </w:r>
    </w:p>
    <w:p w:rsidR="00030037" w:rsidRPr="000E41A1" w:rsidRDefault="00030037" w:rsidP="00B578E5">
      <w:pPr>
        <w:jc w:val="both"/>
        <w:rPr>
          <w:lang w:val="pl-PL"/>
        </w:rPr>
      </w:pPr>
      <w:r w:rsidRPr="00850F82">
        <w:t>[</w:t>
      </w:r>
      <w:r w:rsidRPr="00850F82">
        <w:rPr>
          <w:highlight w:val="yellow"/>
        </w:rPr>
        <w:t>Áno</w:t>
      </w:r>
      <w:r w:rsidRPr="00850F82">
        <w:t>/Nie]</w:t>
      </w:r>
    </w:p>
    <w:p w:rsidR="00030037" w:rsidRPr="000E41A1" w:rsidRDefault="00030037" w:rsidP="00B578E5">
      <w:pPr>
        <w:jc w:val="both"/>
        <w:rPr>
          <w:lang w:val="pl-PL"/>
        </w:rPr>
      </w:pPr>
      <w:r w:rsidRPr="00850F82">
        <w:t>Ak áno, môžete uviesť zoznam záväzkov jednotlivých zainteresovaných subjektov?</w:t>
      </w:r>
    </w:p>
    <w:p w:rsidR="00030037" w:rsidRPr="000E41A1" w:rsidRDefault="00030037" w:rsidP="00B578E5">
      <w:pPr>
        <w:jc w:val="both"/>
        <w:rPr>
          <w:lang w:val="pl-PL"/>
        </w:rPr>
      </w:pPr>
      <w:r w:rsidRPr="00850F82">
        <w:t>[</w:t>
      </w:r>
      <w:r w:rsidRPr="00850F82">
        <w:rPr>
          <w:highlight w:val="yellow"/>
        </w:rPr>
        <w:t>Áno</w:t>
      </w:r>
      <w:r w:rsidRPr="00850F82">
        <w:t>/Nie]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CF1079">
        <w:rPr>
          <w:i/>
          <w:iCs/>
        </w:rPr>
        <w:t>Riaditelia ústavných zariadení požadovali formálne dohody.</w:t>
      </w:r>
      <w:r>
        <w:rPr>
          <w:i/>
          <w:iCs/>
        </w:rPr>
        <w:t xml:space="preserve"> </w:t>
      </w:r>
      <w:r w:rsidRPr="00CF1079">
        <w:rPr>
          <w:i/>
          <w:iCs/>
        </w:rPr>
        <w:t>Dohody boli vyhotovené a podpísané.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CF1079">
        <w:rPr>
          <w:i/>
          <w:iCs/>
        </w:rPr>
        <w:t>Terapeut má formálnu zmluvu o vykonávaní dohľadu.</w:t>
      </w:r>
    </w:p>
    <w:p w:rsidR="00030037" w:rsidRPr="006966FC" w:rsidRDefault="00030037" w:rsidP="00B578E5">
      <w:pPr>
        <w:jc w:val="both"/>
        <w:rPr>
          <w:lang w:val="pl-PL"/>
        </w:rPr>
      </w:pPr>
      <w:r w:rsidRPr="006966FC">
        <w:rPr>
          <w:rFonts w:ascii="Arial" w:hAnsi="Arial" w:cs="Arial"/>
          <w:lang w:val="pl-PL"/>
        </w:rPr>
        <w:t>▪</w:t>
      </w:r>
      <w:r w:rsidRPr="00CF1079">
        <w:t>Boli uzatvorené zmluvy alebo dohody medzi sponzorom projektu a zainteresovanými subjektmi (napr. medzi sponzorom projektu a partnerom, ktorý projekt realizuje)?</w:t>
      </w:r>
    </w:p>
    <w:p w:rsidR="00030037" w:rsidRPr="000E41A1" w:rsidRDefault="00030037" w:rsidP="00B578E5">
      <w:pPr>
        <w:jc w:val="both"/>
        <w:rPr>
          <w:lang w:val="pl-PL"/>
        </w:rPr>
      </w:pPr>
      <w:r w:rsidRPr="00CF1079">
        <w:t>[</w:t>
      </w:r>
      <w:r w:rsidRPr="00CF1079">
        <w:rPr>
          <w:highlight w:val="yellow"/>
        </w:rPr>
        <w:t>Áno</w:t>
      </w:r>
      <w:r w:rsidRPr="00CF1079">
        <w:t>/Nie]</w:t>
      </w:r>
    </w:p>
    <w:p w:rsidR="00030037" w:rsidRPr="000E41A1" w:rsidRDefault="00030037" w:rsidP="00B578E5">
      <w:pPr>
        <w:jc w:val="both"/>
        <w:rPr>
          <w:lang w:val="pl-PL"/>
        </w:rPr>
      </w:pPr>
      <w:r w:rsidRPr="00CF1079">
        <w:t>Ak áno, stručne opíšte jeden príklad.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CF1079">
        <w:rPr>
          <w:i/>
          <w:iCs/>
        </w:rPr>
        <w:t>Existuje formálny projektový plán a medzi ministerstvom a FPA boli uzavreté formálne zmluvné dohody, ktoré podpísali riaditelia.</w:t>
      </w:r>
    </w:p>
    <w:p w:rsidR="00030037" w:rsidRPr="006966FC" w:rsidRDefault="00030037" w:rsidP="00B578E5">
      <w:pPr>
        <w:jc w:val="both"/>
        <w:rPr>
          <w:lang w:val="pl-PL"/>
        </w:rPr>
      </w:pPr>
      <w:r w:rsidRPr="006966FC">
        <w:rPr>
          <w:rFonts w:ascii="Arial" w:hAnsi="Arial" w:cs="Arial"/>
          <w:lang w:val="pl-PL"/>
        </w:rPr>
        <w:t>▪</w:t>
      </w:r>
      <w:r w:rsidRPr="00CF1079">
        <w:t>Existuje nejaká minimálna úroveň účasti zainteresovaných subjektov, ktorá je potrebná na to, aby ich zaangažovanosť v projekte pokračovala?</w:t>
      </w:r>
    </w:p>
    <w:p w:rsidR="00030037" w:rsidRPr="00FF6919" w:rsidRDefault="00030037" w:rsidP="00B578E5">
      <w:pPr>
        <w:jc w:val="both"/>
        <w:rPr>
          <w:lang w:val="en-GB"/>
        </w:rPr>
      </w:pPr>
      <w:r w:rsidRPr="00CF1079">
        <w:t>[Áno/</w:t>
      </w:r>
      <w:r w:rsidRPr="00CF1079">
        <w:rPr>
          <w:highlight w:val="yellow"/>
        </w:rPr>
        <w:t>Nie</w:t>
      </w:r>
      <w:r w:rsidRPr="00CF1079">
        <w:t>]</w:t>
      </w:r>
    </w:p>
    <w:p w:rsidR="00030037" w:rsidRPr="00FF6919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CF1079">
        <w:t>Bol projekt financovaný zainteresovanými subjektmi?</w:t>
      </w:r>
    </w:p>
    <w:p w:rsidR="00030037" w:rsidRPr="00FF6919" w:rsidRDefault="00030037" w:rsidP="00B578E5">
      <w:pPr>
        <w:jc w:val="both"/>
        <w:rPr>
          <w:lang w:val="en-GB"/>
        </w:rPr>
      </w:pPr>
      <w:r w:rsidRPr="00CF1079">
        <w:t>[</w:t>
      </w:r>
      <w:r w:rsidRPr="00CF1079">
        <w:rPr>
          <w:highlight w:val="yellow"/>
        </w:rPr>
        <w:t>Áno</w:t>
      </w:r>
      <w:r w:rsidRPr="00CF1079">
        <w:t>/Nie]</w:t>
      </w:r>
    </w:p>
    <w:p w:rsidR="00030037" w:rsidRPr="003A69CD" w:rsidRDefault="00030037" w:rsidP="00B578E5">
      <w:pPr>
        <w:jc w:val="both"/>
        <w:rPr>
          <w:i/>
          <w:iCs/>
          <w:lang w:val="en-GB"/>
        </w:rPr>
      </w:pPr>
      <w:r w:rsidRPr="00CF1079">
        <w:rPr>
          <w:i/>
          <w:iCs/>
        </w:rPr>
        <w:t>Projekt závisí od toho, či ústavné zariadenia poskytnú zariadenia a vyhradia personálu čas na implementáciu.</w:t>
      </w:r>
    </w:p>
    <w:p w:rsidR="00030037" w:rsidRPr="003A69CD" w:rsidRDefault="00030037" w:rsidP="00B578E5">
      <w:pPr>
        <w:jc w:val="both"/>
        <w:rPr>
          <w:i/>
          <w:iCs/>
          <w:lang w:val="en-GB"/>
        </w:rPr>
      </w:pPr>
      <w:r w:rsidRPr="00CF1079">
        <w:rPr>
          <w:i/>
          <w:iCs/>
        </w:rPr>
        <w:t>Ministerstvo je financujúcim subjektom, má však zároveň záujem o vývoj nových metód.</w:t>
      </w:r>
    </w:p>
    <w:p w:rsidR="00030037" w:rsidRPr="00FF6919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CF1079">
        <w:t>Boli z projektu pridelené finančné prostriedky zainteresovaným subjektom?</w:t>
      </w:r>
    </w:p>
    <w:p w:rsidR="00030037" w:rsidRPr="00FF6919" w:rsidRDefault="00030037" w:rsidP="00B578E5">
      <w:pPr>
        <w:jc w:val="both"/>
        <w:rPr>
          <w:lang w:val="en-GB"/>
        </w:rPr>
      </w:pPr>
      <w:r w:rsidRPr="00CF1079">
        <w:t>[Áno/</w:t>
      </w:r>
      <w:r w:rsidRPr="00CF1079">
        <w:rPr>
          <w:highlight w:val="yellow"/>
        </w:rPr>
        <w:t>Nie</w:t>
      </w:r>
      <w:r w:rsidRPr="00CF1079">
        <w:t>]</w:t>
      </w:r>
    </w:p>
    <w:p w:rsidR="00030037" w:rsidRPr="00FF6919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CF1079">
        <w:t>Aká časť zainteresovaných subjektov je o projekte dobre informovaná?</w:t>
      </w:r>
    </w:p>
    <w:p w:rsidR="00030037" w:rsidRPr="00FF6919" w:rsidRDefault="00030037" w:rsidP="00B578E5">
      <w:pPr>
        <w:jc w:val="both"/>
        <w:rPr>
          <w:lang w:val="en-GB"/>
        </w:rPr>
      </w:pPr>
      <w:r w:rsidRPr="00CF1079">
        <w:t>[Málo/Niekoľko/</w:t>
      </w:r>
      <w:r w:rsidRPr="00CF1079">
        <w:rPr>
          <w:highlight w:val="yellow"/>
        </w:rPr>
        <w:t>Väčšina</w:t>
      </w:r>
      <w:r w:rsidRPr="00CF1079">
        <w:t>/Všetky]</w:t>
      </w:r>
    </w:p>
    <w:p w:rsidR="00030037" w:rsidRPr="00FF6919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CF1079">
        <w:t>Existujú pravidelné mechanizmy na komunikáciu so zainteresovanými subjektmi?</w:t>
      </w:r>
    </w:p>
    <w:p w:rsidR="00030037" w:rsidRPr="001D321C" w:rsidRDefault="00030037" w:rsidP="00B578E5">
      <w:pPr>
        <w:jc w:val="both"/>
        <w:rPr>
          <w:lang w:val="pl-PL"/>
        </w:rPr>
      </w:pPr>
      <w:r w:rsidRPr="00CF1079">
        <w:t>[Áno/</w:t>
      </w:r>
      <w:r w:rsidRPr="00CF1079">
        <w:rPr>
          <w:highlight w:val="yellow"/>
        </w:rPr>
        <w:t>Nie</w:t>
      </w:r>
      <w:r w:rsidRPr="00CF1079">
        <w:t>]</w:t>
      </w:r>
    </w:p>
    <w:p w:rsidR="00030037" w:rsidRPr="001D321C" w:rsidRDefault="00030037" w:rsidP="00B578E5">
      <w:pPr>
        <w:jc w:val="both"/>
        <w:rPr>
          <w:lang w:val="pl-PL"/>
        </w:rPr>
      </w:pPr>
      <w:r w:rsidRPr="00CF1079">
        <w:t>Ak áno, aké sú to mechanizmy?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CF1079">
        <w:rPr>
          <w:i/>
          <w:iCs/>
        </w:rPr>
        <w:t>[E-mail/Informačný bulletin/Stretnutia/Výročná správa/Iné]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CF1079">
        <w:rPr>
          <w:i/>
          <w:iCs/>
        </w:rPr>
        <w:t>Formálne listy s projektovými plánmi, stretnutia a každoročné správy.</w:t>
      </w:r>
      <w:r>
        <w:rPr>
          <w:i/>
          <w:iCs/>
        </w:rPr>
        <w:t xml:space="preserve"> </w:t>
      </w:r>
      <w:r w:rsidRPr="00CF1079">
        <w:rPr>
          <w:i/>
          <w:iCs/>
        </w:rPr>
        <w:t>Nemáme však informačný bulletin a o projekte sa s výnimkou každoročných stretnutí nepodávajú hlásenia či správy.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CF1079">
        <w:t>Vykonala sa v rámci projektu analýza potenciálnych prekážok a/alebo odporcov projektovej práce?</w:t>
      </w:r>
    </w:p>
    <w:p w:rsidR="00030037" w:rsidRPr="000E41A1" w:rsidRDefault="00030037" w:rsidP="00B578E5">
      <w:pPr>
        <w:jc w:val="both"/>
        <w:rPr>
          <w:lang w:val="pl-PL"/>
        </w:rPr>
      </w:pPr>
      <w:r w:rsidRPr="00CF1079">
        <w:t>[</w:t>
      </w:r>
      <w:r w:rsidRPr="00CF1079">
        <w:rPr>
          <w:highlight w:val="yellow"/>
        </w:rPr>
        <w:t>Áno</w:t>
      </w:r>
      <w:r w:rsidRPr="00CF1079">
        <w:t>/Nie]</w:t>
      </w:r>
    </w:p>
    <w:p w:rsidR="00030037" w:rsidRPr="000E41A1" w:rsidRDefault="00030037" w:rsidP="00B578E5">
      <w:pPr>
        <w:jc w:val="both"/>
        <w:rPr>
          <w:lang w:val="pl-PL"/>
        </w:rPr>
      </w:pPr>
      <w:r w:rsidRPr="00CF1079">
        <w:t>Ak áno, ako takáto analýza ovplyvnila vaše plánovanie: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F82399">
        <w:rPr>
          <w:i/>
          <w:iCs/>
        </w:rPr>
        <w:t>V skutočnosti sme analýzu vykonali počas tohto stretnutia o zvyšovaní kvality spolu so zainteresovanými subjektmi.</w:t>
      </w:r>
      <w:r>
        <w:rPr>
          <w:i/>
          <w:iCs/>
        </w:rPr>
        <w:t xml:space="preserve"> </w:t>
      </w:r>
      <w:r w:rsidRPr="00F82399">
        <w:rPr>
          <w:i/>
          <w:iCs/>
        </w:rPr>
        <w:t>Výsledné postupy sú uvedené nižšie.</w:t>
      </w:r>
    </w:p>
    <w:p w:rsidR="00030037" w:rsidRPr="000E41A1" w:rsidRDefault="00030037" w:rsidP="00B578E5">
      <w:pPr>
        <w:jc w:val="both"/>
        <w:rPr>
          <w:sz w:val="28"/>
          <w:szCs w:val="28"/>
          <w:lang w:val="pl-PL"/>
        </w:rPr>
      </w:pPr>
      <w:r w:rsidRPr="00F82399">
        <w:rPr>
          <w:sz w:val="28"/>
          <w:szCs w:val="28"/>
        </w:rPr>
        <w:t>Ďalšie kroky: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F82399">
        <w:t>Aké opatrenia musíte prijať?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0E41A1">
        <w:rPr>
          <w:i/>
          <w:iCs/>
          <w:lang w:val="pl-PL"/>
        </w:rPr>
        <w:t xml:space="preserve">1. </w:t>
      </w:r>
      <w:r w:rsidRPr="004121B3">
        <w:rPr>
          <w:i/>
          <w:iCs/>
        </w:rPr>
        <w:t>Vykonáme dokumentáciu analýzy problému, ktorú sme dnes urobili, a predstavíme ju riadiacej skupine.</w:t>
      </w:r>
    </w:p>
    <w:p w:rsidR="00030037" w:rsidRPr="00B578E5" w:rsidRDefault="00030037" w:rsidP="00B578E5">
      <w:pPr>
        <w:jc w:val="both"/>
        <w:rPr>
          <w:i/>
          <w:iCs/>
          <w:lang w:val="pl-PL"/>
        </w:rPr>
      </w:pPr>
      <w:r w:rsidRPr="000E41A1">
        <w:rPr>
          <w:i/>
          <w:iCs/>
          <w:lang w:val="pl-PL"/>
        </w:rPr>
        <w:t xml:space="preserve">2. </w:t>
      </w:r>
      <w:r w:rsidRPr="004121B3">
        <w:rPr>
          <w:i/>
          <w:iCs/>
        </w:rPr>
        <w:t>Potrebujeme spraviť riadnu analýzu prekážok.</w:t>
      </w:r>
      <w:r>
        <w:rPr>
          <w:i/>
          <w:iCs/>
        </w:rPr>
        <w:t xml:space="preserve"> </w:t>
      </w:r>
      <w:r w:rsidRPr="004121B3">
        <w:rPr>
          <w:i/>
          <w:iCs/>
        </w:rPr>
        <w:t>Pri vstupovaní do ústavných zariadení sme sa stretli s niekoľkými problémami.</w:t>
      </w:r>
      <w:r>
        <w:rPr>
          <w:i/>
          <w:iCs/>
        </w:rPr>
        <w:t xml:space="preserve"> </w:t>
      </w:r>
      <w:r w:rsidRPr="004121B3">
        <w:rPr>
          <w:i/>
          <w:iCs/>
        </w:rPr>
        <w:t>Týkajú sa bezpečnosti, ako aj duševného zdravia mladých ľudí.</w:t>
      </w:r>
    </w:p>
    <w:p w:rsidR="00030037" w:rsidRPr="00B578E5" w:rsidRDefault="00030037" w:rsidP="00B578E5">
      <w:pPr>
        <w:jc w:val="both"/>
        <w:rPr>
          <w:i/>
          <w:iCs/>
          <w:lang w:val="pl-PL"/>
        </w:rPr>
      </w:pPr>
      <w:r w:rsidRPr="00B578E5">
        <w:rPr>
          <w:i/>
          <w:iCs/>
          <w:lang w:val="pl-PL"/>
        </w:rPr>
        <w:t xml:space="preserve">3. </w:t>
      </w:r>
      <w:r w:rsidRPr="004121B3">
        <w:rPr>
          <w:i/>
          <w:iCs/>
        </w:rPr>
        <w:t>Napriek bezpečnostným problémom potrebujeme stratégiu na zabezpečenie lepšej účasti a spätnej väzby od našej cieľovej skupiny.</w:t>
      </w:r>
      <w:r>
        <w:rPr>
          <w:i/>
          <w:iCs/>
        </w:rPr>
        <w:t xml:space="preserve"> </w:t>
      </w:r>
      <w:r w:rsidRPr="004121B3">
        <w:rPr>
          <w:i/>
          <w:iCs/>
        </w:rPr>
        <w:t>V našom projekte máme mechanizmus, ktorým dosiahneme, aby</w:t>
      </w:r>
      <w:r>
        <w:rPr>
          <w:i/>
          <w:iCs/>
        </w:rPr>
        <w:t xml:space="preserve"> </w:t>
      </w:r>
      <w:r w:rsidRPr="004121B3">
        <w:rPr>
          <w:i/>
          <w:iCs/>
        </w:rPr>
        <w:t>určili svoje potreby v oblasti poznatkov, ako aj na zistenie toho, čo si o stretnutiach myslia, je však potrebné zlepšiť dialóg na účel získania spätnej väzby.</w:t>
      </w:r>
    </w:p>
    <w:p w:rsidR="00030037" w:rsidRPr="00B578E5" w:rsidRDefault="00030037" w:rsidP="00B578E5">
      <w:pPr>
        <w:jc w:val="both"/>
        <w:rPr>
          <w:i/>
          <w:iCs/>
          <w:lang w:val="pl-PL"/>
        </w:rPr>
      </w:pPr>
      <w:r w:rsidRPr="00B578E5">
        <w:rPr>
          <w:i/>
          <w:iCs/>
          <w:lang w:val="pl-PL"/>
        </w:rPr>
        <w:t xml:space="preserve">4. </w:t>
      </w:r>
      <w:r w:rsidRPr="004121B3">
        <w:rPr>
          <w:i/>
          <w:iCs/>
        </w:rPr>
        <w:t>Ako sme už povedali, musíme do dlhodobej realizácie projektu zapojiť ministerstvo spravodlivosti – v takom prípade by naše hlavné prekážky zmizli.</w:t>
      </w:r>
    </w:p>
    <w:p w:rsidR="00030037" w:rsidRPr="00B578E5" w:rsidRDefault="00030037" w:rsidP="00B578E5">
      <w:pPr>
        <w:jc w:val="both"/>
        <w:rPr>
          <w:i/>
          <w:iCs/>
          <w:lang w:val="pl-PL"/>
        </w:rPr>
      </w:pPr>
      <w:r w:rsidRPr="00B578E5">
        <w:rPr>
          <w:i/>
          <w:iCs/>
          <w:lang w:val="pl-PL"/>
        </w:rPr>
        <w:t xml:space="preserve">5. </w:t>
      </w:r>
      <w:r w:rsidRPr="004121B3">
        <w:rPr>
          <w:i/>
          <w:iCs/>
        </w:rPr>
        <w:t>Ako sme už povedali, potrebujeme stratégiu angažovania personálu v ústavných zariadeniach – naše problémy s duševným zdravím mladých ľudí potom nebudú také závažné.</w:t>
      </w:r>
    </w:p>
    <w:p w:rsidR="00030037" w:rsidRPr="00B578E5" w:rsidRDefault="00030037" w:rsidP="00B578E5">
      <w:pPr>
        <w:jc w:val="both"/>
        <w:rPr>
          <w:i/>
          <w:iCs/>
          <w:lang w:val="pl-PL"/>
        </w:rPr>
      </w:pPr>
      <w:r w:rsidRPr="00B578E5">
        <w:rPr>
          <w:i/>
          <w:iCs/>
          <w:lang w:val="pl-PL"/>
        </w:rPr>
        <w:t xml:space="preserve">6. </w:t>
      </w:r>
      <w:r w:rsidRPr="004121B3">
        <w:rPr>
          <w:i/>
          <w:iCs/>
        </w:rPr>
        <w:t>Komunikácia v rámci projektu musí byť viac štruktúrovaná.</w:t>
      </w:r>
      <w:r>
        <w:rPr>
          <w:i/>
          <w:iCs/>
        </w:rPr>
        <w:t xml:space="preserve"> </w:t>
      </w:r>
      <w:r w:rsidRPr="004121B3">
        <w:rPr>
          <w:i/>
          <w:iCs/>
        </w:rPr>
        <w:t>Zapojené osoby by uvítali pravidelné stručné informácie o prebiehajúcich aktivitách.</w:t>
      </w:r>
      <w:r>
        <w:rPr>
          <w:i/>
          <w:iCs/>
        </w:rPr>
        <w:t xml:space="preserve"> </w:t>
      </w:r>
      <w:r w:rsidRPr="004121B3">
        <w:rPr>
          <w:i/>
          <w:iCs/>
        </w:rPr>
        <w:t>Hlavný sociálny pracovník by tak napríklad mohol pripravovať personál a zlepšiť jeho pochopenie pre danú situáciu.</w:t>
      </w:r>
    </w:p>
    <w:p w:rsidR="00030037" w:rsidRPr="00B578E5" w:rsidRDefault="00030037" w:rsidP="00B578E5">
      <w:pPr>
        <w:jc w:val="both"/>
        <w:rPr>
          <w:lang w:val="pl-PL"/>
        </w:rPr>
      </w:pPr>
      <w:r w:rsidRPr="00B578E5">
        <w:rPr>
          <w:rFonts w:ascii="Arial" w:hAnsi="Arial" w:cs="Arial"/>
          <w:lang w:val="pl-PL"/>
        </w:rPr>
        <w:t>▪</w:t>
      </w:r>
      <w:r w:rsidRPr="00B404D0">
        <w:t>Kto ich prijme?</w:t>
      </w:r>
    </w:p>
    <w:p w:rsidR="00030037" w:rsidRPr="00B578E5" w:rsidRDefault="00030037" w:rsidP="00B578E5">
      <w:pPr>
        <w:jc w:val="both"/>
        <w:rPr>
          <w:i/>
          <w:iCs/>
          <w:lang w:val="pl-PL"/>
        </w:rPr>
      </w:pPr>
      <w:r w:rsidRPr="00B404D0">
        <w:rPr>
          <w:i/>
          <w:iCs/>
        </w:rPr>
        <w:t>Hlavný sociálny pracovník z väznice pre mladistvých a projektový tím budú mať mimoriadne stretnutie s personálom.</w:t>
      </w:r>
    </w:p>
    <w:p w:rsidR="00030037" w:rsidRPr="00B578E5" w:rsidRDefault="00030037" w:rsidP="00B578E5">
      <w:pPr>
        <w:jc w:val="both"/>
        <w:rPr>
          <w:i/>
          <w:iCs/>
          <w:lang w:val="pl-PL"/>
        </w:rPr>
      </w:pPr>
      <w:r w:rsidRPr="00B404D0">
        <w:rPr>
          <w:i/>
          <w:iCs/>
        </w:rPr>
        <w:t>Hlavný sociálny pracovník a projektový tím budú mať mimoriadne stretnutie, aby naplánovali, ako sa mladí ľudia môžu viac podieľať na spätnej väzbe.</w:t>
      </w:r>
      <w:r>
        <w:rPr>
          <w:i/>
          <w:iCs/>
        </w:rPr>
        <w:t xml:space="preserve"> </w:t>
      </w:r>
      <w:r w:rsidRPr="00B404D0">
        <w:rPr>
          <w:i/>
          <w:iCs/>
        </w:rPr>
        <w:t>Na toto stretnutie bude pozvaný aj sociálny pracovník z nápravnej školy.</w:t>
      </w:r>
    </w:p>
    <w:p w:rsidR="00030037" w:rsidRPr="00B578E5" w:rsidRDefault="00030037" w:rsidP="00B578E5">
      <w:pPr>
        <w:jc w:val="both"/>
        <w:rPr>
          <w:i/>
          <w:iCs/>
          <w:lang w:val="pl-PL"/>
        </w:rPr>
      </w:pPr>
      <w:r w:rsidRPr="00B404D0">
        <w:rPr>
          <w:i/>
          <w:iCs/>
        </w:rPr>
        <w:t>Programová manažérka bude počas nasledujúceho stretnutia vedenia hovoriť s komunikačným manažérom z FPA o potrebe väčšieho počtu informácií z tohto oddelenia, ako sme už spomínali skôr.</w:t>
      </w:r>
    </w:p>
    <w:p w:rsidR="00030037" w:rsidRPr="00B578E5" w:rsidRDefault="00030037" w:rsidP="00B578E5">
      <w:pPr>
        <w:jc w:val="both"/>
        <w:rPr>
          <w:lang w:val="pl-PL"/>
        </w:rPr>
      </w:pPr>
      <w:r w:rsidRPr="00B578E5">
        <w:rPr>
          <w:rFonts w:ascii="Arial" w:hAnsi="Arial" w:cs="Arial"/>
          <w:lang w:val="pl-PL"/>
        </w:rPr>
        <w:t>▪</w:t>
      </w:r>
      <w:r w:rsidRPr="00B404D0">
        <w:t>Kedy ich prijmú?</w:t>
      </w:r>
    </w:p>
    <w:p w:rsidR="00030037" w:rsidRPr="00B578E5" w:rsidRDefault="00030037" w:rsidP="00B578E5">
      <w:pPr>
        <w:jc w:val="both"/>
        <w:rPr>
          <w:i/>
          <w:iCs/>
          <w:lang w:val="pl-PL"/>
        </w:rPr>
      </w:pPr>
      <w:r w:rsidRPr="00B404D0">
        <w:rPr>
          <w:i/>
          <w:iCs/>
        </w:rPr>
        <w:t>Výsledky z naplánovaných stretnutí so sociálnymi pracovníkmi a personálom by mali byť prezentované riadiacej skupine a riaditeľom ústavných zariadení do troch mesiacov.</w:t>
      </w:r>
    </w:p>
    <w:p w:rsidR="00030037" w:rsidRPr="00B578E5" w:rsidRDefault="00030037" w:rsidP="00B578E5">
      <w:pPr>
        <w:jc w:val="both"/>
        <w:rPr>
          <w:lang w:val="pl-PL"/>
        </w:rPr>
      </w:pPr>
    </w:p>
    <w:p w:rsidR="00030037" w:rsidRPr="00B578E5" w:rsidRDefault="00030037" w:rsidP="00B578E5">
      <w:pPr>
        <w:jc w:val="both"/>
        <w:rPr>
          <w:sz w:val="28"/>
          <w:szCs w:val="28"/>
          <w:lang w:val="pl-PL"/>
        </w:rPr>
      </w:pPr>
      <w:r w:rsidRPr="00B404D0">
        <w:rPr>
          <w:sz w:val="28"/>
          <w:szCs w:val="28"/>
        </w:rPr>
        <w:t>Sieť</w:t>
      </w:r>
    </w:p>
    <w:p w:rsidR="00030037" w:rsidRPr="00B578E5" w:rsidRDefault="00030037" w:rsidP="00B578E5">
      <w:pPr>
        <w:jc w:val="both"/>
        <w:rPr>
          <w:lang w:val="pl-PL"/>
        </w:rPr>
      </w:pPr>
      <w:r w:rsidRPr="00B578E5">
        <w:rPr>
          <w:rFonts w:ascii="Arial" w:hAnsi="Arial" w:cs="Arial"/>
          <w:lang w:val="pl-PL"/>
        </w:rPr>
        <w:t>▪</w:t>
      </w:r>
      <w:r w:rsidRPr="00B404D0">
        <w:t>Máte zoznam všetkých členských organizácii v sieti?</w:t>
      </w:r>
    </w:p>
    <w:p w:rsidR="00030037" w:rsidRPr="00B578E5" w:rsidRDefault="00030037" w:rsidP="00B578E5">
      <w:pPr>
        <w:jc w:val="both"/>
        <w:rPr>
          <w:lang w:val="pl-PL"/>
        </w:rPr>
      </w:pPr>
      <w:r w:rsidRPr="00B404D0">
        <w:t>[</w:t>
      </w:r>
      <w:r w:rsidRPr="00B404D0">
        <w:rPr>
          <w:highlight w:val="yellow"/>
        </w:rPr>
        <w:t>Áno</w:t>
      </w:r>
      <w:r w:rsidRPr="00B404D0">
        <w:t>/Nie]</w:t>
      </w:r>
    </w:p>
    <w:p w:rsidR="00030037" w:rsidRPr="001D321C" w:rsidRDefault="00030037" w:rsidP="00B578E5">
      <w:pPr>
        <w:jc w:val="both"/>
      </w:pPr>
      <w:r w:rsidRPr="00B404D0">
        <w:t>Ak áno, obsahuje takýto zoznam podrobné kontaktné údaje jednotlivých organizácií</w:t>
      </w:r>
      <w:r>
        <w:t xml:space="preserve"> </w:t>
      </w:r>
      <w:r w:rsidRPr="00B404D0">
        <w:t>(napr. adresu, telefónne čísla, e-maily)? [</w:t>
      </w:r>
      <w:r w:rsidRPr="00B404D0">
        <w:rPr>
          <w:highlight w:val="yellow"/>
        </w:rPr>
        <w:t>Áno</w:t>
      </w:r>
      <w:r w:rsidRPr="00B404D0">
        <w:t>/Nie]</w:t>
      </w:r>
    </w:p>
    <w:p w:rsidR="00030037" w:rsidRPr="001D321C" w:rsidRDefault="00030037" w:rsidP="00B578E5">
      <w:pPr>
        <w:jc w:val="both"/>
        <w:rPr>
          <w:i/>
          <w:iCs/>
        </w:rPr>
      </w:pPr>
      <w:r w:rsidRPr="00B404D0">
        <w:rPr>
          <w:i/>
          <w:iCs/>
        </w:rPr>
        <w:t>Máme zoznam všetkých relevantných ústavných zariadení a všetkých relevantných miestnych pobočiek FPA.</w:t>
      </w:r>
    </w:p>
    <w:p w:rsidR="00030037" w:rsidRPr="000E41A1" w:rsidRDefault="00030037" w:rsidP="00B578E5">
      <w:pPr>
        <w:jc w:val="both"/>
      </w:pPr>
      <w:r w:rsidRPr="000E41A1">
        <w:rPr>
          <w:rFonts w:ascii="Arial" w:hAnsi="Arial" w:cs="Arial"/>
        </w:rPr>
        <w:t>▪</w:t>
      </w:r>
      <w:r w:rsidRPr="00B404D0">
        <w:t>Máte zoznam všetkých relevantných jednotlivcov v sieti (sieťach)?</w:t>
      </w:r>
    </w:p>
    <w:p w:rsidR="00030037" w:rsidRPr="000E41A1" w:rsidRDefault="00030037" w:rsidP="00B578E5">
      <w:pPr>
        <w:jc w:val="both"/>
      </w:pPr>
      <w:r w:rsidRPr="00B404D0">
        <w:t>[</w:t>
      </w:r>
      <w:r w:rsidRPr="00B404D0">
        <w:rPr>
          <w:highlight w:val="yellow"/>
        </w:rPr>
        <w:t>Áno</w:t>
      </w:r>
      <w:r w:rsidRPr="00B404D0">
        <w:t>/Nie]</w:t>
      </w:r>
    </w:p>
    <w:p w:rsidR="00030037" w:rsidRDefault="00030037" w:rsidP="00B578E5">
      <w:pPr>
        <w:jc w:val="both"/>
      </w:pPr>
      <w:r w:rsidRPr="00E2688D">
        <w:t>Ak áno, obsahuje takýto zoznam podrobné kontaktné údaje každého jednotlivca</w:t>
      </w:r>
      <w:r>
        <w:t xml:space="preserve"> </w:t>
      </w:r>
      <w:r w:rsidRPr="00E2688D">
        <w:t xml:space="preserve">(napr. adresu, telefónne číslo, e-mail)? </w:t>
      </w:r>
    </w:p>
    <w:p w:rsidR="00030037" w:rsidRPr="00B578E5" w:rsidRDefault="00030037" w:rsidP="00B578E5">
      <w:pPr>
        <w:jc w:val="both"/>
      </w:pPr>
      <w:r w:rsidRPr="00E2688D">
        <w:t>[</w:t>
      </w:r>
      <w:r w:rsidRPr="00E2688D">
        <w:rPr>
          <w:highlight w:val="yellow"/>
        </w:rPr>
        <w:t>Áno</w:t>
      </w:r>
      <w:r w:rsidRPr="00E2688D">
        <w:t>/Nie]</w:t>
      </w:r>
    </w:p>
    <w:p w:rsidR="00030037" w:rsidRPr="00B578E5" w:rsidRDefault="00030037" w:rsidP="00B578E5">
      <w:pPr>
        <w:jc w:val="both"/>
      </w:pPr>
      <w:r w:rsidRPr="00B578E5">
        <w:rPr>
          <w:rFonts w:ascii="Arial" w:hAnsi="Arial" w:cs="Arial"/>
        </w:rPr>
        <w:t>▪</w:t>
      </w:r>
      <w:r w:rsidRPr="00E2688D">
        <w:t>Chýbajú v sieti významné organizácie a jednotlivci?</w:t>
      </w:r>
    </w:p>
    <w:p w:rsidR="00030037" w:rsidRPr="001D321C" w:rsidRDefault="00030037" w:rsidP="00B578E5">
      <w:pPr>
        <w:jc w:val="both"/>
        <w:rPr>
          <w:lang w:val="pl-PL"/>
        </w:rPr>
      </w:pPr>
      <w:r w:rsidRPr="00E2688D">
        <w:t>[</w:t>
      </w:r>
      <w:r w:rsidRPr="00E2688D">
        <w:rPr>
          <w:highlight w:val="yellow"/>
        </w:rPr>
        <w:t>Áno</w:t>
      </w:r>
      <w:r w:rsidRPr="00E2688D">
        <w:t>/Nie]</w:t>
      </w:r>
    </w:p>
    <w:p w:rsidR="00030037" w:rsidRPr="001D321C" w:rsidRDefault="00030037" w:rsidP="00B578E5">
      <w:pPr>
        <w:jc w:val="both"/>
        <w:rPr>
          <w:lang w:val="pl-PL"/>
        </w:rPr>
      </w:pPr>
      <w:r w:rsidRPr="00E2688D">
        <w:t>Ak áno, aké/o koho ide?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E2688D">
        <w:rPr>
          <w:i/>
          <w:iCs/>
        </w:rPr>
        <w:t>Ťažko povedať, ktorí jednotlivci a ktoré organizácie sú relevantné.</w:t>
      </w:r>
      <w:r>
        <w:rPr>
          <w:i/>
          <w:iCs/>
        </w:rPr>
        <w:t xml:space="preserve"> </w:t>
      </w:r>
      <w:r w:rsidRPr="00E2688D">
        <w:rPr>
          <w:i/>
          <w:iCs/>
        </w:rPr>
        <w:t>Poznáme ľudí, ktorí sú alebo chcú byť aktívni a práve oni sú tí najrelevantnejší.</w:t>
      </w:r>
      <w:r>
        <w:rPr>
          <w:i/>
          <w:iCs/>
        </w:rPr>
        <w:t xml:space="preserve"> </w:t>
      </w:r>
      <w:r w:rsidRPr="00E2688D">
        <w:rPr>
          <w:i/>
          <w:iCs/>
        </w:rPr>
        <w:t>Ešte však nemáme zoznam všetkých organizácií, ktoré by mohli byť v budúcnosti súčasťou našej siete.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E2688D">
        <w:t>Existuje možnosť, aby sieť (siete) hodnotila (hodnotili) svoju prácu v projekte?</w:t>
      </w:r>
    </w:p>
    <w:p w:rsidR="00030037" w:rsidRPr="000E41A1" w:rsidRDefault="00030037" w:rsidP="00B578E5">
      <w:pPr>
        <w:jc w:val="both"/>
        <w:rPr>
          <w:lang w:val="pl-PL"/>
        </w:rPr>
      </w:pPr>
      <w:r w:rsidRPr="00E2688D">
        <w:t>[</w:t>
      </w:r>
      <w:r w:rsidRPr="00E2688D">
        <w:rPr>
          <w:highlight w:val="yellow"/>
        </w:rPr>
        <w:t>Áno</w:t>
      </w:r>
      <w:r w:rsidRPr="00E2688D">
        <w:t>/Nie]</w:t>
      </w:r>
    </w:p>
    <w:p w:rsidR="00030037" w:rsidRPr="000E41A1" w:rsidRDefault="00030037" w:rsidP="00B578E5">
      <w:pPr>
        <w:jc w:val="both"/>
        <w:rPr>
          <w:lang w:val="pl-PL"/>
        </w:rPr>
      </w:pPr>
      <w:r w:rsidRPr="00E2688D">
        <w:t>Ak áno, vykonali sa takéto hodnotenia sietí alebo sú naplánované do budúcnosti?[</w:t>
      </w:r>
      <w:r w:rsidRPr="00E2688D">
        <w:rPr>
          <w:highlight w:val="yellow"/>
        </w:rPr>
        <w:t>Áno</w:t>
      </w:r>
      <w:r w:rsidRPr="00E2688D">
        <w:t>/Nie]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E2688D">
        <w:rPr>
          <w:i/>
          <w:iCs/>
        </w:rPr>
        <w:t>Toto je taká príležitosť pre sieť projektu, avšak do budúcnosti ju treba zabudovať aj do programov.</w:t>
      </w:r>
    </w:p>
    <w:p w:rsidR="00030037" w:rsidRPr="006966FC" w:rsidRDefault="00030037" w:rsidP="00B578E5">
      <w:pPr>
        <w:jc w:val="both"/>
        <w:rPr>
          <w:lang w:val="pl-PL"/>
        </w:rPr>
      </w:pPr>
      <w:r w:rsidRPr="006966FC">
        <w:rPr>
          <w:rFonts w:ascii="Arial" w:hAnsi="Arial" w:cs="Arial"/>
          <w:lang w:val="pl-PL"/>
        </w:rPr>
        <w:t>▪</w:t>
      </w:r>
      <w:r w:rsidRPr="00E2688D">
        <w:t>Majú siete možnosť rozširovať svoj kapacitu pre účasť v projekte?</w:t>
      </w:r>
    </w:p>
    <w:p w:rsidR="00030037" w:rsidRPr="000635BE" w:rsidRDefault="00030037" w:rsidP="00B578E5">
      <w:pPr>
        <w:jc w:val="both"/>
        <w:rPr>
          <w:lang w:val="en-GB"/>
        </w:rPr>
      </w:pPr>
      <w:r w:rsidRPr="00E2688D">
        <w:t>[</w:t>
      </w:r>
      <w:r w:rsidRPr="00E2688D">
        <w:rPr>
          <w:highlight w:val="yellow"/>
        </w:rPr>
        <w:t>Áno</w:t>
      </w:r>
      <w:r w:rsidRPr="00E2688D">
        <w:t>/Nie]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E2688D">
        <w:t>Vyčlenili ste si v projekte zdroje na školenie členov siete?</w:t>
      </w:r>
    </w:p>
    <w:p w:rsidR="00030037" w:rsidRPr="00B578E5" w:rsidRDefault="00030037" w:rsidP="00B578E5">
      <w:pPr>
        <w:jc w:val="both"/>
        <w:rPr>
          <w:lang w:val="pl-PL"/>
        </w:rPr>
      </w:pPr>
      <w:r w:rsidRPr="00E2688D">
        <w:t>[</w:t>
      </w:r>
      <w:r w:rsidRPr="00E2688D">
        <w:rPr>
          <w:highlight w:val="yellow"/>
        </w:rPr>
        <w:t>Áno</w:t>
      </w:r>
      <w:r w:rsidRPr="00E2688D">
        <w:t>/Nie]</w:t>
      </w:r>
    </w:p>
    <w:p w:rsidR="00030037" w:rsidRPr="00B578E5" w:rsidRDefault="00030037" w:rsidP="00B578E5">
      <w:pPr>
        <w:jc w:val="both"/>
        <w:rPr>
          <w:lang w:val="pl-PL"/>
        </w:rPr>
      </w:pPr>
      <w:r w:rsidRPr="00B578E5">
        <w:rPr>
          <w:rFonts w:ascii="Arial" w:hAnsi="Arial" w:cs="Arial"/>
          <w:lang w:val="pl-PL"/>
        </w:rPr>
        <w:t>▪</w:t>
      </w:r>
      <w:r w:rsidRPr="00E2688D">
        <w:t>Akým spôsobom projekt podnecuje a podporuje „nadšencov“ (t. j. zaangažovaných a aktívnych obhajcov/podporovateľov/dobrovoľníkov) projektu?</w:t>
      </w:r>
    </w:p>
    <w:p w:rsidR="00030037" w:rsidRPr="00B578E5" w:rsidRDefault="00030037" w:rsidP="00B578E5">
      <w:pPr>
        <w:jc w:val="both"/>
        <w:rPr>
          <w:i/>
          <w:iCs/>
          <w:lang w:val="pl-PL"/>
        </w:rPr>
      </w:pPr>
      <w:r w:rsidRPr="00E2688D">
        <w:rPr>
          <w:i/>
          <w:iCs/>
        </w:rPr>
        <w:t>Ešte sme neuvažovali o práci s inými nadšencami než s dobrovoľníkmi FPA, v prípade ktorých už máme takéto zabudované mechanizmy.</w:t>
      </w:r>
      <w:r>
        <w:rPr>
          <w:i/>
          <w:iCs/>
        </w:rPr>
        <w:t xml:space="preserve"> </w:t>
      </w:r>
      <w:r w:rsidRPr="00E2688D">
        <w:rPr>
          <w:i/>
          <w:iCs/>
        </w:rPr>
        <w:t>Nadšenci sa však môžu nájsť aj medzi personálom v ústavných zariadeniach.</w:t>
      </w:r>
    </w:p>
    <w:p w:rsidR="00030037" w:rsidRPr="00E2688D" w:rsidRDefault="00030037" w:rsidP="00B578E5">
      <w:pPr>
        <w:jc w:val="both"/>
      </w:pPr>
      <w:r w:rsidRPr="00E2688D">
        <w:rPr>
          <w:i/>
          <w:iCs/>
        </w:rPr>
        <w:t>Môžeme vykonať také veci, ako sú rozšírenie pozvánok na špeciálne vzdelávacie stretnutia siete alebo na zastupovanie programu na nejakej konferencii.</w:t>
      </w:r>
    </w:p>
    <w:p w:rsidR="00030037" w:rsidRPr="00B578E5" w:rsidRDefault="00030037" w:rsidP="00B578E5">
      <w:pPr>
        <w:jc w:val="both"/>
        <w:rPr>
          <w:i/>
          <w:iCs/>
          <w:lang w:val="pl-PL"/>
        </w:rPr>
      </w:pPr>
    </w:p>
    <w:p w:rsidR="00030037" w:rsidRPr="0053768A" w:rsidRDefault="00030037" w:rsidP="00B578E5">
      <w:pPr>
        <w:jc w:val="both"/>
        <w:rPr>
          <w:sz w:val="28"/>
          <w:szCs w:val="28"/>
          <w:lang w:val="en-GB"/>
        </w:rPr>
      </w:pPr>
      <w:r w:rsidRPr="00E2688D">
        <w:rPr>
          <w:sz w:val="28"/>
          <w:szCs w:val="28"/>
        </w:rPr>
        <w:t>Ďalšie kroky:</w:t>
      </w:r>
    </w:p>
    <w:p w:rsidR="00030037" w:rsidRPr="000635BE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E2688D">
        <w:t>Aké opatrenia musíte prijať?</w:t>
      </w:r>
    </w:p>
    <w:p w:rsidR="00030037" w:rsidRPr="003A69CD" w:rsidRDefault="00030037" w:rsidP="00B578E5">
      <w:pPr>
        <w:jc w:val="both"/>
        <w:rPr>
          <w:i/>
          <w:iCs/>
          <w:lang w:val="en-GB"/>
        </w:rPr>
      </w:pPr>
      <w:r w:rsidRPr="003A69CD">
        <w:rPr>
          <w:i/>
          <w:iCs/>
          <w:lang w:val="en-GB"/>
        </w:rPr>
        <w:t xml:space="preserve">1. </w:t>
      </w:r>
      <w:r w:rsidRPr="00E2688D">
        <w:rPr>
          <w:i/>
          <w:iCs/>
        </w:rPr>
        <w:t>Vytvoríme si prehľad o tom, koho by sme do našej plánovanej siete chceli zahrnúť a zvážime, ako túto sieť vybudovať.</w:t>
      </w:r>
    </w:p>
    <w:p w:rsidR="00030037" w:rsidRDefault="00030037" w:rsidP="00B578E5">
      <w:pPr>
        <w:jc w:val="both"/>
        <w:rPr>
          <w:i/>
          <w:iCs/>
        </w:rPr>
      </w:pPr>
      <w:r w:rsidRPr="003A69CD">
        <w:rPr>
          <w:i/>
          <w:iCs/>
          <w:lang w:val="en-GB"/>
        </w:rPr>
        <w:t xml:space="preserve">2. </w:t>
      </w:r>
      <w:r w:rsidRPr="00E2688D">
        <w:rPr>
          <w:i/>
          <w:iCs/>
        </w:rPr>
        <w:t>Ak budeme mať mimoriadne stretnutie s personálom (ako to už je naplánované), budeme diskutovať aj o potrebe podpory.</w:t>
      </w:r>
    </w:p>
    <w:p w:rsidR="00030037" w:rsidRPr="003A69CD" w:rsidRDefault="00030037" w:rsidP="00B578E5">
      <w:pPr>
        <w:jc w:val="both"/>
        <w:rPr>
          <w:i/>
          <w:iCs/>
          <w:lang w:val="en-GB"/>
        </w:rPr>
      </w:pPr>
    </w:p>
    <w:p w:rsidR="00030037" w:rsidRPr="000635BE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E2688D">
        <w:t>Kto ich prijme?</w:t>
      </w:r>
    </w:p>
    <w:p w:rsidR="00030037" w:rsidRPr="003A69CD" w:rsidRDefault="00030037" w:rsidP="00B578E5">
      <w:pPr>
        <w:jc w:val="both"/>
        <w:rPr>
          <w:i/>
          <w:iCs/>
          <w:lang w:val="en-GB"/>
        </w:rPr>
      </w:pPr>
      <w:r w:rsidRPr="00E2688D">
        <w:rPr>
          <w:i/>
          <w:iCs/>
        </w:rPr>
        <w:t>Projektový tím</w:t>
      </w:r>
      <w:r>
        <w:rPr>
          <w:i/>
          <w:iCs/>
        </w:rPr>
        <w:t>.</w:t>
      </w:r>
    </w:p>
    <w:p w:rsidR="00030037" w:rsidRPr="008F1663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E2688D">
        <w:t>Kedy ich prijme?</w:t>
      </w:r>
    </w:p>
    <w:p w:rsidR="00030037" w:rsidRPr="003A69CD" w:rsidRDefault="00030037" w:rsidP="00B578E5">
      <w:pPr>
        <w:jc w:val="both"/>
        <w:rPr>
          <w:i/>
          <w:iCs/>
          <w:lang w:val="en-GB"/>
        </w:rPr>
      </w:pPr>
      <w:r w:rsidRPr="00E2688D">
        <w:rPr>
          <w:i/>
          <w:iCs/>
        </w:rPr>
        <w:t>Počas diskusií s</w:t>
      </w:r>
      <w:r>
        <w:rPr>
          <w:i/>
          <w:iCs/>
        </w:rPr>
        <w:t> </w:t>
      </w:r>
      <w:r w:rsidRPr="00E2688D">
        <w:rPr>
          <w:i/>
          <w:iCs/>
        </w:rPr>
        <w:t>personálom</w:t>
      </w:r>
      <w:r>
        <w:rPr>
          <w:i/>
          <w:iCs/>
        </w:rPr>
        <w:t>.</w:t>
      </w:r>
    </w:p>
    <w:p w:rsidR="00030037" w:rsidRPr="008F1663" w:rsidRDefault="00030037" w:rsidP="00B578E5">
      <w:pPr>
        <w:jc w:val="both"/>
        <w:rPr>
          <w:lang w:val="en-GB"/>
        </w:rPr>
      </w:pPr>
    </w:p>
    <w:p w:rsidR="00030037" w:rsidRPr="0053768A" w:rsidRDefault="00030037" w:rsidP="00B578E5">
      <w:pPr>
        <w:jc w:val="both"/>
        <w:rPr>
          <w:sz w:val="28"/>
          <w:szCs w:val="28"/>
          <w:lang w:val="en-GB"/>
        </w:rPr>
      </w:pPr>
      <w:r w:rsidRPr="00E2688D">
        <w:rPr>
          <w:sz w:val="28"/>
          <w:szCs w:val="28"/>
        </w:rPr>
        <w:t>Oslovenie a reakcia</w:t>
      </w:r>
    </w:p>
    <w:p w:rsidR="00030037" w:rsidRPr="008F1663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E2688D">
        <w:t>Dokážete zmerať, či projekt oslovuje hlavnú populáciu (hlavné populácie), na ktorú je práca zameraná?</w:t>
      </w:r>
    </w:p>
    <w:p w:rsidR="00030037" w:rsidRPr="001D321C" w:rsidRDefault="00030037" w:rsidP="00B578E5">
      <w:pPr>
        <w:jc w:val="both"/>
        <w:rPr>
          <w:lang w:val="pl-PL"/>
        </w:rPr>
      </w:pPr>
      <w:r w:rsidRPr="00E2688D">
        <w:t>[</w:t>
      </w:r>
      <w:r w:rsidRPr="00E2688D">
        <w:rPr>
          <w:highlight w:val="yellow"/>
        </w:rPr>
        <w:t>Áno</w:t>
      </w:r>
      <w:r w:rsidRPr="00E2688D">
        <w:t>/Nie]</w:t>
      </w:r>
    </w:p>
    <w:p w:rsidR="00030037" w:rsidRPr="001D321C" w:rsidRDefault="00030037" w:rsidP="00B578E5">
      <w:pPr>
        <w:jc w:val="both"/>
        <w:rPr>
          <w:lang w:val="pl-PL"/>
        </w:rPr>
      </w:pPr>
      <w:r w:rsidRPr="00E2688D">
        <w:t>Ak áno, ako sa to robí?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E2688D">
        <w:rPr>
          <w:i/>
          <w:iCs/>
        </w:rPr>
        <w:t>Vieme, koľko mladých ľudí sa nachádza v ústavných zariadeniach a po stretnutiach ich požiadame o odpovede na niekoľko jednoduchých otázok a budeme mať ohniskovú skupinu.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E2688D">
        <w:t>Ak projekt dokáže zmerať, či jeho snahy oslovujú hlavnú populáciu (hlavné populácie), dokážete určiť, aké percento populácie (populácií) oslovujete?</w:t>
      </w:r>
    </w:p>
    <w:p w:rsidR="00030037" w:rsidRPr="001D321C" w:rsidRDefault="00030037" w:rsidP="00B578E5">
      <w:pPr>
        <w:jc w:val="both"/>
        <w:rPr>
          <w:lang w:val="pl-PL"/>
        </w:rPr>
      </w:pPr>
      <w:r w:rsidRPr="00E2688D">
        <w:t>[</w:t>
      </w:r>
      <w:r w:rsidRPr="00E2688D">
        <w:rPr>
          <w:highlight w:val="yellow"/>
        </w:rPr>
        <w:t>Áno</w:t>
      </w:r>
      <w:r w:rsidRPr="00E2688D">
        <w:t>/Nie]</w:t>
      </w:r>
    </w:p>
    <w:p w:rsidR="00030037" w:rsidRPr="001D321C" w:rsidRDefault="00030037" w:rsidP="00B578E5">
      <w:pPr>
        <w:jc w:val="both"/>
        <w:rPr>
          <w:lang w:val="pl-PL"/>
        </w:rPr>
      </w:pPr>
      <w:r w:rsidRPr="00E2688D">
        <w:t>Ak áno, aké percento to je a ako sa určilo?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505502">
        <w:rPr>
          <w:i/>
          <w:iCs/>
        </w:rPr>
        <w:t>Percento mladých ľudí prijatých v určitom čase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505502">
        <w:t>Dokážete určiť, ako organizácie a jednotlivci v sieti reagujú na snahy projektu?</w:t>
      </w:r>
      <w:r>
        <w:t xml:space="preserve"> </w:t>
      </w:r>
      <w:r w:rsidRPr="00505502">
        <w:t>Rozumejú napríklad hlavní realizátori strategickému prístupu projektu?</w:t>
      </w:r>
    </w:p>
    <w:p w:rsidR="00030037" w:rsidRPr="000E41A1" w:rsidRDefault="00030037" w:rsidP="00B578E5">
      <w:pPr>
        <w:jc w:val="both"/>
        <w:rPr>
          <w:lang w:val="pl-PL"/>
        </w:rPr>
      </w:pPr>
      <w:r w:rsidRPr="00505502">
        <w:t>[</w:t>
      </w:r>
      <w:r w:rsidRPr="00505502">
        <w:rPr>
          <w:highlight w:val="yellow"/>
        </w:rPr>
        <w:t>Áno/Nie</w:t>
      </w:r>
      <w:r w:rsidRPr="00505502">
        <w:t>]</w:t>
      </w:r>
    </w:p>
    <w:p w:rsidR="00030037" w:rsidRPr="000E41A1" w:rsidRDefault="00030037" w:rsidP="00B578E5">
      <w:pPr>
        <w:jc w:val="both"/>
        <w:rPr>
          <w:lang w:val="pl-PL"/>
        </w:rPr>
      </w:pPr>
      <w:r w:rsidRPr="00505502">
        <w:t>Ak áno, aká je reakcia?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505502">
        <w:rPr>
          <w:i/>
          <w:iCs/>
        </w:rPr>
        <w:t>V projekte máme mnoho kľúčových osôb a jednotlivcov a v spolupráci s nimi môžeme zrealizovať ohniskovú skupinu alebo prieskum.</w:t>
      </w:r>
      <w:r>
        <w:rPr>
          <w:i/>
          <w:iCs/>
        </w:rPr>
        <w:t xml:space="preserve"> </w:t>
      </w:r>
      <w:r w:rsidRPr="00505502">
        <w:rPr>
          <w:i/>
          <w:iCs/>
        </w:rPr>
        <w:t>Už sme si to čiastočne naplánovali, nezahrnuli sme však personál v ústavných zariadeniach ani súdny systém.</w:t>
      </w:r>
    </w:p>
    <w:p w:rsidR="00030037" w:rsidRPr="006966FC" w:rsidRDefault="00030037" w:rsidP="00B578E5">
      <w:pPr>
        <w:jc w:val="both"/>
        <w:rPr>
          <w:lang w:val="pl-PL"/>
        </w:rPr>
      </w:pPr>
      <w:r w:rsidRPr="006966FC">
        <w:rPr>
          <w:rFonts w:ascii="Arial" w:hAnsi="Arial" w:cs="Arial"/>
          <w:lang w:val="pl-PL"/>
        </w:rPr>
        <w:t>▪</w:t>
      </w:r>
      <w:r w:rsidRPr="00505502">
        <w:t>Dokáže projekt určiť, ako na jeho snahy reaguje hlavná populácia (hlavné populácie)?</w:t>
      </w:r>
      <w:r>
        <w:t xml:space="preserve"> </w:t>
      </w:r>
      <w:r w:rsidRPr="00505502">
        <w:t>Chápu napríklad hlavné populácie primárne posolstvo o prevencii?</w:t>
      </w:r>
    </w:p>
    <w:p w:rsidR="00030037" w:rsidRPr="006966FC" w:rsidRDefault="00030037" w:rsidP="00B578E5">
      <w:pPr>
        <w:jc w:val="both"/>
        <w:rPr>
          <w:lang w:val="pl-PL"/>
        </w:rPr>
      </w:pPr>
      <w:r w:rsidRPr="00505502">
        <w:t>[</w:t>
      </w:r>
      <w:r w:rsidRPr="00505502">
        <w:rPr>
          <w:highlight w:val="yellow"/>
        </w:rPr>
        <w:t>Áno</w:t>
      </w:r>
      <w:r w:rsidRPr="00505502">
        <w:t>/Nie]</w:t>
      </w:r>
    </w:p>
    <w:p w:rsidR="00030037" w:rsidRPr="001D321C" w:rsidRDefault="00030037" w:rsidP="00B578E5">
      <w:pPr>
        <w:jc w:val="both"/>
        <w:rPr>
          <w:lang w:val="pl-PL"/>
        </w:rPr>
      </w:pPr>
      <w:r w:rsidRPr="00505502">
        <w:t>Ak áno, aká je reakcia?</w:t>
      </w:r>
    </w:p>
    <w:p w:rsidR="00030037" w:rsidRDefault="00030037" w:rsidP="00B578E5">
      <w:pPr>
        <w:jc w:val="both"/>
        <w:rPr>
          <w:i/>
          <w:iCs/>
        </w:rPr>
      </w:pPr>
      <w:r w:rsidRPr="00505502">
        <w:rPr>
          <w:i/>
          <w:iCs/>
        </w:rPr>
        <w:t>Už teraz vďaka našim stručným dotazníkom vidíme, že projekt zlepšuje poznatky a záujem cieľovej skupiny.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</w:p>
    <w:p w:rsidR="00030037" w:rsidRPr="001D321C" w:rsidRDefault="00030037" w:rsidP="00B578E5">
      <w:pPr>
        <w:jc w:val="both"/>
        <w:rPr>
          <w:sz w:val="28"/>
          <w:szCs w:val="28"/>
          <w:lang w:val="pl-PL"/>
        </w:rPr>
      </w:pPr>
      <w:r w:rsidRPr="00505502">
        <w:rPr>
          <w:sz w:val="28"/>
          <w:szCs w:val="28"/>
        </w:rPr>
        <w:t>Ďalšie kroky: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505502">
        <w:t>Aké opatrenia musíte prijať?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505502">
        <w:rPr>
          <w:i/>
          <w:iCs/>
        </w:rPr>
        <w:t>Začleniť do projektu nejakú formu štúdie poznatkov, postojov a foriem správania (KAB) personálu.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505502">
        <w:t>Kto ich prijme?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505502">
        <w:rPr>
          <w:i/>
          <w:iCs/>
        </w:rPr>
        <w:t>Projektový tím spolu s výskumným pracovníkom.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505502">
        <w:t>Kedy ich prijmú?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505502">
        <w:rPr>
          <w:i/>
          <w:iCs/>
        </w:rPr>
        <w:t>Bude to hotové do troch mesiacov</w:t>
      </w:r>
      <w:r>
        <w:rPr>
          <w:i/>
          <w:iCs/>
        </w:rPr>
        <w:t>.</w:t>
      </w:r>
    </w:p>
    <w:p w:rsidR="00030037" w:rsidRPr="001D321C" w:rsidRDefault="00030037" w:rsidP="00B578E5">
      <w:pPr>
        <w:jc w:val="both"/>
        <w:rPr>
          <w:lang w:val="pl-PL"/>
        </w:rPr>
      </w:pPr>
    </w:p>
    <w:p w:rsidR="00030037" w:rsidRPr="000E41A1" w:rsidRDefault="00030037" w:rsidP="00B578E5">
      <w:pPr>
        <w:jc w:val="both"/>
        <w:rPr>
          <w:sz w:val="36"/>
          <w:szCs w:val="36"/>
          <w:lang w:val="pl-PL"/>
        </w:rPr>
      </w:pPr>
      <w:r w:rsidRPr="00505502">
        <w:rPr>
          <w:sz w:val="36"/>
          <w:szCs w:val="36"/>
        </w:rPr>
        <w:t>VÝSLEDKY PROJEKTU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0E41A1">
        <w:rPr>
          <w:lang w:val="pl-PL"/>
        </w:rPr>
        <w:t xml:space="preserve"> Meria</w:t>
      </w:r>
      <w:r w:rsidRPr="00505502">
        <w:t xml:space="preserve"> projekt, či sa postupom čase zmenili poznatky, postoje a/alebo správanie hlavnej populácie (hlavných populácií)?</w:t>
      </w:r>
    </w:p>
    <w:p w:rsidR="00030037" w:rsidRPr="006966FC" w:rsidRDefault="00030037" w:rsidP="00B578E5">
      <w:pPr>
        <w:jc w:val="both"/>
        <w:rPr>
          <w:lang w:val="pl-PL"/>
        </w:rPr>
      </w:pPr>
      <w:r w:rsidRPr="00505502">
        <w:t>[</w:t>
      </w:r>
      <w:r w:rsidRPr="00505502">
        <w:rPr>
          <w:highlight w:val="yellow"/>
        </w:rPr>
        <w:t>Áno</w:t>
      </w:r>
      <w:r w:rsidRPr="00505502">
        <w:t>/Nie]</w:t>
      </w:r>
    </w:p>
    <w:p w:rsidR="00030037" w:rsidRPr="006966FC" w:rsidRDefault="00030037" w:rsidP="00B578E5">
      <w:pPr>
        <w:jc w:val="both"/>
        <w:rPr>
          <w:lang w:val="pl-PL"/>
        </w:rPr>
      </w:pPr>
      <w:r w:rsidRPr="00505502">
        <w:t>Ak áno,</w:t>
      </w:r>
      <w:r>
        <w:t xml:space="preserve"> </w:t>
      </w:r>
      <w:r w:rsidRPr="00505502">
        <w:t>ako tieto zmeny meriate</w:t>
      </w:r>
      <w:r>
        <w:t xml:space="preserve"> </w:t>
      </w:r>
      <w:r w:rsidRPr="00505502">
        <w:t>(napr. dotazníky, rozhovory, projektové záznamy)?</w:t>
      </w:r>
    </w:p>
    <w:p w:rsidR="00030037" w:rsidRPr="006966FC" w:rsidRDefault="00030037" w:rsidP="00B578E5">
      <w:pPr>
        <w:jc w:val="both"/>
        <w:rPr>
          <w:i/>
          <w:iCs/>
          <w:lang w:val="pl-PL"/>
        </w:rPr>
      </w:pPr>
      <w:r w:rsidRPr="00505502">
        <w:rPr>
          <w:i/>
          <w:iCs/>
        </w:rPr>
        <w:t>Ohniskové skupiny, krátke dotazníky a monitorovanie výsledkov</w:t>
      </w:r>
      <w:r>
        <w:rPr>
          <w:i/>
          <w:iCs/>
        </w:rPr>
        <w:t>.</w:t>
      </w:r>
    </w:p>
    <w:p w:rsidR="00030037" w:rsidRPr="00B578E5" w:rsidRDefault="00030037" w:rsidP="00B578E5">
      <w:pPr>
        <w:jc w:val="both"/>
        <w:rPr>
          <w:lang w:val="pl-PL"/>
        </w:rPr>
      </w:pPr>
      <w:r w:rsidRPr="00B578E5">
        <w:rPr>
          <w:rFonts w:ascii="Arial" w:hAnsi="Arial" w:cs="Arial"/>
          <w:lang w:val="pl-PL"/>
        </w:rPr>
        <w:t>▪</w:t>
      </w:r>
      <w:r w:rsidRPr="00B578E5">
        <w:rPr>
          <w:lang w:val="pl-PL"/>
        </w:rPr>
        <w:t>Sú</w:t>
      </w:r>
      <w:r w:rsidRPr="00505502">
        <w:t xml:space="preserve"> zmeny v poznatkoch, postojoch a/alebo správaní hlavnej populácie (hlavných populácií) v súlade s cieľmi projektu?</w:t>
      </w:r>
    </w:p>
    <w:p w:rsidR="00030037" w:rsidRPr="00B578E5" w:rsidRDefault="00030037" w:rsidP="00B578E5">
      <w:pPr>
        <w:jc w:val="both"/>
        <w:rPr>
          <w:lang w:val="pl-PL"/>
        </w:rPr>
      </w:pPr>
      <w:r w:rsidRPr="00505502">
        <w:t>[</w:t>
      </w:r>
      <w:r w:rsidRPr="00505502">
        <w:rPr>
          <w:highlight w:val="yellow"/>
        </w:rPr>
        <w:t>Áno</w:t>
      </w:r>
      <w:r w:rsidRPr="00505502">
        <w:t>/Nie]</w:t>
      </w:r>
    </w:p>
    <w:p w:rsidR="00030037" w:rsidRPr="00B578E5" w:rsidRDefault="00030037" w:rsidP="00B578E5">
      <w:pPr>
        <w:jc w:val="both"/>
        <w:rPr>
          <w:lang w:val="pl-PL"/>
        </w:rPr>
      </w:pPr>
      <w:r w:rsidRPr="00505502">
        <w:t>Ak áno, čo vykazujú údaje vo vzťahu k jednotlivým cieľom projektu</w:t>
      </w:r>
      <w:r>
        <w:t xml:space="preserve"> </w:t>
      </w:r>
      <w:r w:rsidRPr="00505502">
        <w:t xml:space="preserve">(napr. presnejšie poznanie rizikových typov správania, znížená stigma a diskriminácia, lepšie návyky v oblasti testovania </w:t>
      </w:r>
      <w:r>
        <w:t>infekcie</w:t>
      </w:r>
      <w:r w:rsidRPr="00505502">
        <w:t xml:space="preserve"> HIV, konzistentné a správne používanie prezervatívov, pravidelné používanie čistých ihiel, zvýšené používanie substitučnej terapie, úprimné rozhovory s rodičmi o bezpečných sexuálnych praktikách)?</w:t>
      </w:r>
    </w:p>
    <w:p w:rsidR="00030037" w:rsidRDefault="00030037" w:rsidP="00B578E5">
      <w:pPr>
        <w:jc w:val="both"/>
        <w:rPr>
          <w:i/>
          <w:iCs/>
        </w:rPr>
      </w:pPr>
      <w:r w:rsidRPr="00505502">
        <w:rPr>
          <w:i/>
          <w:iCs/>
        </w:rPr>
        <w:t>Viac poznatkov – zvýšenie o 30 %, vyšší záujem 40 %, pozitívnejšie postoje k ochrane svojho zdravia 30 %.</w:t>
      </w:r>
      <w:r>
        <w:rPr>
          <w:i/>
          <w:iCs/>
        </w:rPr>
        <w:t xml:space="preserve"> </w:t>
      </w:r>
      <w:r w:rsidRPr="0067316B">
        <w:rPr>
          <w:i/>
          <w:iCs/>
        </w:rPr>
        <w:t>Zatiaľ však nemáme k dispozícii žiadne údaje o správaní a ani o personáli v ústavných zariadeniach.</w:t>
      </w:r>
    </w:p>
    <w:p w:rsidR="00030037" w:rsidRPr="00B578E5" w:rsidRDefault="00030037" w:rsidP="00B578E5">
      <w:pPr>
        <w:jc w:val="both"/>
        <w:rPr>
          <w:i/>
          <w:iCs/>
          <w:lang w:val="pl-PL"/>
        </w:rPr>
      </w:pPr>
    </w:p>
    <w:p w:rsidR="00030037" w:rsidRPr="0053768A" w:rsidRDefault="00030037" w:rsidP="00B578E5">
      <w:pPr>
        <w:jc w:val="both"/>
        <w:rPr>
          <w:sz w:val="28"/>
          <w:szCs w:val="28"/>
          <w:lang w:val="en-GB"/>
        </w:rPr>
      </w:pPr>
      <w:r w:rsidRPr="00505502">
        <w:rPr>
          <w:sz w:val="28"/>
          <w:szCs w:val="28"/>
        </w:rPr>
        <w:t>Ďalšie kroky:</w:t>
      </w:r>
    </w:p>
    <w:p w:rsidR="00030037" w:rsidRPr="007F57AE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505502">
        <w:t>Aké opatrenia musíte prijať?</w:t>
      </w:r>
    </w:p>
    <w:p w:rsidR="00030037" w:rsidRPr="003D489C" w:rsidRDefault="00030037" w:rsidP="00B578E5">
      <w:pPr>
        <w:jc w:val="both"/>
        <w:rPr>
          <w:i/>
          <w:iCs/>
          <w:lang w:val="en-GB"/>
        </w:rPr>
      </w:pPr>
      <w:r w:rsidRPr="00505502">
        <w:rPr>
          <w:i/>
          <w:iCs/>
        </w:rPr>
        <w:t>Štúdia KAB personálu, ako je uvedené vyššie.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505502">
        <w:t>Kto ich prijme?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505502">
        <w:rPr>
          <w:i/>
          <w:iCs/>
        </w:rPr>
        <w:t>Programová manažérka a projektový tím</w:t>
      </w:r>
      <w:r>
        <w:rPr>
          <w:i/>
          <w:iCs/>
        </w:rPr>
        <w:t>.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505502">
        <w:t>Kedy ich prijmú?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505502">
        <w:rPr>
          <w:i/>
          <w:iCs/>
        </w:rPr>
        <w:t>Plán bude hotový do troch mesiacov.</w:t>
      </w:r>
    </w:p>
    <w:p w:rsidR="00030037" w:rsidRDefault="00030037" w:rsidP="00B578E5">
      <w:pPr>
        <w:jc w:val="both"/>
        <w:rPr>
          <w:lang w:val="pl-PL"/>
        </w:rPr>
      </w:pPr>
    </w:p>
    <w:p w:rsidR="00030037" w:rsidRDefault="00030037" w:rsidP="00B578E5">
      <w:pPr>
        <w:jc w:val="both"/>
        <w:rPr>
          <w:lang w:val="pl-PL"/>
        </w:rPr>
      </w:pPr>
    </w:p>
    <w:p w:rsidR="00030037" w:rsidRDefault="00030037" w:rsidP="00B578E5">
      <w:pPr>
        <w:jc w:val="both"/>
        <w:rPr>
          <w:lang w:val="pl-PL"/>
        </w:rPr>
      </w:pPr>
    </w:p>
    <w:p w:rsidR="00030037" w:rsidRPr="001D321C" w:rsidRDefault="00030037" w:rsidP="00B578E5">
      <w:pPr>
        <w:jc w:val="both"/>
        <w:rPr>
          <w:lang w:val="pl-PL"/>
        </w:rPr>
      </w:pPr>
    </w:p>
    <w:p w:rsidR="00030037" w:rsidRPr="00B578E5" w:rsidRDefault="00030037" w:rsidP="00B578E5">
      <w:pPr>
        <w:jc w:val="both"/>
        <w:rPr>
          <w:sz w:val="28"/>
          <w:szCs w:val="28"/>
          <w:lang w:val="pl-PL"/>
        </w:rPr>
      </w:pPr>
      <w:r w:rsidRPr="00505502">
        <w:rPr>
          <w:sz w:val="28"/>
          <w:szCs w:val="28"/>
        </w:rPr>
        <w:t>Environmentálne, prevádzkové a sociálne zmeny</w:t>
      </w:r>
    </w:p>
    <w:p w:rsidR="00030037" w:rsidRPr="00B578E5" w:rsidRDefault="00030037" w:rsidP="00B578E5">
      <w:pPr>
        <w:jc w:val="both"/>
        <w:rPr>
          <w:lang w:val="pl-PL"/>
        </w:rPr>
      </w:pPr>
      <w:r w:rsidRPr="00B578E5">
        <w:rPr>
          <w:rFonts w:ascii="Arial" w:hAnsi="Arial" w:cs="Arial"/>
          <w:lang w:val="pl-PL"/>
        </w:rPr>
        <w:t>▪</w:t>
      </w:r>
      <w:r w:rsidRPr="00505502">
        <w:t>Sleduje projekt zo širšieho hľadiska výsledky a/alebo vplyv svojej práce</w:t>
      </w:r>
      <w:r>
        <w:t xml:space="preserve"> </w:t>
      </w:r>
      <w:r w:rsidRPr="00505502">
        <w:t>(napr. poznatky, akceptácia, znížená stigma a diskriminácie, prekážky poskytovania služieb, dostupnosť služieb, spektrum služieb na výber, legislatíva, dostupnosť financovania)?</w:t>
      </w:r>
    </w:p>
    <w:p w:rsidR="00030037" w:rsidRPr="00B578E5" w:rsidRDefault="00030037" w:rsidP="00B578E5">
      <w:pPr>
        <w:jc w:val="both"/>
        <w:rPr>
          <w:lang w:val="pl-PL"/>
        </w:rPr>
      </w:pPr>
      <w:r w:rsidRPr="00606845">
        <w:t>[</w:t>
      </w:r>
      <w:r w:rsidRPr="00606845">
        <w:rPr>
          <w:highlight w:val="yellow"/>
        </w:rPr>
        <w:t>Áno</w:t>
      </w:r>
      <w:r w:rsidRPr="00606845">
        <w:t>/Nie]</w:t>
      </w:r>
    </w:p>
    <w:p w:rsidR="00030037" w:rsidRPr="00B578E5" w:rsidRDefault="00030037" w:rsidP="00B578E5">
      <w:pPr>
        <w:jc w:val="both"/>
        <w:rPr>
          <w:lang w:val="pl-PL"/>
        </w:rPr>
      </w:pPr>
      <w:r w:rsidRPr="00606845">
        <w:t>Ak áno,</w:t>
      </w:r>
      <w:r>
        <w:t xml:space="preserve"> </w:t>
      </w:r>
      <w:r w:rsidRPr="00606845">
        <w:t>ako tieto zmeny sledujete</w:t>
      </w:r>
      <w:r>
        <w:t xml:space="preserve"> </w:t>
      </w:r>
      <w:r w:rsidRPr="00606845">
        <w:t>(napr. prieskumy, špeciálne štúdie, celoštátne štatistiky)?</w:t>
      </w:r>
    </w:p>
    <w:p w:rsidR="00030037" w:rsidRPr="00B578E5" w:rsidRDefault="00030037" w:rsidP="00B578E5">
      <w:pPr>
        <w:jc w:val="both"/>
        <w:rPr>
          <w:lang w:val="pl-PL"/>
        </w:rPr>
      </w:pPr>
      <w:r w:rsidRPr="00606845">
        <w:rPr>
          <w:i/>
          <w:iCs/>
        </w:rPr>
        <w:t>Vidíme, že projekt funguje</w:t>
      </w:r>
      <w:r>
        <w:rPr>
          <w:i/>
          <w:iCs/>
        </w:rPr>
        <w:t>,</w:t>
      </w:r>
      <w:r w:rsidRPr="00606845">
        <w:rPr>
          <w:i/>
          <w:iCs/>
        </w:rPr>
        <w:t xml:space="preserve"> a počas realizácie ho upravujeme.</w:t>
      </w:r>
      <w:r>
        <w:rPr>
          <w:i/>
          <w:iCs/>
        </w:rPr>
        <w:t xml:space="preserve"> </w:t>
      </w:r>
      <w:r w:rsidRPr="00606845">
        <w:rPr>
          <w:i/>
          <w:iCs/>
        </w:rPr>
        <w:t>Získavame spätnú väzbu o stretnutiach a realizátori používajú aj štruktúrovaný dotazník, aby zakaždým zaznamenali, čo sa</w:t>
      </w:r>
      <w:r>
        <w:rPr>
          <w:i/>
          <w:iCs/>
        </w:rPr>
        <w:t xml:space="preserve"> </w:t>
      </w:r>
      <w:r w:rsidRPr="00606845">
        <w:rPr>
          <w:i/>
          <w:iCs/>
        </w:rPr>
        <w:t>deje.</w:t>
      </w:r>
    </w:p>
    <w:p w:rsidR="00030037" w:rsidRPr="00E724B9" w:rsidRDefault="00030037" w:rsidP="00B578E5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606845">
        <w:t>Posúvajú zmeny projekt smerom k jeho cieľu?</w:t>
      </w:r>
    </w:p>
    <w:p w:rsidR="00030037" w:rsidRPr="00E724B9" w:rsidRDefault="00030037" w:rsidP="00B578E5">
      <w:pPr>
        <w:jc w:val="both"/>
        <w:rPr>
          <w:lang w:val="en-GB"/>
        </w:rPr>
      </w:pPr>
      <w:r w:rsidRPr="00606845">
        <w:t>[</w:t>
      </w:r>
      <w:r w:rsidRPr="00606845">
        <w:rPr>
          <w:highlight w:val="yellow"/>
        </w:rPr>
        <w:t>Áno</w:t>
      </w:r>
      <w:r w:rsidRPr="00606845">
        <w:t>/Nie]</w:t>
      </w:r>
    </w:p>
    <w:p w:rsidR="00030037" w:rsidRPr="00E724B9" w:rsidRDefault="00030037" w:rsidP="00B578E5">
      <w:pPr>
        <w:jc w:val="both"/>
        <w:rPr>
          <w:lang w:val="en-GB"/>
        </w:rPr>
      </w:pPr>
      <w:r w:rsidRPr="00606845">
        <w:t>Ak áno, čo vykazujú údaje</w:t>
      </w:r>
      <w:r>
        <w:t xml:space="preserve"> </w:t>
      </w:r>
      <w:r w:rsidRPr="00606845">
        <w:t>(napr. znížená stigma, zlepšená dostupnosť služieb a/alebo prístup k nim, zvýšená finančná podpora)?</w:t>
      </w:r>
    </w:p>
    <w:p w:rsidR="00030037" w:rsidRDefault="00030037" w:rsidP="00B578E5">
      <w:pPr>
        <w:jc w:val="both"/>
        <w:rPr>
          <w:i/>
          <w:iCs/>
        </w:rPr>
      </w:pPr>
      <w:r w:rsidRPr="00606845">
        <w:rPr>
          <w:i/>
          <w:iCs/>
        </w:rPr>
        <w:t>Je možné plniť študijné plány.</w:t>
      </w:r>
      <w:r>
        <w:rPr>
          <w:i/>
          <w:iCs/>
        </w:rPr>
        <w:t xml:space="preserve"> </w:t>
      </w:r>
      <w:r w:rsidRPr="00606845">
        <w:rPr>
          <w:i/>
          <w:iCs/>
        </w:rPr>
        <w:t>Je však ťažké sa do ústavných zariadení dostať.</w:t>
      </w:r>
    </w:p>
    <w:p w:rsidR="00030037" w:rsidRPr="000E41A1" w:rsidRDefault="00030037" w:rsidP="00B578E5">
      <w:pPr>
        <w:jc w:val="both"/>
        <w:rPr>
          <w:i/>
          <w:iCs/>
          <w:lang w:val="fr-FR"/>
        </w:rPr>
      </w:pPr>
    </w:p>
    <w:p w:rsidR="00030037" w:rsidRPr="0053768A" w:rsidRDefault="00030037" w:rsidP="00B578E5">
      <w:pPr>
        <w:jc w:val="both"/>
        <w:rPr>
          <w:sz w:val="28"/>
          <w:szCs w:val="28"/>
          <w:lang w:val="en-GB"/>
        </w:rPr>
      </w:pPr>
      <w:r w:rsidRPr="00606845">
        <w:rPr>
          <w:sz w:val="28"/>
          <w:szCs w:val="28"/>
        </w:rPr>
        <w:t>Ďalšie kroky: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606845">
        <w:t>Aké opatrenia musíte prijať?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606845">
        <w:t>Kto ich prijme?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606845">
        <w:t>Kedy ich prijmú?</w:t>
      </w:r>
    </w:p>
    <w:p w:rsidR="00030037" w:rsidRPr="000E41A1" w:rsidRDefault="00030037" w:rsidP="00B578E5">
      <w:pPr>
        <w:jc w:val="both"/>
        <w:rPr>
          <w:lang w:val="pl-PL"/>
        </w:rPr>
      </w:pPr>
    </w:p>
    <w:p w:rsidR="00030037" w:rsidRPr="000E41A1" w:rsidRDefault="00030037" w:rsidP="00B578E5">
      <w:pPr>
        <w:jc w:val="both"/>
        <w:rPr>
          <w:sz w:val="28"/>
          <w:szCs w:val="28"/>
          <w:lang w:val="pl-PL"/>
        </w:rPr>
      </w:pPr>
      <w:r w:rsidRPr="00606845">
        <w:rPr>
          <w:sz w:val="28"/>
          <w:szCs w:val="28"/>
        </w:rPr>
        <w:t>Udržateľnosť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606845">
        <w:t>Má projekt konečný termín?</w:t>
      </w:r>
    </w:p>
    <w:p w:rsidR="00030037" w:rsidRPr="000E41A1" w:rsidRDefault="00030037" w:rsidP="00B578E5">
      <w:pPr>
        <w:jc w:val="both"/>
        <w:rPr>
          <w:lang w:val="pl-PL"/>
        </w:rPr>
      </w:pPr>
      <w:r w:rsidRPr="00606845">
        <w:t>[</w:t>
      </w:r>
      <w:r w:rsidRPr="00606845">
        <w:rPr>
          <w:highlight w:val="yellow"/>
        </w:rPr>
        <w:t>Áno</w:t>
      </w:r>
      <w:r w:rsidRPr="00606845">
        <w:t>/Nie]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606845">
        <w:t>Ak áno, je potrebné aby pokračoval aj po tomto konečnom termíne?</w:t>
      </w:r>
    </w:p>
    <w:p w:rsidR="00030037" w:rsidRPr="006966FC" w:rsidRDefault="00030037" w:rsidP="00B578E5">
      <w:pPr>
        <w:jc w:val="both"/>
        <w:rPr>
          <w:lang w:val="pl-PL"/>
        </w:rPr>
      </w:pPr>
      <w:r w:rsidRPr="00606845">
        <w:t>[</w:t>
      </w:r>
      <w:r w:rsidRPr="00606845">
        <w:rPr>
          <w:highlight w:val="yellow"/>
        </w:rPr>
        <w:t>Áno</w:t>
      </w:r>
      <w:r w:rsidRPr="00606845">
        <w:t>/Nie]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606845">
        <w:t>Je projekt v súčasnosti dlhodobo udržateľný?</w:t>
      </w:r>
    </w:p>
    <w:p w:rsidR="00030037" w:rsidRPr="000E41A1" w:rsidRDefault="00030037" w:rsidP="00B578E5">
      <w:pPr>
        <w:jc w:val="both"/>
        <w:rPr>
          <w:lang w:val="pl-PL"/>
        </w:rPr>
      </w:pPr>
      <w:r w:rsidRPr="00606845">
        <w:t>[</w:t>
      </w:r>
      <w:r w:rsidRPr="00606845">
        <w:rPr>
          <w:highlight w:val="yellow"/>
        </w:rPr>
        <w:t>Áno</w:t>
      </w:r>
      <w:r w:rsidRPr="00606845">
        <w:t>/Nie]</w:t>
      </w:r>
    </w:p>
    <w:p w:rsidR="00030037" w:rsidRPr="000E41A1" w:rsidRDefault="00030037" w:rsidP="00B578E5">
      <w:pPr>
        <w:jc w:val="both"/>
        <w:rPr>
          <w:i/>
          <w:iCs/>
          <w:lang w:val="pl-PL"/>
        </w:rPr>
      </w:pPr>
      <w:r w:rsidRPr="00606845">
        <w:rPr>
          <w:i/>
          <w:iCs/>
        </w:rPr>
        <w:t>V prípade podpory súdneho systému a ministerstva zdravotníctva</w:t>
      </w:r>
    </w:p>
    <w:p w:rsidR="00030037" w:rsidRPr="000E41A1" w:rsidRDefault="00030037" w:rsidP="00B578E5">
      <w:pPr>
        <w:jc w:val="both"/>
        <w:rPr>
          <w:lang w:val="pl-PL"/>
        </w:rPr>
      </w:pPr>
      <w:r w:rsidRPr="000E41A1">
        <w:rPr>
          <w:rFonts w:ascii="Arial" w:hAnsi="Arial" w:cs="Arial"/>
          <w:lang w:val="pl-PL"/>
        </w:rPr>
        <w:t>▪</w:t>
      </w:r>
      <w:r w:rsidRPr="00606845">
        <w:t>Prijali ste kroky na zabezpečenie jeho udržateľnosti?</w:t>
      </w:r>
    </w:p>
    <w:p w:rsidR="00030037" w:rsidRPr="001D321C" w:rsidRDefault="00030037" w:rsidP="00B578E5">
      <w:pPr>
        <w:jc w:val="both"/>
        <w:rPr>
          <w:lang w:val="pl-PL"/>
        </w:rPr>
      </w:pPr>
      <w:r w:rsidRPr="00606845">
        <w:t>[Áno/</w:t>
      </w:r>
      <w:r w:rsidRPr="00606845">
        <w:rPr>
          <w:highlight w:val="yellow"/>
        </w:rPr>
        <w:t>Nie</w:t>
      </w:r>
      <w:r w:rsidRPr="00606845">
        <w:t>]</w:t>
      </w:r>
    </w:p>
    <w:p w:rsidR="00030037" w:rsidRPr="001D321C" w:rsidRDefault="00030037" w:rsidP="00B578E5">
      <w:pPr>
        <w:jc w:val="both"/>
        <w:rPr>
          <w:lang w:val="pl-PL"/>
        </w:rPr>
      </w:pPr>
      <w:r w:rsidRPr="00606845">
        <w:t>Ak nie, prečo nie?</w:t>
      </w:r>
    </w:p>
    <w:p w:rsidR="00030037" w:rsidRDefault="00030037" w:rsidP="00B578E5">
      <w:pPr>
        <w:jc w:val="both"/>
        <w:rPr>
          <w:i/>
          <w:iCs/>
        </w:rPr>
      </w:pPr>
      <w:r w:rsidRPr="00606845">
        <w:rPr>
          <w:i/>
          <w:iCs/>
        </w:rPr>
        <w:t>Musíme mať štruktúrovanejší plán udržateľnosti.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</w:p>
    <w:p w:rsidR="00030037" w:rsidRPr="001D321C" w:rsidRDefault="00030037" w:rsidP="00B578E5">
      <w:pPr>
        <w:jc w:val="both"/>
        <w:rPr>
          <w:sz w:val="28"/>
          <w:szCs w:val="28"/>
          <w:lang w:val="pl-PL"/>
        </w:rPr>
      </w:pPr>
      <w:r w:rsidRPr="00606845">
        <w:rPr>
          <w:sz w:val="28"/>
          <w:szCs w:val="28"/>
        </w:rPr>
        <w:t>Ďalšie kroky: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606845">
        <w:t>Aké opatrenia musíte prijať?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606845">
        <w:rPr>
          <w:i/>
          <w:iCs/>
        </w:rPr>
        <w:t>Zahrnúť otázky udržateľnosti do nášho dlhodobého plánovacieho zoznamu.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606845">
        <w:t>Kto ich prijme?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606845">
        <w:rPr>
          <w:i/>
          <w:iCs/>
        </w:rPr>
        <w:t>Vedúci projektu a</w:t>
      </w:r>
      <w:r>
        <w:rPr>
          <w:i/>
          <w:iCs/>
        </w:rPr>
        <w:t> </w:t>
      </w:r>
      <w:r w:rsidRPr="00606845">
        <w:rPr>
          <w:i/>
          <w:iCs/>
        </w:rPr>
        <w:t>tím</w:t>
      </w:r>
      <w:r>
        <w:rPr>
          <w:i/>
          <w:iCs/>
        </w:rPr>
        <w:t>.</w:t>
      </w:r>
    </w:p>
    <w:p w:rsidR="00030037" w:rsidRPr="001D321C" w:rsidRDefault="00030037" w:rsidP="00B578E5">
      <w:pPr>
        <w:jc w:val="both"/>
        <w:rPr>
          <w:lang w:val="pl-PL"/>
        </w:rPr>
      </w:pPr>
      <w:r w:rsidRPr="001D321C">
        <w:rPr>
          <w:rFonts w:ascii="Arial" w:hAnsi="Arial" w:cs="Arial"/>
          <w:lang w:val="pl-PL"/>
        </w:rPr>
        <w:t>▪</w:t>
      </w:r>
      <w:r w:rsidRPr="00606845">
        <w:t>Kedy ich prijmú?</w:t>
      </w:r>
    </w:p>
    <w:p w:rsidR="00030037" w:rsidRPr="001D321C" w:rsidRDefault="00030037" w:rsidP="00B578E5">
      <w:pPr>
        <w:jc w:val="both"/>
        <w:rPr>
          <w:i/>
          <w:iCs/>
          <w:lang w:val="pl-PL"/>
        </w:rPr>
      </w:pPr>
      <w:r w:rsidRPr="00606845">
        <w:rPr>
          <w:i/>
          <w:iCs/>
        </w:rPr>
        <w:t>Ak to dáme do zoznamu, bude to počas plánovacieho stretnutia v polovici roka, ak nie skôr.</w:t>
      </w:r>
    </w:p>
    <w:sectPr w:rsidR="00030037" w:rsidRPr="001D321C" w:rsidSect="004B5112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037" w:rsidRDefault="00030037" w:rsidP="00E72160">
      <w:pPr>
        <w:spacing w:after="0" w:line="240" w:lineRule="auto"/>
      </w:pPr>
      <w:r>
        <w:separator/>
      </w:r>
    </w:p>
  </w:endnote>
  <w:endnote w:type="continuationSeparator" w:id="1">
    <w:p w:rsidR="00030037" w:rsidRDefault="00030037" w:rsidP="00E7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37" w:rsidRDefault="00030037" w:rsidP="00E72160">
    <w:pPr>
      <w:pStyle w:val="Footer"/>
    </w:pPr>
    <w:r w:rsidRPr="0043170D">
      <w:rPr>
        <w:lang w:eastAsia="sk-SK"/>
      </w:rPr>
      <w:t>Táto práca je súčasťou Spoločnej akcie pri zlepšovaní kvality prevencie</w:t>
    </w:r>
    <w:r>
      <w:rPr>
        <w:lang w:eastAsia="sk-SK"/>
      </w:rPr>
      <w:t xml:space="preserve"> infekcie</w:t>
    </w:r>
    <w:r w:rsidRPr="0043170D">
      <w:rPr>
        <w:lang w:eastAsia="sk-SK"/>
      </w:rPr>
      <w:t xml:space="preserve"> HIV (kvalitatívnej akcie),</w:t>
    </w:r>
    <w:r>
      <w:rPr>
        <w:lang w:eastAsia="sk-SK"/>
      </w:rPr>
      <w:t xml:space="preserve"> </w:t>
    </w:r>
    <w:r w:rsidRPr="0043170D">
      <w:t>ktorá získala finančnú podporu z Európskej únie v rámci Programu v oblasti zdravia.</w:t>
    </w:r>
  </w:p>
  <w:p w:rsidR="00030037" w:rsidRDefault="000300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37" w:rsidRDefault="00030037" w:rsidP="00E77BC6">
    <w:pPr>
      <w:pStyle w:val="Footer"/>
      <w:jc w:val="center"/>
    </w:pPr>
    <w:hyperlink r:id="rId1" w:history="1">
      <w:r w:rsidRPr="000565F2">
        <w:rPr>
          <w:rStyle w:val="Hyperlink"/>
          <w:noProof/>
          <w:lang w:eastAsia="sk-SK"/>
        </w:rPr>
        <w:t>www.qualityaction.eu</w:t>
      </w:r>
    </w:hyperlink>
    <w:r>
      <w:rPr>
        <w:noProof/>
        <w:lang w:eastAsia="sk-SK"/>
      </w:rPr>
      <w:fldChar w:fldCharType="begin"/>
    </w:r>
    <w:r>
      <w:rPr>
        <w:noProof/>
        <w:lang w:eastAsia="sk-SK"/>
      </w:rPr>
      <w:instrText>PAGE   \* MERGEFORMAT</w:instrText>
    </w:r>
    <w:r>
      <w:rPr>
        <w:noProof/>
        <w:lang w:eastAsia="sk-SK"/>
      </w:rPr>
      <w:fldChar w:fldCharType="separate"/>
    </w:r>
    <w:r>
      <w:rPr>
        <w:noProof/>
        <w:lang w:eastAsia="sk-SK"/>
      </w:rPr>
      <w:t>16</w:t>
    </w:r>
    <w:r>
      <w:rPr>
        <w:noProof/>
        <w:lang w:eastAsia="sk-SK"/>
      </w:rPr>
      <w:fldChar w:fldCharType="end"/>
    </w:r>
  </w:p>
  <w:p w:rsidR="00030037" w:rsidRDefault="000300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037" w:rsidRDefault="00030037" w:rsidP="00E72160">
      <w:pPr>
        <w:spacing w:after="0" w:line="240" w:lineRule="auto"/>
      </w:pPr>
      <w:r>
        <w:separator/>
      </w:r>
    </w:p>
  </w:footnote>
  <w:footnote w:type="continuationSeparator" w:id="1">
    <w:p w:rsidR="00030037" w:rsidRDefault="00030037" w:rsidP="00E72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160"/>
    <w:rsid w:val="00023F78"/>
    <w:rsid w:val="00030037"/>
    <w:rsid w:val="000565F2"/>
    <w:rsid w:val="000635BE"/>
    <w:rsid w:val="00095F5F"/>
    <w:rsid w:val="000A5F8A"/>
    <w:rsid w:val="000A69FA"/>
    <w:rsid w:val="000E05E9"/>
    <w:rsid w:val="000E41A1"/>
    <w:rsid w:val="00163D29"/>
    <w:rsid w:val="001752AB"/>
    <w:rsid w:val="001D321C"/>
    <w:rsid w:val="002138D2"/>
    <w:rsid w:val="002173F9"/>
    <w:rsid w:val="00220FE2"/>
    <w:rsid w:val="00223250"/>
    <w:rsid w:val="002263C3"/>
    <w:rsid w:val="00276DF9"/>
    <w:rsid w:val="00284444"/>
    <w:rsid w:val="00291260"/>
    <w:rsid w:val="002B2FA1"/>
    <w:rsid w:val="002D104B"/>
    <w:rsid w:val="002E2BE2"/>
    <w:rsid w:val="0031355F"/>
    <w:rsid w:val="00353BF4"/>
    <w:rsid w:val="00356FE0"/>
    <w:rsid w:val="0036555A"/>
    <w:rsid w:val="00392F60"/>
    <w:rsid w:val="003A69CD"/>
    <w:rsid w:val="003D489C"/>
    <w:rsid w:val="004052BC"/>
    <w:rsid w:val="004121B3"/>
    <w:rsid w:val="0043170D"/>
    <w:rsid w:val="004930D2"/>
    <w:rsid w:val="004A1769"/>
    <w:rsid w:val="004B5112"/>
    <w:rsid w:val="00503FBF"/>
    <w:rsid w:val="00505502"/>
    <w:rsid w:val="00532A0E"/>
    <w:rsid w:val="0053768A"/>
    <w:rsid w:val="00537EAF"/>
    <w:rsid w:val="0055174D"/>
    <w:rsid w:val="0057579E"/>
    <w:rsid w:val="005777BB"/>
    <w:rsid w:val="005B1195"/>
    <w:rsid w:val="005E0AD9"/>
    <w:rsid w:val="005E16BC"/>
    <w:rsid w:val="00606845"/>
    <w:rsid w:val="00625C92"/>
    <w:rsid w:val="00626F08"/>
    <w:rsid w:val="00643718"/>
    <w:rsid w:val="00662111"/>
    <w:rsid w:val="0067316B"/>
    <w:rsid w:val="006966FC"/>
    <w:rsid w:val="006A0697"/>
    <w:rsid w:val="006D11E6"/>
    <w:rsid w:val="007001FC"/>
    <w:rsid w:val="00761791"/>
    <w:rsid w:val="00793B1A"/>
    <w:rsid w:val="007B4709"/>
    <w:rsid w:val="007B65B7"/>
    <w:rsid w:val="007F4A29"/>
    <w:rsid w:val="007F57AE"/>
    <w:rsid w:val="00811E0F"/>
    <w:rsid w:val="008460E6"/>
    <w:rsid w:val="00850F82"/>
    <w:rsid w:val="008C63F7"/>
    <w:rsid w:val="008F1663"/>
    <w:rsid w:val="009067E0"/>
    <w:rsid w:val="009347AF"/>
    <w:rsid w:val="00974F32"/>
    <w:rsid w:val="009E4567"/>
    <w:rsid w:val="009E4EFD"/>
    <w:rsid w:val="00A0549C"/>
    <w:rsid w:val="00A1486E"/>
    <w:rsid w:val="00A55EA8"/>
    <w:rsid w:val="00A71CF0"/>
    <w:rsid w:val="00AD6581"/>
    <w:rsid w:val="00B404D0"/>
    <w:rsid w:val="00B41BA7"/>
    <w:rsid w:val="00B51B4C"/>
    <w:rsid w:val="00B578E5"/>
    <w:rsid w:val="00BB4214"/>
    <w:rsid w:val="00BF44CF"/>
    <w:rsid w:val="00BF793B"/>
    <w:rsid w:val="00C16D63"/>
    <w:rsid w:val="00C57BDF"/>
    <w:rsid w:val="00CF1079"/>
    <w:rsid w:val="00D13B1B"/>
    <w:rsid w:val="00D27A43"/>
    <w:rsid w:val="00D93E82"/>
    <w:rsid w:val="00DD0EE0"/>
    <w:rsid w:val="00DD6776"/>
    <w:rsid w:val="00E2688D"/>
    <w:rsid w:val="00E4143D"/>
    <w:rsid w:val="00E72160"/>
    <w:rsid w:val="00E724B9"/>
    <w:rsid w:val="00E77BC6"/>
    <w:rsid w:val="00EB571E"/>
    <w:rsid w:val="00EE2ADB"/>
    <w:rsid w:val="00F3216A"/>
    <w:rsid w:val="00F40FCF"/>
    <w:rsid w:val="00F55E08"/>
    <w:rsid w:val="00F82399"/>
    <w:rsid w:val="00F90B41"/>
    <w:rsid w:val="00FA3C65"/>
    <w:rsid w:val="00FD65FC"/>
    <w:rsid w:val="00FE4EC0"/>
    <w:rsid w:val="00FF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E0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A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3C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72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72160"/>
  </w:style>
  <w:style w:type="paragraph" w:styleId="Footer">
    <w:name w:val="footer"/>
    <w:basedOn w:val="Normal"/>
    <w:link w:val="FooterChar"/>
    <w:uiPriority w:val="99"/>
    <w:rsid w:val="00E72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2160"/>
  </w:style>
  <w:style w:type="paragraph" w:styleId="ListParagraph">
    <w:name w:val="List Paragraph"/>
    <w:basedOn w:val="Normal"/>
    <w:uiPriority w:val="99"/>
    <w:qFormat/>
    <w:rsid w:val="0057579E"/>
    <w:pPr>
      <w:ind w:left="720"/>
    </w:pPr>
  </w:style>
  <w:style w:type="character" w:styleId="Hyperlink">
    <w:name w:val="Hyperlink"/>
    <w:basedOn w:val="DefaultParagraphFont"/>
    <w:uiPriority w:val="99"/>
    <w:rsid w:val="004B5112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91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1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91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12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lityaction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17</Pages>
  <Words>4086</Words>
  <Characters>23293</Characters>
  <Application>Microsoft Office Outlook</Application>
  <DocSecurity>0</DocSecurity>
  <Lines>0</Lines>
  <Paragraphs>0</Paragraphs>
  <ScaleCrop>false</ScaleCrop>
  <Company>SZU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kontrolor</dc:creator>
  <cp:keywords/>
  <dc:description/>
  <cp:lastModifiedBy>user</cp:lastModifiedBy>
  <cp:revision>6</cp:revision>
  <dcterms:created xsi:type="dcterms:W3CDTF">2014-09-18T12:24:00Z</dcterms:created>
  <dcterms:modified xsi:type="dcterms:W3CDTF">2014-09-24T09:49:00Z</dcterms:modified>
</cp:coreProperties>
</file>