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63" w:rsidRPr="002E2BE2" w:rsidRDefault="00713363">
      <w:pPr>
        <w:rPr>
          <w:lang w:val="en-GB"/>
        </w:rPr>
      </w:pPr>
      <w:bookmarkStart w:id="0" w:name="_GoBack"/>
      <w:bookmarkEnd w:id="0"/>
    </w:p>
    <w:p w:rsidR="00713363" w:rsidRPr="002E2BE2" w:rsidRDefault="00713363">
      <w:pPr>
        <w:rPr>
          <w:lang w:val="en-GB"/>
        </w:rPr>
      </w:pPr>
    </w:p>
    <w:p w:rsidR="00713363" w:rsidRPr="002E2BE2" w:rsidRDefault="00713363">
      <w:pPr>
        <w:rPr>
          <w:lang w:val="en-GB"/>
        </w:rPr>
      </w:pPr>
    </w:p>
    <w:p w:rsidR="00713363" w:rsidRPr="002E2BE2" w:rsidRDefault="00713363">
      <w:pPr>
        <w:rPr>
          <w:lang w:val="en-GB"/>
        </w:rPr>
      </w:pPr>
    </w:p>
    <w:p w:rsidR="00713363" w:rsidRPr="003A2C33" w:rsidRDefault="00713363" w:rsidP="0020237C">
      <w:pPr>
        <w:jc w:val="center"/>
        <w:rPr>
          <w:sz w:val="28"/>
          <w:szCs w:val="28"/>
          <w:lang w:val="pl-PL"/>
        </w:rPr>
      </w:pPr>
      <w:r w:rsidRPr="00EF478B">
        <w:rPr>
          <w:sz w:val="28"/>
          <w:szCs w:val="28"/>
        </w:rPr>
        <w:t xml:space="preserve">PROJEKT MMSM </w:t>
      </w:r>
    </w:p>
    <w:p w:rsidR="00713363" w:rsidRPr="003A2C33" w:rsidRDefault="00713363" w:rsidP="0020237C">
      <w:pPr>
        <w:jc w:val="center"/>
        <w:rPr>
          <w:sz w:val="28"/>
          <w:szCs w:val="28"/>
          <w:lang w:val="pl-PL"/>
        </w:rPr>
      </w:pPr>
      <w:r w:rsidRPr="00EF478B">
        <w:rPr>
          <w:sz w:val="28"/>
          <w:szCs w:val="28"/>
        </w:rPr>
        <w:t>KONTAKT S MIGRUJÚCIMI MSM</w:t>
      </w:r>
    </w:p>
    <w:p w:rsidR="00713363" w:rsidRPr="003A2C33" w:rsidRDefault="00713363" w:rsidP="0020237C">
      <w:pPr>
        <w:jc w:val="center"/>
        <w:rPr>
          <w:sz w:val="28"/>
          <w:szCs w:val="28"/>
          <w:lang w:val="pl-PL"/>
        </w:rPr>
      </w:pPr>
    </w:p>
    <w:p w:rsidR="00713363" w:rsidRPr="003A2C33" w:rsidRDefault="00713363" w:rsidP="0020237C">
      <w:pPr>
        <w:jc w:val="center"/>
        <w:rPr>
          <w:sz w:val="28"/>
          <w:szCs w:val="28"/>
          <w:lang w:val="pl-PL"/>
        </w:rPr>
      </w:pPr>
      <w:r w:rsidRPr="00432EEA">
        <w:rPr>
          <w:sz w:val="28"/>
          <w:szCs w:val="28"/>
        </w:rPr>
        <w:t>Succeed</w:t>
      </w:r>
    </w:p>
    <w:p w:rsidR="00713363" w:rsidRPr="003A2C33" w:rsidRDefault="00713363" w:rsidP="0020237C">
      <w:pPr>
        <w:jc w:val="center"/>
        <w:rPr>
          <w:sz w:val="28"/>
          <w:szCs w:val="28"/>
          <w:lang w:val="pl-PL"/>
        </w:rPr>
      </w:pPr>
      <w:r w:rsidRPr="00432EEA">
        <w:rPr>
          <w:sz w:val="28"/>
          <w:szCs w:val="28"/>
        </w:rPr>
        <w:t>PRÍKLAD MOŽNÝCH</w:t>
      </w:r>
    </w:p>
    <w:p w:rsidR="00713363" w:rsidRPr="003A2C33" w:rsidRDefault="00713363" w:rsidP="0020237C">
      <w:pPr>
        <w:jc w:val="center"/>
        <w:rPr>
          <w:sz w:val="28"/>
          <w:szCs w:val="28"/>
          <w:lang w:val="pl-PL"/>
        </w:rPr>
      </w:pPr>
      <w:r w:rsidRPr="00432EEA">
        <w:rPr>
          <w:sz w:val="28"/>
          <w:szCs w:val="28"/>
        </w:rPr>
        <w:t>ODPOVEDÍ NA OTÁZKY</w:t>
      </w:r>
    </w:p>
    <w:p w:rsidR="00713363" w:rsidRPr="003A2C33" w:rsidRDefault="00713363" w:rsidP="0020237C">
      <w:pPr>
        <w:jc w:val="center"/>
        <w:rPr>
          <w:lang w:val="pl-PL"/>
        </w:rPr>
      </w:pPr>
    </w:p>
    <w:p w:rsidR="00713363" w:rsidRPr="003A2C33" w:rsidRDefault="00713363" w:rsidP="0020237C">
      <w:pPr>
        <w:jc w:val="center"/>
        <w:rPr>
          <w:lang w:val="pl-PL"/>
        </w:rPr>
      </w:pPr>
    </w:p>
    <w:p w:rsidR="00713363" w:rsidRPr="003A2C33" w:rsidRDefault="00713363" w:rsidP="0020237C">
      <w:pPr>
        <w:jc w:val="center"/>
        <w:rPr>
          <w:lang w:val="pl-PL"/>
        </w:rPr>
      </w:pPr>
    </w:p>
    <w:p w:rsidR="00713363" w:rsidRPr="003A2C33" w:rsidRDefault="00713363" w:rsidP="0020237C">
      <w:pPr>
        <w:jc w:val="center"/>
        <w:rPr>
          <w:lang w:val="pl-PL"/>
        </w:rPr>
      </w:pPr>
    </w:p>
    <w:p w:rsidR="00713363" w:rsidRPr="003A2C33" w:rsidRDefault="00713363" w:rsidP="00E72160">
      <w:pPr>
        <w:jc w:val="center"/>
        <w:rPr>
          <w:lang w:val="pl-PL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106.5pt;height:73.5pt;visibility:visible">
            <v:imagedata r:id="rId6" o:title=""/>
          </v:shape>
        </w:pict>
      </w:r>
      <w:r w:rsidRPr="00432EEA">
        <w:rPr>
          <w:lang w:eastAsia="sk-SK"/>
        </w:rPr>
        <w:t>Kvalitatívna akcia</w:t>
      </w:r>
    </w:p>
    <w:p w:rsidR="00713363" w:rsidRPr="003A2C33" w:rsidRDefault="00713363" w:rsidP="00E72160">
      <w:pPr>
        <w:jc w:val="center"/>
        <w:rPr>
          <w:lang w:val="pl-PL"/>
        </w:rPr>
      </w:pPr>
      <w:r w:rsidRPr="00432EEA">
        <w:t xml:space="preserve">Zlepšovanie prevencie </w:t>
      </w:r>
      <w:r>
        <w:t>infekcie</w:t>
      </w:r>
      <w:r w:rsidRPr="00432EEA">
        <w:t xml:space="preserve"> HIV v Európe</w:t>
      </w:r>
    </w:p>
    <w:p w:rsidR="00713363" w:rsidRPr="003A2C33" w:rsidRDefault="00713363" w:rsidP="00E72160">
      <w:pPr>
        <w:jc w:val="center"/>
        <w:rPr>
          <w:lang w:val="pl-PL"/>
        </w:rPr>
      </w:pPr>
    </w:p>
    <w:p w:rsidR="00713363" w:rsidRPr="003A2C33" w:rsidRDefault="00713363" w:rsidP="00E72160">
      <w:pPr>
        <w:jc w:val="center"/>
        <w:rPr>
          <w:lang w:val="pl-PL"/>
        </w:rPr>
        <w:sectPr w:rsidR="00713363" w:rsidRPr="003A2C3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3363" w:rsidRPr="003A2C33" w:rsidRDefault="00713363" w:rsidP="00973CB4">
      <w:pPr>
        <w:jc w:val="both"/>
        <w:rPr>
          <w:lang w:val="pl-PL"/>
        </w:rPr>
      </w:pPr>
      <w:r w:rsidRPr="00432EEA">
        <w:t>VYSVETĽUJÚCE INFORMÁCIE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432EEA">
        <w:rPr>
          <w:i/>
          <w:iCs/>
        </w:rPr>
        <w:t>Hoci je tento príklad zlepšovania kvality v rámci projektu zameraného na kontakt s migrujúcimi mužmi, ktorí majú pohlavný styk s mužmi, založený na skutočných projektoch, nejde o pravdivý príbeh.</w:t>
      </w:r>
      <w:r>
        <w:rPr>
          <w:i/>
          <w:iCs/>
        </w:rPr>
        <w:t xml:space="preserve"> </w:t>
      </w:r>
      <w:r w:rsidRPr="00432EEA">
        <w:rPr>
          <w:i/>
          <w:iCs/>
        </w:rPr>
        <w:t>Bol vytvorený a anonymizovaný s cieľom pomôcť používateľom pochopiť, ako možno odpovedať na otázky nástroja Succeed.</w:t>
      </w:r>
    </w:p>
    <w:p w:rsidR="00713363" w:rsidRPr="00973CB4" w:rsidRDefault="00713363" w:rsidP="00973CB4">
      <w:pPr>
        <w:jc w:val="both"/>
      </w:pPr>
      <w:r w:rsidRPr="00432EEA">
        <w:t>Už mnoho rokov prichádzajú z iných štátov do istého európskeho hlavného mesta, nazvime ho M-ville, pomerne veľké skupiny homosexuálov a mužov, ktorí majú pohlavný styk s mužmi (MSM).</w:t>
      </w:r>
      <w:r>
        <w:t xml:space="preserve"> </w:t>
      </w:r>
      <w:r w:rsidRPr="00432EEA">
        <w:t>Mnoho z nich prichádza z celej Európy, iní však aj zo Stredného východu, ako aj z Ázie – prevažne z Thajska.</w:t>
      </w:r>
      <w:r>
        <w:t xml:space="preserve"> </w:t>
      </w:r>
      <w:r w:rsidRPr="00432EEA">
        <w:t xml:space="preserve">Niektorí z nich prichádzajú zo štátov, v ktorých žili svoj život v utajení a mali slabý prístup k adekvátnej prevencii </w:t>
      </w:r>
      <w:r>
        <w:t>infekcie</w:t>
      </w:r>
      <w:r w:rsidRPr="00432EEA">
        <w:t xml:space="preserve"> HIV.</w:t>
      </w:r>
      <w:r>
        <w:t xml:space="preserve"> </w:t>
      </w:r>
      <w:r w:rsidRPr="00432EEA">
        <w:t>Niektorí z nich prichádzajú zo štátov,  </w:t>
      </w:r>
      <w:r>
        <w:t xml:space="preserve">v </w:t>
      </w:r>
      <w:r w:rsidRPr="00432EEA">
        <w:t xml:space="preserve">ktorých je </w:t>
      </w:r>
      <w:r>
        <w:t>infekcia značne rozšírená</w:t>
      </w:r>
      <w:r w:rsidRPr="00432EEA">
        <w:t>.</w:t>
      </w:r>
      <w:r>
        <w:t xml:space="preserve"> </w:t>
      </w:r>
      <w:r w:rsidRPr="00EF478B">
        <w:t xml:space="preserve">Všetci majú ťažkosti s prístupom k službám v oblasti prevencie </w:t>
      </w:r>
      <w:r>
        <w:t>infekcie</w:t>
      </w:r>
      <w:r w:rsidRPr="00EF478B">
        <w:t xml:space="preserve"> HIV, testovaniu i liečbe, lebo sú v novej krajine.</w:t>
      </w:r>
      <w:r>
        <w:t xml:space="preserve"> </w:t>
      </w:r>
      <w:r w:rsidRPr="00EF478B">
        <w:t>Napriek tomu neexistujú žiadne konkrétne kontaktné aktivity, ktoré by boli zamerané na takýchto mužov.</w:t>
      </w:r>
      <w:r>
        <w:t xml:space="preserve"> </w:t>
      </w:r>
      <w:r w:rsidRPr="00EF478B">
        <w:t>Mimovládne organizácie zastávajú názor, že ich oslovujú prostredníctvom všeobecného kontaktu v gay baroch, kluboch, video salónoch a parkoch a prostredníctvom webových stránok.</w:t>
      </w:r>
    </w:p>
    <w:p w:rsidR="00713363" w:rsidRPr="003A2C33" w:rsidRDefault="00713363" w:rsidP="00973CB4">
      <w:pPr>
        <w:jc w:val="both"/>
        <w:rPr>
          <w:lang w:val="pl-PL"/>
        </w:rPr>
      </w:pPr>
      <w:r w:rsidRPr="00EF478B">
        <w:t>PROJEKT MMSM</w:t>
      </w:r>
    </w:p>
    <w:p w:rsidR="00713363" w:rsidRPr="003A2C33" w:rsidRDefault="00713363" w:rsidP="00973CB4">
      <w:pPr>
        <w:jc w:val="both"/>
        <w:rPr>
          <w:lang w:val="pl-PL"/>
        </w:rPr>
      </w:pPr>
      <w:r w:rsidRPr="00EF478B">
        <w:t>Skupina piatich skúsených dobrovoľníkov hovoriacich dvomi jazykmi, ktorí vykonávajú „obvyklú“ kontaktnú prácu, sa rozhodla založiť si vlastnú mimovládnu organizáciu, ktorej cieľom bude cielený kontakt s novo prichádzajúcimi migrujúcimi MSM.</w:t>
      </w:r>
      <w:r>
        <w:t xml:space="preserve"> </w:t>
      </w:r>
      <w:r w:rsidRPr="00DA09BA">
        <w:t>Požiadali o financovanie a získali ho potenciálne na tri roky s cieľom vykonať nasledujúcu činnosť: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EF478B">
        <w:t>vytvoriť kontaktné metódy a pripraviť obsah pre azylové domy, jazykové školy a gay bary;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EF478B">
        <w:t>prijať aspoň 10 dobrovoľníkov hovoriacich dvomi jazykmi;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EF478B">
        <w:t>vykonávať pravidelný kontakt;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EF478B">
        <w:t>spustiť telefonickú linku v arabčine, španielčine, francúzštine a angličtine (ich vlastné jazykové zručnosti);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DA09BA">
        <w:t>spustiť malú webovú stránku s informáciami v uvedených jazykoch a dôležitými odkazmi.</w:t>
      </w:r>
    </w:p>
    <w:p w:rsidR="00713363" w:rsidRPr="00FD7EEA" w:rsidRDefault="00713363" w:rsidP="00973CB4">
      <w:pPr>
        <w:jc w:val="both"/>
        <w:rPr>
          <w:lang w:val="pl-PL"/>
        </w:rPr>
      </w:pPr>
      <w:r w:rsidRPr="00EF478B">
        <w:t>Po šiestich mesiacoch ich financujúci subjekt/osoba vyzve k používaniu nástroja Succeed ako pomôcky pri určovaní prioritných snáh.</w:t>
      </w:r>
      <w:r>
        <w:t xml:space="preserve"> </w:t>
      </w:r>
      <w:r w:rsidRPr="00EF478B">
        <w:t>Nižšie nájdete ich odpovede.</w:t>
      </w:r>
    </w:p>
    <w:p w:rsidR="00713363" w:rsidRDefault="00713363" w:rsidP="00A0340C">
      <w:r w:rsidRPr="00FD7EEA">
        <w:rPr>
          <w:lang w:val="pl-PL"/>
        </w:rPr>
        <w:br w:type="page"/>
      </w:r>
      <w:r w:rsidRPr="00EF478B">
        <w:t>AKO TÍM PROJEKTU MMSM ODPOVEDAL NA OTÁZKY NÁSTROJA SUCCEED A JEHO PLÁNY NA ZVÝŠE</w:t>
      </w:r>
      <w:r>
        <w:t>NIE KVALITY PROJEKT</w:t>
      </w:r>
    </w:p>
    <w:p w:rsidR="00713363" w:rsidRPr="00FD7EEA" w:rsidRDefault="00713363" w:rsidP="00973CB4">
      <w:pPr>
        <w:jc w:val="both"/>
        <w:rPr>
          <w:lang w:val="pl-PL"/>
        </w:rPr>
      </w:pPr>
    </w:p>
    <w:p w:rsidR="00713363" w:rsidRPr="003A2C33" w:rsidRDefault="00713363" w:rsidP="00973CB4">
      <w:pPr>
        <w:jc w:val="both"/>
        <w:rPr>
          <w:sz w:val="36"/>
          <w:szCs w:val="36"/>
          <w:lang w:val="pl-PL"/>
        </w:rPr>
      </w:pPr>
      <w:r w:rsidRPr="00EF478B">
        <w:rPr>
          <w:sz w:val="36"/>
          <w:szCs w:val="36"/>
        </w:rPr>
        <w:t>ŠTRUKTÚRA PROJEKTU</w:t>
      </w:r>
    </w:p>
    <w:p w:rsidR="00713363" w:rsidRPr="003A2C33" w:rsidRDefault="00713363" w:rsidP="00973CB4">
      <w:pPr>
        <w:jc w:val="both"/>
        <w:rPr>
          <w:sz w:val="28"/>
          <w:szCs w:val="28"/>
          <w:lang w:val="pl-PL"/>
        </w:rPr>
      </w:pPr>
      <w:r w:rsidRPr="00EF478B">
        <w:rPr>
          <w:sz w:val="28"/>
          <w:szCs w:val="28"/>
        </w:rPr>
        <w:t>Ciele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EF478B">
        <w:t>Vytýčili ste si celkové ciele projektu?</w:t>
      </w:r>
    </w:p>
    <w:p w:rsidR="00713363" w:rsidRPr="003A2C33" w:rsidRDefault="00713363" w:rsidP="00973CB4">
      <w:pPr>
        <w:jc w:val="both"/>
        <w:rPr>
          <w:lang w:val="pl-PL"/>
        </w:rPr>
      </w:pPr>
      <w:r w:rsidRPr="00EF478B">
        <w:t>[</w:t>
      </w:r>
      <w:r w:rsidRPr="00EF478B">
        <w:rPr>
          <w:highlight w:val="yellow"/>
        </w:rPr>
        <w:t>Áno</w:t>
      </w:r>
      <w:r w:rsidRPr="00EF478B">
        <w:t>/Nie]</w:t>
      </w:r>
    </w:p>
    <w:p w:rsidR="00713363" w:rsidRPr="003A2C33" w:rsidRDefault="00713363" w:rsidP="00973CB4">
      <w:pPr>
        <w:jc w:val="both"/>
        <w:rPr>
          <w:lang w:val="pl-PL"/>
        </w:rPr>
      </w:pPr>
      <w:r w:rsidRPr="00EF478B">
        <w:t>Ak áno, aké?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2F7D3D">
        <w:rPr>
          <w:i/>
          <w:iCs/>
        </w:rPr>
        <w:t>Zvýšená informovanosť a väčšie poznatky o prevencii a možnostiach liečby infekcie vírusom HIV/pohlavne prenosných infekcií</w:t>
      </w:r>
      <w:r>
        <w:rPr>
          <w:i/>
          <w:iCs/>
        </w:rPr>
        <w:t>/hepatitídy C</w:t>
      </w:r>
      <w:r w:rsidRPr="002F7D3D">
        <w:rPr>
          <w:i/>
          <w:iCs/>
        </w:rPr>
        <w:t xml:space="preserve"> medzi migrujúcimi MSM zo Stredného východu.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2F7D3D">
        <w:t>Čo chcete pomocou tohto projektu dosiahnuť?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DA09BA">
        <w:rPr>
          <w:i/>
          <w:iCs/>
        </w:rPr>
        <w:t>Zaistiť, aby mali MSM v komunite migrantov zo Stredného východu v našom meste prístup k prevencii a službám zameraným na pohlavne prenosné infekci</w:t>
      </w:r>
      <w:r>
        <w:rPr>
          <w:i/>
          <w:iCs/>
        </w:rPr>
        <w:t>e, infekcie</w:t>
      </w:r>
      <w:r w:rsidRPr="00DA09BA">
        <w:rPr>
          <w:i/>
          <w:iCs/>
        </w:rPr>
        <w:t xml:space="preserve"> HIV a hepatitídu.</w:t>
      </w:r>
    </w:p>
    <w:p w:rsidR="00713363" w:rsidRPr="00973CB4" w:rsidRDefault="00713363" w:rsidP="00973CB4">
      <w:pPr>
        <w:jc w:val="both"/>
        <w:rPr>
          <w:i/>
          <w:iCs/>
        </w:rPr>
      </w:pPr>
      <w:r w:rsidRPr="002F7D3D">
        <w:rPr>
          <w:i/>
          <w:iCs/>
        </w:rPr>
        <w:t>Zapojiť MSM z tejto komunity migrantov do prevencie infekcie vírusom HIV.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2F7D3D">
        <w:t>Pripravili ste si jednotlivé úlohy alebo čiastkové ciele projektu?</w:t>
      </w:r>
    </w:p>
    <w:p w:rsidR="00713363" w:rsidRPr="00725999" w:rsidRDefault="00713363" w:rsidP="00973CB4">
      <w:pPr>
        <w:jc w:val="both"/>
        <w:rPr>
          <w:lang w:val="pl-PL"/>
        </w:rPr>
      </w:pPr>
      <w:r w:rsidRPr="002F7D3D">
        <w:t>[</w:t>
      </w:r>
      <w:r w:rsidRPr="002F7D3D">
        <w:rPr>
          <w:highlight w:val="yellow"/>
        </w:rPr>
        <w:t>Áno</w:t>
      </w:r>
      <w:r w:rsidRPr="002F7D3D">
        <w:t>/Nie]</w:t>
      </w:r>
    </w:p>
    <w:p w:rsidR="00713363" w:rsidRPr="00725999" w:rsidRDefault="00713363" w:rsidP="00973CB4">
      <w:pPr>
        <w:jc w:val="both"/>
        <w:rPr>
          <w:lang w:val="pl-PL"/>
        </w:rPr>
      </w:pPr>
      <w:r w:rsidRPr="002F7D3D">
        <w:t>Ak áno, aké?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2F7D3D">
        <w:rPr>
          <w:i/>
          <w:iCs/>
        </w:rPr>
        <w:t>1. Zriadiť webovú stránku a telefonickú horúcu linku.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2F7D3D">
        <w:rPr>
          <w:i/>
          <w:iCs/>
        </w:rPr>
        <w:t>2. Nájsť viac aktivistov z radov MSM v komunite migrantov zo Stredného východu.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2F7D3D">
        <w:rPr>
          <w:i/>
          <w:iCs/>
        </w:rPr>
        <w:t>3. Vykonať sériu kontaktných aktivít.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2F7D3D">
        <w:t>Sú ciele dostatočne jasné a stručné, aby ste mohli odmerať výkonnosť projektu?</w:t>
      </w:r>
    </w:p>
    <w:p w:rsidR="00713363" w:rsidRDefault="00713363" w:rsidP="00973CB4">
      <w:pPr>
        <w:jc w:val="both"/>
      </w:pPr>
      <w:r w:rsidRPr="002F7D3D">
        <w:t>[Áno/</w:t>
      </w:r>
      <w:r w:rsidRPr="002F7D3D">
        <w:rPr>
          <w:highlight w:val="yellow"/>
        </w:rPr>
        <w:t>Nie</w:t>
      </w:r>
      <w:r w:rsidRPr="002F7D3D">
        <w:t>]</w:t>
      </w:r>
    </w:p>
    <w:p w:rsidR="00713363" w:rsidRPr="00973CB4" w:rsidRDefault="00713363" w:rsidP="00973CB4">
      <w:pPr>
        <w:jc w:val="both"/>
        <w:rPr>
          <w:lang w:val="pl-PL"/>
        </w:rPr>
      </w:pPr>
    </w:p>
    <w:p w:rsidR="00713363" w:rsidRPr="00973CB4" w:rsidRDefault="00713363" w:rsidP="00973CB4">
      <w:pPr>
        <w:jc w:val="both"/>
        <w:rPr>
          <w:sz w:val="28"/>
          <w:szCs w:val="28"/>
          <w:lang w:val="pl-PL"/>
        </w:rPr>
      </w:pPr>
      <w:r w:rsidRPr="002F7D3D">
        <w:rPr>
          <w:sz w:val="28"/>
          <w:szCs w:val="28"/>
        </w:rPr>
        <w:t>Ďalšie kroky: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2F7D3D">
        <w:t>Aké opatrenia musíte prijať?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2F7D3D">
        <w:rPr>
          <w:i/>
          <w:iCs/>
        </w:rPr>
        <w:t>Spresníme čiastkové ciele kontaktných aktivít:</w:t>
      </w:r>
      <w:r>
        <w:rPr>
          <w:i/>
          <w:iCs/>
        </w:rPr>
        <w:t xml:space="preserve"> </w:t>
      </w:r>
      <w:r w:rsidRPr="002F7D3D">
        <w:rPr>
          <w:i/>
          <w:iCs/>
        </w:rPr>
        <w:t>X oslovených MSM v prvom roku, Y v druhom roku a Z v treťom roku.</w:t>
      </w:r>
      <w:r>
        <w:rPr>
          <w:i/>
          <w:iCs/>
        </w:rPr>
        <w:t xml:space="preserve"> </w:t>
      </w:r>
      <w:r w:rsidRPr="002F7D3D">
        <w:rPr>
          <w:i/>
          <w:iCs/>
        </w:rPr>
        <w:t>Okrem toho sa rozhodneme, koľko nových dobrovoľníkov chceme prijať a zaškoliť.</w:t>
      </w:r>
      <w:r>
        <w:rPr>
          <w:i/>
          <w:iCs/>
        </w:rPr>
        <w:t xml:space="preserve"> </w:t>
      </w:r>
      <w:r w:rsidRPr="002F7D3D">
        <w:rPr>
          <w:i/>
          <w:iCs/>
        </w:rPr>
        <w:t>Zmeriame, do akej miery oslovuje naša webová stránka tých správnych ľudí.</w:t>
      </w:r>
    </w:p>
    <w:p w:rsidR="00713363" w:rsidRPr="00973CB4" w:rsidRDefault="00713363" w:rsidP="009F2BFC">
      <w:pPr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2F7D3D">
        <w:t>Kto ich prijme?</w:t>
      </w:r>
    </w:p>
    <w:p w:rsidR="00713363" w:rsidRPr="00973CB4" w:rsidRDefault="00713363" w:rsidP="009F2BFC">
      <w:pPr>
        <w:rPr>
          <w:i/>
          <w:iCs/>
          <w:lang w:val="pl-PL"/>
        </w:rPr>
      </w:pPr>
      <w:r w:rsidRPr="002F7D3D">
        <w:rPr>
          <w:i/>
          <w:iCs/>
        </w:rPr>
        <w:t>Projektový manažér a člen tímu dobrovoľníkov budú spolupracovať s projektovým tímom a výborom na objasnení našich čiastkových cieľov.</w:t>
      </w:r>
    </w:p>
    <w:p w:rsidR="00713363" w:rsidRPr="001C52CB" w:rsidRDefault="00713363" w:rsidP="00973CB4">
      <w:pPr>
        <w:jc w:val="both"/>
        <w:rPr>
          <w:lang w:val="en-GB"/>
        </w:rPr>
      </w:pPr>
      <w:r w:rsidRPr="00973CB4">
        <w:rPr>
          <w:lang w:val="pl-PL"/>
        </w:rPr>
        <w:br w:type="page"/>
      </w:r>
      <w:r>
        <w:rPr>
          <w:rFonts w:ascii="Arial" w:hAnsi="Arial" w:cs="Arial"/>
          <w:lang w:val="en-GB"/>
        </w:rPr>
        <w:t>▪</w:t>
      </w:r>
      <w:r w:rsidRPr="002F7D3D">
        <w:t>Kedy ich prijmú?</w:t>
      </w:r>
    </w:p>
    <w:p w:rsidR="00713363" w:rsidRDefault="00713363" w:rsidP="00973CB4">
      <w:pPr>
        <w:jc w:val="both"/>
        <w:rPr>
          <w:i/>
          <w:iCs/>
        </w:rPr>
      </w:pPr>
      <w:r w:rsidRPr="00F1433B">
        <w:rPr>
          <w:i/>
          <w:iCs/>
        </w:rPr>
        <w:t>Budú pripravené na diskusiu do dvoch mesiacov</w:t>
      </w:r>
    </w:p>
    <w:p w:rsidR="00713363" w:rsidRPr="00CB02D9" w:rsidRDefault="00713363" w:rsidP="00973CB4">
      <w:pPr>
        <w:jc w:val="both"/>
        <w:rPr>
          <w:i/>
          <w:iCs/>
          <w:lang w:val="en-GB"/>
        </w:rPr>
      </w:pP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2F7D3D">
        <w:rPr>
          <w:sz w:val="28"/>
          <w:szCs w:val="28"/>
        </w:rPr>
        <w:t>Hlavná populácia (hlavné populácie)</w:t>
      </w:r>
    </w:p>
    <w:p w:rsidR="00713363" w:rsidRPr="001C52CB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F7D3D">
        <w:t>Ktorú hlavnú populáciu (populácie) projekt oslovuje a/alebo plánuje osloviť?</w:t>
      </w:r>
    </w:p>
    <w:p w:rsidR="00713363" w:rsidRPr="00CB02D9" w:rsidRDefault="00713363" w:rsidP="00973CB4">
      <w:pPr>
        <w:jc w:val="both"/>
        <w:rPr>
          <w:i/>
          <w:iCs/>
          <w:lang w:val="en-GB"/>
        </w:rPr>
      </w:pPr>
      <w:r w:rsidRPr="002F7D3D">
        <w:rPr>
          <w:i/>
          <w:iCs/>
        </w:rPr>
        <w:t>Našou prvou cieľovou skupinou sú MSM zo Stredného východu, ktorí sú prvou generáciou migrantov, a potom sa zameriame na MSM z Latinskej Ameriky a Afriky.</w:t>
      </w:r>
    </w:p>
    <w:p w:rsidR="00713363" w:rsidRPr="001C52CB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2F7D3D">
        <w:t>Máte/Mali ste konkrétne dôvody pre výber tejto skupiny alebo skupín?</w:t>
      </w:r>
    </w:p>
    <w:p w:rsidR="00713363" w:rsidRPr="001C52CB" w:rsidRDefault="00713363" w:rsidP="00973CB4">
      <w:pPr>
        <w:jc w:val="both"/>
        <w:rPr>
          <w:lang w:val="en-GB"/>
        </w:rPr>
      </w:pPr>
      <w:r w:rsidRPr="002F7D3D">
        <w:t>[</w:t>
      </w:r>
      <w:r w:rsidRPr="002F7D3D">
        <w:rPr>
          <w:highlight w:val="yellow"/>
        </w:rPr>
        <w:t>Áno</w:t>
      </w:r>
      <w:r w:rsidRPr="002F7D3D">
        <w:t>/Nie]</w:t>
      </w:r>
    </w:p>
    <w:p w:rsidR="00713363" w:rsidRPr="001C52CB" w:rsidRDefault="00713363" w:rsidP="00973CB4">
      <w:pPr>
        <w:jc w:val="both"/>
        <w:rPr>
          <w:lang w:val="en-GB"/>
        </w:rPr>
      </w:pPr>
      <w:r w:rsidRPr="002F7D3D">
        <w:t>Ak áno, aké sú/boli vaše dôvody pre výber tejto skupiny alebo skupín?</w:t>
      </w:r>
    </w:p>
    <w:p w:rsidR="00713363" w:rsidRPr="00973CB4" w:rsidRDefault="00713363" w:rsidP="00973CB4">
      <w:pPr>
        <w:jc w:val="both"/>
        <w:rPr>
          <w:i/>
          <w:iCs/>
        </w:rPr>
      </w:pPr>
      <w:r w:rsidRPr="00EF3DFA">
        <w:rPr>
          <w:i/>
          <w:iCs/>
        </w:rPr>
        <w:t>Počas predchádzajúcich ôsmich rokov prišla do nášho mesta veľká skupina</w:t>
      </w:r>
      <w:r>
        <w:rPr>
          <w:i/>
          <w:iCs/>
        </w:rPr>
        <w:t xml:space="preserve"> utečencov</w:t>
      </w:r>
      <w:r w:rsidRPr="00EF3DFA">
        <w:rPr>
          <w:i/>
          <w:iCs/>
        </w:rPr>
        <w:t xml:space="preserve"> (okolo 100 000) zo Stredného východu.</w:t>
      </w:r>
      <w:r>
        <w:rPr>
          <w:i/>
          <w:iCs/>
        </w:rPr>
        <w:t xml:space="preserve"> </w:t>
      </w:r>
      <w:r w:rsidRPr="00EF3DFA">
        <w:rPr>
          <w:i/>
          <w:iCs/>
        </w:rPr>
        <w:t>Vieme, že niektorí získali právo zostať v našej krajine, lebo sú homosexuáli a v krajine, z ktorej pochádzajú, im boli ľudské práva homosexuálov odopierané.</w:t>
      </w:r>
      <w:r>
        <w:rPr>
          <w:i/>
          <w:iCs/>
        </w:rPr>
        <w:t xml:space="preserve"> </w:t>
      </w:r>
      <w:r w:rsidRPr="00EF3DFA">
        <w:rPr>
          <w:i/>
          <w:iCs/>
        </w:rPr>
        <w:t>Títo muži boli až donedávna dosť pasívni, pokiaľ ide o participovanie v komunite homosexuálov, vyjadrovanie svojich obáv a spoluprácu s mimovládnymi organizáciami zameranými na prevenciu infekcie HIV.</w:t>
      </w:r>
      <w:r>
        <w:rPr>
          <w:i/>
          <w:iCs/>
        </w:rPr>
        <w:t xml:space="preserve"> </w:t>
      </w:r>
      <w:r w:rsidRPr="00DA09BA">
        <w:rPr>
          <w:i/>
          <w:iCs/>
        </w:rPr>
        <w:t>Často viedli tajné spoločenské životy, lebo v krajine svojho pôvodu nemali prístup na homosexuálnu scénu.</w:t>
      </w:r>
      <w:r>
        <w:rPr>
          <w:i/>
          <w:iCs/>
        </w:rPr>
        <w:t xml:space="preserve"> </w:t>
      </w:r>
      <w:r w:rsidRPr="00E7125B">
        <w:rPr>
          <w:i/>
          <w:iCs/>
        </w:rPr>
        <w:t>Potrebujú informácie o tom, ako sa chrániť pred infekciou HIV, keďže teraz žijú v štáte, v ktorom si môžu ľahšie nájsť sexuálnych partnerov.</w:t>
      </w:r>
    </w:p>
    <w:p w:rsidR="00713363" w:rsidRPr="001C52CB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7125B">
        <w:t>Použili ste pri výbere nejaké údaje alebo iné informácie?</w:t>
      </w:r>
    </w:p>
    <w:p w:rsidR="00713363" w:rsidRPr="001C52CB" w:rsidRDefault="00713363" w:rsidP="00973CB4">
      <w:pPr>
        <w:jc w:val="both"/>
        <w:rPr>
          <w:lang w:val="en-GB"/>
        </w:rPr>
      </w:pPr>
      <w:r w:rsidRPr="00E7125B">
        <w:t>[</w:t>
      </w:r>
      <w:r w:rsidRPr="00E7125B">
        <w:rPr>
          <w:highlight w:val="yellow"/>
        </w:rPr>
        <w:t>Áno</w:t>
      </w:r>
      <w:r w:rsidRPr="00E7125B">
        <w:t>/Nie]</w:t>
      </w:r>
    </w:p>
    <w:p w:rsidR="00713363" w:rsidRPr="001C52CB" w:rsidRDefault="00713363" w:rsidP="00973CB4">
      <w:pPr>
        <w:jc w:val="both"/>
        <w:rPr>
          <w:lang w:val="en-GB"/>
        </w:rPr>
      </w:pPr>
      <w:r w:rsidRPr="00E7125B">
        <w:t>Ak áno, uveďte stručný opis použitých údajov.</w:t>
      </w:r>
    </w:p>
    <w:p w:rsidR="00713363" w:rsidRPr="00973CB4" w:rsidRDefault="00713363" w:rsidP="00973CB4">
      <w:pPr>
        <w:jc w:val="both"/>
        <w:rPr>
          <w:i/>
          <w:iCs/>
        </w:rPr>
      </w:pPr>
      <w:r w:rsidRPr="00E7125B">
        <w:rPr>
          <w:i/>
          <w:iCs/>
        </w:rPr>
        <w:t>Údaje o počtoch migrantov a uchádzačov o azyl z krajín Stredného východu vrátane toho, koľko ich je a kde v meste žijú.</w:t>
      </w:r>
      <w:r>
        <w:rPr>
          <w:i/>
          <w:iCs/>
        </w:rPr>
        <w:t xml:space="preserve"> </w:t>
      </w:r>
      <w:r w:rsidRPr="00E7125B">
        <w:rPr>
          <w:i/>
          <w:iCs/>
        </w:rPr>
        <w:t>Údaje o počte infikovaných osôb z týchto krajín.</w:t>
      </w:r>
      <w:r>
        <w:rPr>
          <w:i/>
          <w:iCs/>
        </w:rPr>
        <w:t xml:space="preserve"> </w:t>
      </w:r>
      <w:r w:rsidRPr="00E7125B">
        <w:rPr>
          <w:i/>
          <w:iCs/>
        </w:rPr>
        <w:t>Podporné informácie od členov projektového tímu, ktorí boli všetci členmi iných kontaktných projektov a zistili, že tieto projekty nedokázali zmysluplne osloviť MSM v tejto populácii.</w:t>
      </w: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E7125B">
        <w:rPr>
          <w:sz w:val="28"/>
          <w:szCs w:val="28"/>
        </w:rPr>
        <w:t>Ďalšie kroky:</w:t>
      </w:r>
    </w:p>
    <w:p w:rsidR="00713363" w:rsidRPr="001C52CB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7125B">
        <w:t>Aké opatrenia musíte prijať?</w:t>
      </w:r>
    </w:p>
    <w:p w:rsidR="00713363" w:rsidRPr="001C52CB" w:rsidRDefault="00713363" w:rsidP="00973CB4">
      <w:pPr>
        <w:jc w:val="both"/>
        <w:rPr>
          <w:lang w:val="en-GB"/>
        </w:rPr>
      </w:pPr>
      <w:r w:rsidRPr="00E7125B">
        <w:t>[Otvorená odpoveď]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E7125B">
        <w:t>Kto ich prijme?</w:t>
      </w:r>
    </w:p>
    <w:p w:rsidR="00713363" w:rsidRPr="00725999" w:rsidRDefault="00713363" w:rsidP="00973CB4">
      <w:pPr>
        <w:jc w:val="both"/>
        <w:rPr>
          <w:lang w:val="pl-PL"/>
        </w:rPr>
      </w:pPr>
      <w:r w:rsidRPr="00E7125B">
        <w:t>[Otvorená odpoveď]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E7125B">
        <w:t>Kedy ich prijmú?</w:t>
      </w:r>
    </w:p>
    <w:p w:rsidR="00713363" w:rsidRPr="00725999" w:rsidRDefault="00713363" w:rsidP="00973CB4">
      <w:pPr>
        <w:jc w:val="both"/>
        <w:rPr>
          <w:lang w:val="pl-PL"/>
        </w:rPr>
      </w:pPr>
      <w:r w:rsidRPr="00E7125B">
        <w:t>[Otvorená odpoveď]</w:t>
      </w:r>
    </w:p>
    <w:p w:rsidR="00713363" w:rsidRDefault="00713363" w:rsidP="00973CB4">
      <w:pPr>
        <w:jc w:val="both"/>
        <w:rPr>
          <w:lang w:val="pl-PL"/>
        </w:rPr>
      </w:pPr>
    </w:p>
    <w:p w:rsidR="00713363" w:rsidRPr="00725999" w:rsidRDefault="00713363" w:rsidP="00973CB4">
      <w:pPr>
        <w:jc w:val="both"/>
        <w:rPr>
          <w:lang w:val="pl-PL"/>
        </w:rPr>
      </w:pPr>
    </w:p>
    <w:p w:rsidR="00713363" w:rsidRPr="00973CB4" w:rsidRDefault="00713363" w:rsidP="00973CB4">
      <w:pPr>
        <w:jc w:val="both"/>
        <w:rPr>
          <w:sz w:val="28"/>
          <w:szCs w:val="28"/>
          <w:lang w:val="pl-PL"/>
        </w:rPr>
      </w:pPr>
      <w:r w:rsidRPr="00E7125B">
        <w:rPr>
          <w:sz w:val="28"/>
          <w:szCs w:val="28"/>
        </w:rPr>
        <w:t>Prístup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E7125B">
        <w:t>Existuje celkový prehľad alebo plán vášho prístupu?</w:t>
      </w:r>
    </w:p>
    <w:p w:rsidR="00713363" w:rsidRPr="00557196" w:rsidRDefault="00713363" w:rsidP="00973CB4">
      <w:pPr>
        <w:jc w:val="both"/>
        <w:rPr>
          <w:lang w:val="en-GB"/>
        </w:rPr>
      </w:pPr>
      <w:r w:rsidRPr="00E7125B">
        <w:t>[Áno/</w:t>
      </w:r>
      <w:r w:rsidRPr="00E7125B">
        <w:rPr>
          <w:highlight w:val="yellow"/>
        </w:rPr>
        <w:t>Nie</w:t>
      </w:r>
      <w:r w:rsidRPr="00E7125B">
        <w:t>]</w:t>
      </w:r>
    </w:p>
    <w:p w:rsidR="00713363" w:rsidRPr="00557196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7125B">
        <w:t>Zdokumentovali ste jednotlivé prvky prístupu?</w:t>
      </w:r>
    </w:p>
    <w:p w:rsidR="00713363" w:rsidRPr="00557196" w:rsidRDefault="00713363" w:rsidP="00973CB4">
      <w:pPr>
        <w:jc w:val="both"/>
        <w:rPr>
          <w:lang w:val="en-GB"/>
        </w:rPr>
      </w:pPr>
      <w:r w:rsidRPr="00E7125B">
        <w:t>[Áno/</w:t>
      </w:r>
      <w:r w:rsidRPr="00E7125B">
        <w:rPr>
          <w:highlight w:val="yellow"/>
        </w:rPr>
        <w:t>Nie</w:t>
      </w:r>
      <w:r w:rsidRPr="00E7125B">
        <w:t>]</w:t>
      </w:r>
    </w:p>
    <w:p w:rsidR="00713363" w:rsidRPr="00557196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E7125B">
        <w:t>Dokážete identifikovať silné a slabé stránky prístupu?</w:t>
      </w:r>
    </w:p>
    <w:p w:rsidR="00713363" w:rsidRPr="00725999" w:rsidRDefault="00713363" w:rsidP="00973CB4">
      <w:pPr>
        <w:jc w:val="both"/>
        <w:rPr>
          <w:lang w:val="pl-PL"/>
        </w:rPr>
      </w:pPr>
      <w:r w:rsidRPr="00E7125B">
        <w:t>[</w:t>
      </w:r>
      <w:r w:rsidRPr="00E7125B">
        <w:rPr>
          <w:highlight w:val="yellow"/>
        </w:rPr>
        <w:t>Áno</w:t>
      </w:r>
      <w:r w:rsidRPr="00E7125B">
        <w:t>/Nie]</w:t>
      </w:r>
    </w:p>
    <w:p w:rsidR="00713363" w:rsidRPr="00725999" w:rsidRDefault="00713363" w:rsidP="00973CB4">
      <w:pPr>
        <w:jc w:val="both"/>
        <w:rPr>
          <w:lang w:val="pl-PL"/>
        </w:rPr>
      </w:pPr>
      <w:r w:rsidRPr="00E7125B">
        <w:t>Ak áno, o aké ide?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E7125B">
        <w:rPr>
          <w:i/>
          <w:iCs/>
        </w:rPr>
        <w:t>Dokážeme identifikovať niektoré silné a slabé stránky, no zrejme nie všetky.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E7125B">
        <w:rPr>
          <w:i/>
          <w:iCs/>
        </w:rPr>
        <w:t>Silné stránky: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1. Všetci členovia projektového tímu hovoria dvomi jazykmi a majú dobré kontakty vo svojich cieľových komunitách a spoločnosti ako takej.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2. Máme skúsenosti s kontaktnými aktivitami a členov tímu s dobrými komunikačnými zručnosťami (tvorba webových stránok, používanie sociálnych médií atď.).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3. Máme 40 existujúcich kontaktov z predchádzajúcej práce.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4. Už sme prijali dvoch dobrovoľníkov.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Slabé stránky: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1. Naše ciele nie sú dostatočne jasné a sú príliš široké.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2. Naše činnosti sme do jednotlivých etáp nenaplánovali správne.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3. Naša organizácia je nová a aj projektový tím je nový.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4. Naše kontaktné aktivity nie sú jasne štruktúrované a zdokumentované.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B3715B">
        <w:t>Sú súčasťou prístupu plány pravidelného riadenia kvality?</w:t>
      </w:r>
    </w:p>
    <w:p w:rsidR="00713363" w:rsidRPr="003A2C33" w:rsidRDefault="00713363" w:rsidP="00973CB4">
      <w:pPr>
        <w:jc w:val="both"/>
        <w:rPr>
          <w:lang w:val="pl-PL"/>
        </w:rPr>
      </w:pPr>
      <w:r w:rsidRPr="00B3715B">
        <w:t>[</w:t>
      </w:r>
      <w:r w:rsidRPr="00B3715B">
        <w:rPr>
          <w:highlight w:val="yellow"/>
        </w:rPr>
        <w:t>Áno</w:t>
      </w:r>
      <w:r w:rsidRPr="00B3715B">
        <w:t>/Nie]</w:t>
      </w:r>
    </w:p>
    <w:p w:rsidR="00713363" w:rsidRPr="003A2C33" w:rsidRDefault="00713363" w:rsidP="00973CB4">
      <w:pPr>
        <w:jc w:val="both"/>
        <w:rPr>
          <w:lang w:val="pl-PL"/>
        </w:rPr>
      </w:pPr>
      <w:r w:rsidRPr="00B3715B">
        <w:t>Ak áno, ako a ako často budete hodnotiť kvalitu projektu?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Náš financujúci subjekt to požaduje.</w:t>
      </w:r>
      <w:r>
        <w:rPr>
          <w:i/>
          <w:iCs/>
        </w:rPr>
        <w:t xml:space="preserve"> </w:t>
      </w:r>
      <w:r w:rsidRPr="00B3715B">
        <w:rPr>
          <w:i/>
          <w:iCs/>
        </w:rPr>
        <w:t>Sme povinní vykonávať výročné hodnotenie a ak to bude užitočné, možno ho budeme robiť aj častejšie.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B3715B">
        <w:t>Čo urobíte so zisteniami, ktoré vyplynú z činností riadenia kvality?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B3715B">
        <w:rPr>
          <w:i/>
          <w:iCs/>
        </w:rPr>
        <w:t>Použijeme ich na prijatie potrebných zmien.</w:t>
      </w:r>
      <w:r>
        <w:rPr>
          <w:i/>
          <w:iCs/>
        </w:rPr>
        <w:t xml:space="preserve"> </w:t>
      </w:r>
      <w:r w:rsidRPr="00B3715B">
        <w:rPr>
          <w:i/>
          <w:iCs/>
        </w:rPr>
        <w:t>Ak ich bude potrebných veľa, určíme si priority.</w:t>
      </w:r>
      <w:r>
        <w:rPr>
          <w:i/>
          <w:iCs/>
        </w:rPr>
        <w:t xml:space="preserve"> </w:t>
      </w:r>
      <w:r w:rsidRPr="00F1433B">
        <w:rPr>
          <w:i/>
          <w:iCs/>
        </w:rPr>
        <w:t>Tie najdôležitejšie výsledky zároveň zahrnieme do našej výročnej správy, ktorú predkladáme výboru a financujúcemu subjektu.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B3715B">
        <w:t>Diskutovali ste o etických dôsledkoch projektu?</w:t>
      </w:r>
    </w:p>
    <w:p w:rsidR="00713363" w:rsidRPr="00725999" w:rsidRDefault="00713363" w:rsidP="00973CB4">
      <w:pPr>
        <w:jc w:val="both"/>
        <w:rPr>
          <w:lang w:val="pl-PL"/>
        </w:rPr>
      </w:pPr>
      <w:r w:rsidRPr="00B3715B">
        <w:t>[</w:t>
      </w:r>
      <w:r w:rsidRPr="00B3715B">
        <w:rPr>
          <w:highlight w:val="yellow"/>
        </w:rPr>
        <w:t>Áno</w:t>
      </w:r>
      <w:r w:rsidRPr="00B3715B">
        <w:t>/Nie]</w:t>
      </w:r>
    </w:p>
    <w:p w:rsidR="00713363" w:rsidRPr="003A2C33" w:rsidRDefault="00713363" w:rsidP="00973CB4">
      <w:pPr>
        <w:jc w:val="both"/>
        <w:rPr>
          <w:lang w:val="pl-PL"/>
        </w:rPr>
      </w:pPr>
      <w:r w:rsidRPr="00725999">
        <w:rPr>
          <w:lang w:val="pl-PL"/>
        </w:rPr>
        <w:br w:type="page"/>
      </w:r>
      <w:r w:rsidRPr="003A2C33">
        <w:rPr>
          <w:rFonts w:ascii="Arial" w:hAnsi="Arial" w:cs="Arial"/>
          <w:lang w:val="pl-PL"/>
        </w:rPr>
        <w:t>▪</w:t>
      </w:r>
      <w:r w:rsidRPr="00B3715B">
        <w:t>Je niečo, čo vás v súvislosti s projektom znepokojilo z etického hľadiska?</w:t>
      </w:r>
    </w:p>
    <w:p w:rsidR="00713363" w:rsidRPr="00725999" w:rsidRDefault="00713363" w:rsidP="00973CB4">
      <w:pPr>
        <w:jc w:val="both"/>
        <w:rPr>
          <w:lang w:val="pl-PL"/>
        </w:rPr>
      </w:pPr>
      <w:r w:rsidRPr="00B3715B">
        <w:t>[</w:t>
      </w:r>
      <w:r w:rsidRPr="00B3715B">
        <w:rPr>
          <w:highlight w:val="yellow"/>
        </w:rPr>
        <w:t>Áno</w:t>
      </w:r>
      <w:r w:rsidRPr="00B3715B">
        <w:t>/Nie]</w:t>
      </w:r>
    </w:p>
    <w:p w:rsidR="00713363" w:rsidRPr="00725999" w:rsidRDefault="00713363" w:rsidP="00973CB4">
      <w:pPr>
        <w:jc w:val="both"/>
        <w:rPr>
          <w:lang w:val="pl-PL"/>
        </w:rPr>
      </w:pPr>
      <w:r w:rsidRPr="00C96E2C">
        <w:t>Ak áno, o čo ide?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C96E2C">
        <w:rPr>
          <w:i/>
          <w:iCs/>
        </w:rPr>
        <w:t>Mnohí ľudia, ktorých chceme osloviť, budú možno chcieť udržať svoju sexuálnu orientáciu v utajení.</w:t>
      </w:r>
      <w:r>
        <w:rPr>
          <w:i/>
          <w:iCs/>
        </w:rPr>
        <w:t xml:space="preserve"> </w:t>
      </w:r>
      <w:r w:rsidRPr="00C96E2C">
        <w:rPr>
          <w:i/>
          <w:iCs/>
        </w:rPr>
        <w:t>Ich voľbu musíme rešpektovať.</w:t>
      </w:r>
    </w:p>
    <w:p w:rsidR="00713363" w:rsidRPr="00A0340C" w:rsidRDefault="00713363" w:rsidP="00973CB4">
      <w:pPr>
        <w:jc w:val="both"/>
      </w:pPr>
      <w:r w:rsidRPr="00A0340C">
        <w:rPr>
          <w:rFonts w:ascii="Arial" w:hAnsi="Arial" w:cs="Arial"/>
        </w:rPr>
        <w:t>▪</w:t>
      </w:r>
      <w:r w:rsidRPr="00C96E2C">
        <w:t>Mohli by aktivity projektu ohroziť alebo narušiť niečiu bezúhonnosť?</w:t>
      </w:r>
    </w:p>
    <w:p w:rsidR="00713363" w:rsidRPr="00725999" w:rsidRDefault="00713363" w:rsidP="00973CB4">
      <w:pPr>
        <w:jc w:val="both"/>
        <w:rPr>
          <w:lang w:val="pl-PL"/>
        </w:rPr>
      </w:pPr>
      <w:r w:rsidRPr="00C96E2C">
        <w:t>[</w:t>
      </w:r>
      <w:r w:rsidRPr="00C96E2C">
        <w:rPr>
          <w:highlight w:val="yellow"/>
        </w:rPr>
        <w:t>Áno</w:t>
      </w:r>
      <w:r w:rsidRPr="00C96E2C">
        <w:t>/Nie]</w:t>
      </w:r>
    </w:p>
    <w:p w:rsidR="00713363" w:rsidRPr="00725999" w:rsidRDefault="00713363" w:rsidP="00973CB4">
      <w:pPr>
        <w:jc w:val="both"/>
        <w:rPr>
          <w:lang w:val="pl-PL"/>
        </w:rPr>
      </w:pPr>
      <w:r w:rsidRPr="00C96E2C">
        <w:t>Ak áno, ako?</w:t>
      </w:r>
    </w:p>
    <w:p w:rsidR="00713363" w:rsidRDefault="00713363" w:rsidP="00973CB4">
      <w:pPr>
        <w:jc w:val="both"/>
        <w:rPr>
          <w:i/>
          <w:iCs/>
        </w:rPr>
      </w:pPr>
      <w:r w:rsidRPr="00C96E2C">
        <w:rPr>
          <w:i/>
          <w:iCs/>
        </w:rPr>
        <w:t>Ak nebudeme starostlivo zachovávať mlčanlivosť, mohli by sme ľuďom v našich cieľových skupinách spôsobiť problémy a stratiť ich dôveru.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</w:p>
    <w:p w:rsidR="00713363" w:rsidRPr="00725999" w:rsidRDefault="00713363" w:rsidP="00973CB4">
      <w:pPr>
        <w:jc w:val="both"/>
        <w:rPr>
          <w:sz w:val="28"/>
          <w:szCs w:val="28"/>
          <w:lang w:val="pl-PL"/>
        </w:rPr>
      </w:pPr>
      <w:r w:rsidRPr="00C96E2C">
        <w:rPr>
          <w:sz w:val="28"/>
          <w:szCs w:val="28"/>
        </w:rPr>
        <w:t>Ďalšie kroky: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C96E2C">
        <w:t>Aké opatrenia musíte prijať?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C96E2C">
        <w:rPr>
          <w:i/>
          <w:iCs/>
        </w:rPr>
        <w:t>Určíme si priority v tom, čo je potrebné zlepšiť, a zahrnieme ich do našich plánov.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C96E2C">
        <w:rPr>
          <w:i/>
          <w:iCs/>
        </w:rPr>
        <w:t xml:space="preserve">Počas kontaktu so skupinami v komunite upozorníme na problematiku </w:t>
      </w:r>
      <w:r>
        <w:rPr>
          <w:i/>
          <w:iCs/>
        </w:rPr>
        <w:t>infekcie</w:t>
      </w:r>
      <w:r w:rsidRPr="00C96E2C">
        <w:rPr>
          <w:i/>
          <w:iCs/>
        </w:rPr>
        <w:t xml:space="preserve"> HIV/pohlavne prenosných infekcií všeobecným spôsobom a potom im dáme vizitky s kontaktnými údajmi.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C96E2C">
        <w:rPr>
          <w:i/>
          <w:iCs/>
        </w:rPr>
        <w:t>Ľudí ubezpečíme o našej diskrétnosti a rešpektovaní ich súkromia.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C96E2C">
        <w:rPr>
          <w:i/>
          <w:iCs/>
        </w:rPr>
        <w:t>Na horúcej linke budeme uplatňovať profesionálny prístup.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Vytvoríme lepšiu štruktúru nášho kontaktu (príprava, aktivita a ďalšie sledovanie) a pre našich dobrovoľníkov zostavíme jednoduchý písomný návod, v ktorom budú jasne uvedené naše hlavné posolstvá.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Tieto opatrenia zohľadníme v našich informačných materiáloch a školeniach pre ľudí obsluhujúcich telefonickú horúcu linku.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Jednou z tém, ktoré budú vždy na programe stretnutí tímu, bude etika.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F81538">
        <w:t>Kto ich prijme?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1. Programový manažér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2. Jeden člen projektového tímu bude mať na starosti etické otázky a bude prehodnocovať všetky zložky projekty z etického hľadiska.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F81538">
        <w:t>Kedy ich prijmú?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Budeme to zvažovať počas každého stretnutia tímu (každé dva týždne).</w:t>
      </w:r>
    </w:p>
    <w:p w:rsidR="00713363" w:rsidRPr="00725999" w:rsidRDefault="00713363" w:rsidP="00973CB4">
      <w:pPr>
        <w:jc w:val="both"/>
        <w:rPr>
          <w:lang w:val="pl-PL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Pr="00FD7EEA" w:rsidRDefault="00713363" w:rsidP="00973CB4">
      <w:pPr>
        <w:jc w:val="both"/>
        <w:rPr>
          <w:sz w:val="28"/>
          <w:szCs w:val="28"/>
          <w:lang w:val="pl-PL"/>
        </w:rPr>
      </w:pPr>
      <w:r w:rsidRPr="00F81538">
        <w:rPr>
          <w:sz w:val="28"/>
          <w:szCs w:val="28"/>
        </w:rPr>
        <w:t>Zodpovednosť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F81538">
        <w:t>Kto sa rozhodol projekt iniciovať?</w:t>
      </w:r>
    </w:p>
    <w:p w:rsidR="00713363" w:rsidRPr="00973CB4" w:rsidRDefault="00713363" w:rsidP="00973CB4">
      <w:pPr>
        <w:jc w:val="both"/>
        <w:rPr>
          <w:lang w:val="pl-PL"/>
        </w:rPr>
      </w:pPr>
      <w:r w:rsidRPr="00F81538">
        <w:rPr>
          <w:i/>
          <w:iCs/>
        </w:rPr>
        <w:t>Výbor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F81538">
        <w:t>Má projekt potrebnú podporu zo strany hlavných zainteresovaných subjektov a osôb prijímajúcich rozhodnutia?</w:t>
      </w:r>
    </w:p>
    <w:p w:rsidR="00713363" w:rsidRPr="00725999" w:rsidRDefault="00713363" w:rsidP="00973CB4">
      <w:pPr>
        <w:jc w:val="both"/>
        <w:rPr>
          <w:lang w:val="pl-PL"/>
        </w:rPr>
      </w:pPr>
      <w:r w:rsidRPr="00F81538">
        <w:t>[Áno/</w:t>
      </w:r>
      <w:r w:rsidRPr="00F81538">
        <w:rPr>
          <w:highlight w:val="yellow"/>
        </w:rPr>
        <w:t>Nie</w:t>
      </w:r>
      <w:r w:rsidRPr="00F81538">
        <w:t>]</w:t>
      </w:r>
    </w:p>
    <w:p w:rsidR="00713363" w:rsidRPr="00725999" w:rsidRDefault="00713363" w:rsidP="00973CB4">
      <w:pPr>
        <w:jc w:val="both"/>
        <w:rPr>
          <w:lang w:val="pl-PL"/>
        </w:rPr>
      </w:pPr>
      <w:r w:rsidRPr="00F81538">
        <w:t>Ak nie, prečo ich podporu nemáte?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F81538">
        <w:rPr>
          <w:i/>
          <w:iCs/>
        </w:rPr>
        <w:t>Nie sme si istí tým, čo si o tejto iniciatíve myslia ostatní hráči na scéne MSM.</w:t>
      </w:r>
      <w:r>
        <w:rPr>
          <w:i/>
          <w:iCs/>
        </w:rPr>
        <w:t xml:space="preserve"> </w:t>
      </w:r>
      <w:r w:rsidRPr="00F81538">
        <w:rPr>
          <w:i/>
          <w:iCs/>
        </w:rPr>
        <w:t>Získali sme však financie na prípadný trojročný projekt.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F81538">
        <w:t>Je rozdelenie zodpovednosti medzi tímom projektového riadenia a ostatnými osobami v hierarchii prijímania rozhodnutí jasné?</w:t>
      </w:r>
    </w:p>
    <w:p w:rsidR="00713363" w:rsidRDefault="00713363" w:rsidP="00973CB4">
      <w:pPr>
        <w:jc w:val="both"/>
      </w:pPr>
      <w:r w:rsidRPr="00F81538">
        <w:t>[Áno/</w:t>
      </w:r>
      <w:r w:rsidRPr="00F81538">
        <w:rPr>
          <w:highlight w:val="yellow"/>
        </w:rPr>
        <w:t>Nie</w:t>
      </w:r>
      <w:r w:rsidRPr="00F81538">
        <w:t>]</w:t>
      </w:r>
    </w:p>
    <w:p w:rsidR="00713363" w:rsidRPr="00973CB4" w:rsidRDefault="00713363" w:rsidP="00973CB4">
      <w:pPr>
        <w:jc w:val="both"/>
        <w:rPr>
          <w:lang w:val="pl-PL"/>
        </w:rPr>
      </w:pPr>
    </w:p>
    <w:p w:rsidR="00713363" w:rsidRPr="00973CB4" w:rsidRDefault="00713363" w:rsidP="00973CB4">
      <w:pPr>
        <w:jc w:val="both"/>
        <w:rPr>
          <w:sz w:val="28"/>
          <w:szCs w:val="28"/>
          <w:lang w:val="pl-PL"/>
        </w:rPr>
      </w:pPr>
      <w:r w:rsidRPr="00F81538">
        <w:rPr>
          <w:sz w:val="28"/>
          <w:szCs w:val="28"/>
        </w:rPr>
        <w:t>Ďalšie kroky: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F81538">
        <w:t>Aké opatrenia musíte prijať?</w:t>
      </w:r>
    </w:p>
    <w:p w:rsidR="00713363" w:rsidRPr="00CB02D9" w:rsidRDefault="00713363" w:rsidP="00973CB4">
      <w:pPr>
        <w:jc w:val="both"/>
        <w:rPr>
          <w:i/>
          <w:iCs/>
          <w:lang w:val="en-GB"/>
        </w:rPr>
      </w:pPr>
      <w:r w:rsidRPr="00F81538">
        <w:rPr>
          <w:i/>
          <w:iCs/>
        </w:rPr>
        <w:t>Musíme oslovovať hlavné zainteresované subjekty a kliniky a predstaviť im náš projekt.</w:t>
      </w:r>
    </w:p>
    <w:p w:rsidR="00713363" w:rsidRPr="00F72139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F81538">
        <w:t>Kto ich prijme?</w:t>
      </w:r>
    </w:p>
    <w:p w:rsidR="00713363" w:rsidRPr="00CB02D9" w:rsidRDefault="00713363" w:rsidP="00973CB4">
      <w:pPr>
        <w:jc w:val="both"/>
        <w:rPr>
          <w:i/>
          <w:iCs/>
          <w:lang w:val="en-GB"/>
        </w:rPr>
      </w:pPr>
      <w:r w:rsidRPr="00F81538">
        <w:rPr>
          <w:i/>
          <w:iCs/>
        </w:rPr>
        <w:t>Kontakt bude realizovať projektový manažér, ktorý bude zároveň pripravovať stretnutia.</w:t>
      </w:r>
    </w:p>
    <w:p w:rsidR="00713363" w:rsidRPr="00F72139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F1433B">
        <w:t>Kedy ich prijme?</w:t>
      </w:r>
    </w:p>
    <w:p w:rsidR="00713363" w:rsidRPr="00CB02D9" w:rsidRDefault="00713363" w:rsidP="00973CB4">
      <w:pPr>
        <w:jc w:val="both"/>
        <w:rPr>
          <w:i/>
          <w:iCs/>
          <w:lang w:val="en-GB"/>
        </w:rPr>
      </w:pPr>
      <w:r w:rsidRPr="00F81538">
        <w:rPr>
          <w:i/>
          <w:iCs/>
        </w:rPr>
        <w:t>Počas najbližších šiestich mesiacov</w:t>
      </w:r>
    </w:p>
    <w:p w:rsidR="00713363" w:rsidRPr="00F72139" w:rsidRDefault="00713363" w:rsidP="00973CB4">
      <w:pPr>
        <w:jc w:val="both"/>
        <w:rPr>
          <w:lang w:val="en-GB"/>
        </w:rPr>
      </w:pP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F81538">
        <w:rPr>
          <w:sz w:val="28"/>
          <w:szCs w:val="28"/>
        </w:rPr>
        <w:t>Organizácia</w:t>
      </w:r>
    </w:p>
    <w:p w:rsidR="00713363" w:rsidRPr="00F72139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F81538">
        <w:t>R</w:t>
      </w:r>
      <w:r>
        <w:t xml:space="preserve">ealizuje sa projekt „autonómne“ </w:t>
      </w:r>
      <w:r w:rsidRPr="00F81538">
        <w:t>s vlastným personálom alebo ho riadi „materská organizácia“, ktorá má aj iné činnosti?</w:t>
      </w:r>
    </w:p>
    <w:p w:rsidR="00713363" w:rsidRPr="00F72139" w:rsidRDefault="00713363" w:rsidP="00973CB4">
      <w:pPr>
        <w:jc w:val="both"/>
        <w:rPr>
          <w:lang w:val="en-GB"/>
        </w:rPr>
      </w:pPr>
      <w:r w:rsidRPr="00F81538">
        <w:t>[</w:t>
      </w:r>
      <w:r w:rsidRPr="00F81538">
        <w:rPr>
          <w:highlight w:val="yellow"/>
        </w:rPr>
        <w:t>Autonómny projekt</w:t>
      </w:r>
      <w:r w:rsidRPr="00F81538">
        <w:t>/Materská organizácia]</w:t>
      </w:r>
    </w:p>
    <w:p w:rsidR="00713363" w:rsidRPr="00FD7EEA" w:rsidRDefault="00713363" w:rsidP="00973CB4">
      <w:pPr>
        <w:jc w:val="both"/>
        <w:rPr>
          <w:lang w:val="en-GB"/>
        </w:rPr>
      </w:pPr>
      <w:r w:rsidRPr="00FD7EEA">
        <w:rPr>
          <w:rFonts w:ascii="Arial" w:hAnsi="Arial" w:cs="Arial"/>
          <w:lang w:val="en-GB"/>
        </w:rPr>
        <w:t>▪</w:t>
      </w:r>
      <w:r w:rsidRPr="00F81538">
        <w:t>Ak ho riadi materská organizácia, je projekt jasne oddelený od jej ostatných činností?</w:t>
      </w:r>
    </w:p>
    <w:p w:rsidR="00713363" w:rsidRPr="00F72139" w:rsidRDefault="00713363" w:rsidP="00973CB4">
      <w:pPr>
        <w:jc w:val="both"/>
        <w:rPr>
          <w:lang w:val="en-GB"/>
        </w:rPr>
      </w:pPr>
      <w:r w:rsidRPr="00F81538">
        <w:t>[Áno/Nie]</w:t>
      </w:r>
    </w:p>
    <w:p w:rsidR="00713363" w:rsidRPr="00F72139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F81538">
        <w:t>Prijali ste rozhodnutia týkajúce sa organizačnej štruktúry projektu?</w:t>
      </w:r>
    </w:p>
    <w:p w:rsidR="00713363" w:rsidRPr="003A2C33" w:rsidRDefault="00713363" w:rsidP="00973CB4">
      <w:pPr>
        <w:jc w:val="both"/>
        <w:rPr>
          <w:lang w:val="pl-PL"/>
        </w:rPr>
      </w:pPr>
      <w:r w:rsidRPr="00F81538">
        <w:t>[</w:t>
      </w:r>
      <w:r w:rsidRPr="00F81538">
        <w:rPr>
          <w:highlight w:val="yellow"/>
        </w:rPr>
        <w:t>Áno</w:t>
      </w:r>
      <w:r w:rsidRPr="00F81538">
        <w:t>/Nie]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F81538">
        <w:t>Určili ste projektového manažéra?</w:t>
      </w:r>
    </w:p>
    <w:p w:rsidR="00713363" w:rsidRDefault="00713363" w:rsidP="00973CB4">
      <w:pPr>
        <w:jc w:val="both"/>
      </w:pPr>
      <w:r w:rsidRPr="00F81538">
        <w:t>[</w:t>
      </w:r>
      <w:r w:rsidRPr="00F81538">
        <w:rPr>
          <w:highlight w:val="yellow"/>
        </w:rPr>
        <w:t>Áno</w:t>
      </w:r>
      <w:r w:rsidRPr="00F81538">
        <w:t>/Nie]</w:t>
      </w:r>
    </w:p>
    <w:p w:rsidR="00713363" w:rsidRPr="003A2C33" w:rsidRDefault="00713363" w:rsidP="00973CB4">
      <w:pPr>
        <w:jc w:val="both"/>
        <w:rPr>
          <w:lang w:val="pl-PL"/>
        </w:rPr>
      </w:pP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F81538">
        <w:t>Pozná projektový manažér jednoznačne a úplne svoju právomoc a oblasti zodpovednosti?</w:t>
      </w:r>
    </w:p>
    <w:p w:rsidR="00713363" w:rsidRPr="00973CB4" w:rsidRDefault="00713363" w:rsidP="00973CB4">
      <w:pPr>
        <w:jc w:val="both"/>
        <w:rPr>
          <w:lang w:val="pl-PL"/>
        </w:rPr>
      </w:pPr>
      <w:r w:rsidRPr="00F81538">
        <w:t>[Áno/</w:t>
      </w:r>
      <w:r w:rsidRPr="00F81538">
        <w:rPr>
          <w:highlight w:val="yellow"/>
        </w:rPr>
        <w:t>Nie</w:t>
      </w:r>
      <w:r w:rsidRPr="00F81538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F81538">
        <w:t>Sú všetkým ostatným osobám podieľajúcim sa na projekte jasné ich úlohy a povinnosti?</w:t>
      </w:r>
    </w:p>
    <w:p w:rsidR="00713363" w:rsidRPr="00973CB4" w:rsidRDefault="00713363" w:rsidP="00973CB4">
      <w:pPr>
        <w:jc w:val="both"/>
        <w:rPr>
          <w:lang w:val="pl-PL"/>
        </w:rPr>
      </w:pPr>
      <w:r w:rsidRPr="00F81538">
        <w:t>[Áno/</w:t>
      </w:r>
      <w:r w:rsidRPr="00F81538">
        <w:rPr>
          <w:highlight w:val="yellow"/>
        </w:rPr>
        <w:t>Nie</w:t>
      </w:r>
      <w:r w:rsidRPr="00F81538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F81538">
        <w:t>Má projekt reálny časový plán?</w:t>
      </w:r>
    </w:p>
    <w:p w:rsidR="00713363" w:rsidRPr="00E80216" w:rsidRDefault="00713363" w:rsidP="00973CB4">
      <w:pPr>
        <w:jc w:val="both"/>
        <w:rPr>
          <w:lang w:val="en-GB"/>
        </w:rPr>
      </w:pPr>
      <w:r w:rsidRPr="00F81538">
        <w:t>[Áno/</w:t>
      </w:r>
      <w:r w:rsidRPr="00F81538">
        <w:rPr>
          <w:highlight w:val="yellow"/>
        </w:rPr>
        <w:t>Nie</w:t>
      </w:r>
      <w:r w:rsidRPr="00F81538">
        <w:t>]</w:t>
      </w:r>
    </w:p>
    <w:p w:rsidR="00713363" w:rsidRPr="00E80216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F81538">
        <w:t>Vyhradili ste každej zainteresovanej osobe reálny čas na to, aby splnila svoje úlohy?</w:t>
      </w:r>
    </w:p>
    <w:p w:rsidR="00713363" w:rsidRDefault="00713363" w:rsidP="00973CB4">
      <w:pPr>
        <w:jc w:val="both"/>
      </w:pPr>
      <w:r w:rsidRPr="00F81538">
        <w:t>[Áno/</w:t>
      </w:r>
      <w:r w:rsidRPr="00F81538">
        <w:rPr>
          <w:highlight w:val="yellow"/>
        </w:rPr>
        <w:t>Nie</w:t>
      </w:r>
      <w:r w:rsidRPr="00F81538">
        <w:t>]</w:t>
      </w:r>
    </w:p>
    <w:p w:rsidR="00713363" w:rsidRPr="00E80216" w:rsidRDefault="00713363" w:rsidP="00973CB4">
      <w:pPr>
        <w:jc w:val="both"/>
        <w:rPr>
          <w:lang w:val="en-GB"/>
        </w:rPr>
      </w:pP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F81538">
        <w:rPr>
          <w:sz w:val="28"/>
          <w:szCs w:val="28"/>
        </w:rPr>
        <w:t>Ďalšie kroky:</w:t>
      </w:r>
    </w:p>
    <w:p w:rsidR="00713363" w:rsidRPr="00E80216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F81538">
        <w:t>Aké opatrenia musíte prijať?</w:t>
      </w:r>
    </w:p>
    <w:p w:rsidR="00713363" w:rsidRPr="005A65EA" w:rsidRDefault="00713363" w:rsidP="00973CB4">
      <w:pPr>
        <w:jc w:val="both"/>
        <w:rPr>
          <w:i/>
          <w:iCs/>
        </w:rPr>
      </w:pPr>
      <w:r w:rsidRPr="00F81538">
        <w:rPr>
          <w:i/>
          <w:iCs/>
        </w:rPr>
        <w:t>Lepšie objasníme roly v projektovom tíme a rozdelíme úlohy, aby sme mohli využiť naše rôzne silné stránky.</w:t>
      </w:r>
      <w:r>
        <w:rPr>
          <w:i/>
          <w:iCs/>
        </w:rPr>
        <w:t xml:space="preserve"> </w:t>
      </w:r>
      <w:r w:rsidRPr="00695B71">
        <w:rPr>
          <w:i/>
          <w:iCs/>
        </w:rPr>
        <w:t>Naše zásahy si lepšie naplánujeme do jednotlivých etáp a lepšie navrhneme konkrétne aktivity pre jednotlivé etapy a potom si ich medzi sebou rozdelíme.</w:t>
      </w:r>
    </w:p>
    <w:p w:rsidR="00713363" w:rsidRPr="00A0340C" w:rsidRDefault="00713363" w:rsidP="00973CB4">
      <w:pPr>
        <w:jc w:val="both"/>
      </w:pPr>
      <w:r w:rsidRPr="00A0340C">
        <w:rPr>
          <w:rFonts w:ascii="Arial" w:hAnsi="Arial" w:cs="Arial"/>
        </w:rPr>
        <w:t>▪</w:t>
      </w:r>
      <w:r w:rsidRPr="00695B71">
        <w:t>Kto ich prijme?</w:t>
      </w:r>
    </w:p>
    <w:p w:rsidR="00713363" w:rsidRPr="00A0340C" w:rsidRDefault="00713363" w:rsidP="00973CB4">
      <w:pPr>
        <w:jc w:val="both"/>
        <w:rPr>
          <w:i/>
          <w:iCs/>
        </w:rPr>
      </w:pPr>
      <w:r w:rsidRPr="00695B71">
        <w:rPr>
          <w:i/>
          <w:iCs/>
        </w:rPr>
        <w:t>Návrh postupov pripraví projektový manažér a celý projektový tím bude mať zvláštne stretnutie zamerané na plánovanie, počas ktorého budeme diskutovať o ďalších krokoch.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695B71">
        <w:t>Kedy ich prijmú?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695B71">
        <w:rPr>
          <w:i/>
          <w:iCs/>
        </w:rPr>
        <w:t>Na nasledujúcom stretnutí</w:t>
      </w:r>
    </w:p>
    <w:p w:rsidR="00713363" w:rsidRPr="00725999" w:rsidRDefault="00713363" w:rsidP="00973CB4">
      <w:pPr>
        <w:jc w:val="both"/>
        <w:rPr>
          <w:lang w:val="pl-PL"/>
        </w:rPr>
      </w:pPr>
    </w:p>
    <w:p w:rsidR="00713363" w:rsidRPr="00FD7EEA" w:rsidRDefault="00713363" w:rsidP="00973CB4">
      <w:pPr>
        <w:jc w:val="both"/>
        <w:rPr>
          <w:sz w:val="28"/>
          <w:szCs w:val="28"/>
          <w:lang w:val="pl-PL"/>
        </w:rPr>
      </w:pPr>
      <w:r w:rsidRPr="00695B71">
        <w:rPr>
          <w:sz w:val="28"/>
          <w:szCs w:val="28"/>
        </w:rPr>
        <w:t>Zdroje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695B71">
        <w:t>Máte dostatočné finančné zdroje na vykonanie prác v rámci projektu?</w:t>
      </w:r>
    </w:p>
    <w:p w:rsidR="00713363" w:rsidRPr="00725999" w:rsidRDefault="00713363" w:rsidP="00973CB4">
      <w:pPr>
        <w:jc w:val="both"/>
        <w:rPr>
          <w:lang w:val="pl-PL"/>
        </w:rPr>
      </w:pPr>
      <w:r w:rsidRPr="00695B71">
        <w:t>[Áno/</w:t>
      </w:r>
      <w:r w:rsidRPr="00695B71">
        <w:rPr>
          <w:highlight w:val="yellow"/>
        </w:rPr>
        <w:t>Nie</w:t>
      </w:r>
      <w:r w:rsidRPr="00695B71">
        <w:t>]</w:t>
      </w:r>
    </w:p>
    <w:p w:rsidR="00713363" w:rsidRPr="00725999" w:rsidRDefault="00713363" w:rsidP="00973CB4">
      <w:pPr>
        <w:jc w:val="both"/>
        <w:rPr>
          <w:lang w:val="pl-PL"/>
        </w:rPr>
      </w:pPr>
      <w:r w:rsidRPr="00695B71">
        <w:t>Ak nie, ktoré konkrétne zložky projektu sú podfinancované?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695B71">
        <w:rPr>
          <w:i/>
          <w:iCs/>
        </w:rPr>
        <w:t>Webová stránka.</w:t>
      </w:r>
      <w:r>
        <w:rPr>
          <w:i/>
          <w:iCs/>
        </w:rPr>
        <w:t xml:space="preserve"> </w:t>
      </w:r>
      <w:r w:rsidRPr="00695B71">
        <w:rPr>
          <w:i/>
          <w:iCs/>
        </w:rPr>
        <w:t>Preto sme sa rozhodli pre veľmi jednoduchú stránku.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695B71">
        <w:t>Máte dostatok ľudí (pracovníkov i dobrovoľníkov) na vykonanie práce?</w:t>
      </w:r>
    </w:p>
    <w:p w:rsidR="00713363" w:rsidRPr="00725999" w:rsidRDefault="00713363" w:rsidP="00973CB4">
      <w:pPr>
        <w:jc w:val="both"/>
        <w:rPr>
          <w:lang w:val="pl-PL"/>
        </w:rPr>
      </w:pPr>
      <w:r w:rsidRPr="00695B71">
        <w:t>[Áno/</w:t>
      </w:r>
      <w:r w:rsidRPr="00695B71">
        <w:rPr>
          <w:highlight w:val="yellow"/>
        </w:rPr>
        <w:t>Nie</w:t>
      </w:r>
      <w:r w:rsidRPr="00695B71">
        <w:t>]</w:t>
      </w:r>
    </w:p>
    <w:p w:rsidR="00713363" w:rsidRPr="00725999" w:rsidRDefault="00713363" w:rsidP="00973CB4">
      <w:pPr>
        <w:jc w:val="both"/>
        <w:rPr>
          <w:lang w:val="pl-PL"/>
        </w:rPr>
      </w:pPr>
      <w:r w:rsidRPr="00695B71">
        <w:t>Ak nie, kde by ste potrebovali viac ľudí?</w:t>
      </w:r>
    </w:p>
    <w:p w:rsidR="00713363" w:rsidRDefault="00713363" w:rsidP="00973CB4">
      <w:pPr>
        <w:jc w:val="both"/>
        <w:rPr>
          <w:i/>
          <w:iCs/>
        </w:rPr>
      </w:pPr>
      <w:r w:rsidRPr="00695B71">
        <w:rPr>
          <w:i/>
          <w:iCs/>
        </w:rPr>
        <w:t>Potrebujeme , aby členovia projektového tímu venovali viac času obsluhe horúcej linky a vykonávaniu kontaktnej práce.</w:t>
      </w:r>
      <w:r>
        <w:rPr>
          <w:i/>
          <w:iCs/>
        </w:rPr>
        <w:t xml:space="preserve"> </w:t>
      </w:r>
      <w:r w:rsidRPr="00695B71">
        <w:rPr>
          <w:i/>
          <w:iCs/>
        </w:rPr>
        <w:t>Alebo musíme prijať viac ľudí, ktorí nám s našimi aktivitami pomôžu.</w:t>
      </w:r>
      <w:r>
        <w:rPr>
          <w:i/>
          <w:iCs/>
        </w:rPr>
        <w:t xml:space="preserve"> </w:t>
      </w:r>
      <w:r w:rsidRPr="00F1433B">
        <w:rPr>
          <w:i/>
          <w:iCs/>
        </w:rPr>
        <w:t>Ľudí potrebujeme aj na pomoc s informačnými materiálmi, webovou stránkou, stretnutiami so zainteresovanými subjektmi a</w:t>
      </w:r>
      <w:r>
        <w:rPr>
          <w:i/>
          <w:iCs/>
        </w:rPr>
        <w:t> na prácu</w:t>
      </w:r>
      <w:r w:rsidRPr="00F1433B">
        <w:rPr>
          <w:i/>
          <w:iCs/>
        </w:rPr>
        <w:t xml:space="preserve"> s novými dobrovoľníkmi.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695B71">
        <w:t>Máte adekvátne zariadenia na vykonanie práce?</w:t>
      </w:r>
    </w:p>
    <w:p w:rsidR="00713363" w:rsidRPr="00725999" w:rsidRDefault="00713363" w:rsidP="00973CB4">
      <w:pPr>
        <w:jc w:val="both"/>
        <w:rPr>
          <w:lang w:val="pl-PL"/>
        </w:rPr>
      </w:pPr>
      <w:r w:rsidRPr="00695B71">
        <w:t>[Áno/</w:t>
      </w:r>
      <w:r w:rsidRPr="00695B71">
        <w:rPr>
          <w:highlight w:val="yellow"/>
        </w:rPr>
        <w:t>Nie]</w:t>
      </w:r>
    </w:p>
    <w:p w:rsidR="00713363" w:rsidRPr="00725999" w:rsidRDefault="00713363" w:rsidP="00973CB4">
      <w:pPr>
        <w:jc w:val="both"/>
        <w:rPr>
          <w:lang w:val="pl-PL"/>
        </w:rPr>
      </w:pPr>
      <w:r w:rsidRPr="00695B71">
        <w:t>Ak nie, aké ďalšie zariadenia potrebujete?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695B71">
        <w:rPr>
          <w:i/>
          <w:iCs/>
        </w:rPr>
        <w:t>V komunitnom dome so zasadacími miestnosťami máme k dispozícii jednu miestnosť.</w:t>
      </w:r>
      <w:r>
        <w:rPr>
          <w:i/>
          <w:iCs/>
        </w:rPr>
        <w:t xml:space="preserve"> </w:t>
      </w:r>
      <w:r w:rsidRPr="005468DD">
        <w:rPr>
          <w:i/>
          <w:iCs/>
        </w:rPr>
        <w:t>Nateraz je to v poriadku, ale v dlhodobom horizonte možno budeme na stretnutia potrebovať diskrétnejšie miesto.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5468DD">
        <w:t>Zohrávajú pracovníci projektu rolu pri určovaní, ako budú využité zdroje projektu?</w:t>
      </w:r>
    </w:p>
    <w:p w:rsidR="00713363" w:rsidRPr="003A2C33" w:rsidRDefault="00713363" w:rsidP="00973CB4">
      <w:pPr>
        <w:jc w:val="both"/>
        <w:rPr>
          <w:lang w:val="pl-PL"/>
        </w:rPr>
      </w:pPr>
      <w:r w:rsidRPr="005468DD">
        <w:t>[</w:t>
      </w:r>
      <w:r w:rsidRPr="005468DD">
        <w:rPr>
          <w:highlight w:val="yellow"/>
        </w:rPr>
        <w:t>Áno</w:t>
      </w:r>
      <w:r w:rsidRPr="005468DD">
        <w:t>/Nie]</w:t>
      </w:r>
    </w:p>
    <w:p w:rsidR="00713363" w:rsidRPr="003A2C33" w:rsidRDefault="00713363" w:rsidP="00973CB4">
      <w:pPr>
        <w:jc w:val="both"/>
        <w:rPr>
          <w:lang w:val="pl-PL"/>
        </w:rPr>
      </w:pPr>
      <w:r w:rsidRPr="005468DD">
        <w:t>Ak áno, môžu zmeniť pridelenie zdrojov s cieľom prispôsobiť sa meniacim sa potrebám a/alebo okolnostiam?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F1433B">
        <w:rPr>
          <w:i/>
          <w:iCs/>
        </w:rPr>
        <w:t>Áno, do výšky 1 000 eur.</w:t>
      </w:r>
      <w:r>
        <w:rPr>
          <w:i/>
          <w:iCs/>
        </w:rPr>
        <w:t xml:space="preserve"> </w:t>
      </w:r>
      <w:r w:rsidRPr="005468DD">
        <w:rPr>
          <w:i/>
          <w:iCs/>
        </w:rPr>
        <w:t>V ostatných prípadoch je potrebné rozhodnutie výboru.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5468DD">
        <w:t>Majú pracovníci a dobrovoľníci dostatočné vedomosti o práci v rámci projektu na to, aby mohli byť užitoční?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[</w:t>
      </w:r>
      <w:r w:rsidRPr="005468DD">
        <w:rPr>
          <w:highlight w:val="yellow"/>
        </w:rPr>
        <w:t>Áno</w:t>
      </w:r>
      <w:r w:rsidRPr="005468DD">
        <w:t>/Nie]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5468DD">
        <w:t>Môžu pracovníci a dobrovoľníci absolvovať školenie?</w:t>
      </w:r>
    </w:p>
    <w:p w:rsidR="00713363" w:rsidRPr="00DA38D2" w:rsidRDefault="00713363" w:rsidP="00973CB4">
      <w:pPr>
        <w:jc w:val="both"/>
        <w:rPr>
          <w:lang w:val="en-GB"/>
        </w:rPr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DA38D2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5468DD">
        <w:t>Vyčlenili ste v rozpočte prostriedky na budúce potreby v oblasti školení?</w:t>
      </w:r>
    </w:p>
    <w:p w:rsidR="00713363" w:rsidRDefault="00713363" w:rsidP="00973CB4">
      <w:pPr>
        <w:jc w:val="both"/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DA38D2" w:rsidRDefault="00713363" w:rsidP="00973CB4">
      <w:pPr>
        <w:jc w:val="both"/>
        <w:rPr>
          <w:lang w:val="en-GB"/>
        </w:rPr>
      </w:pP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5468DD">
        <w:rPr>
          <w:sz w:val="28"/>
          <w:szCs w:val="28"/>
        </w:rPr>
        <w:t>Ďalšie kroky:</w:t>
      </w:r>
    </w:p>
    <w:p w:rsidR="00713363" w:rsidRPr="00DA38D2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5468DD">
        <w:t>Aké opatrenia musíte prijať?</w:t>
      </w:r>
    </w:p>
    <w:p w:rsidR="00713363" w:rsidRPr="005A65EA" w:rsidRDefault="00713363" w:rsidP="00973CB4">
      <w:pPr>
        <w:jc w:val="both"/>
        <w:rPr>
          <w:i/>
          <w:iCs/>
        </w:rPr>
      </w:pPr>
      <w:r w:rsidRPr="005468DD">
        <w:rPr>
          <w:i/>
          <w:iCs/>
        </w:rPr>
        <w:t>Prispôsobiť naše ambície našim zdrojom.</w:t>
      </w:r>
      <w:r>
        <w:rPr>
          <w:i/>
          <w:iCs/>
        </w:rPr>
        <w:t xml:space="preserve"> </w:t>
      </w:r>
      <w:r w:rsidRPr="005468DD">
        <w:rPr>
          <w:i/>
          <w:iCs/>
        </w:rPr>
        <w:t>Nezískali sme všetky financie, o ktoré sme požiadali, a naše plány musíme upraviť.</w:t>
      </w:r>
    </w:p>
    <w:p w:rsidR="00713363" w:rsidRPr="00DA38D2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5468DD">
        <w:t>Kto ich prijme?</w:t>
      </w:r>
    </w:p>
    <w:p w:rsidR="00713363" w:rsidRPr="00A678DC" w:rsidRDefault="00713363" w:rsidP="00973CB4">
      <w:pPr>
        <w:jc w:val="both"/>
        <w:rPr>
          <w:i/>
          <w:iCs/>
          <w:lang w:val="en-GB"/>
        </w:rPr>
      </w:pPr>
      <w:r w:rsidRPr="005468DD">
        <w:rPr>
          <w:i/>
          <w:iCs/>
        </w:rPr>
        <w:t>Revidovaný plán bol už navrhnutý a predložený výboru i financujúcim subjektom.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5468DD">
        <w:t>Kedy ich prijmú?</w:t>
      </w:r>
    </w:p>
    <w:p w:rsidR="00713363" w:rsidRPr="00725999" w:rsidRDefault="00713363" w:rsidP="00973CB4">
      <w:pPr>
        <w:jc w:val="both"/>
        <w:rPr>
          <w:lang w:val="pl-PL"/>
        </w:rPr>
      </w:pPr>
    </w:p>
    <w:p w:rsidR="00713363" w:rsidRPr="00725999" w:rsidRDefault="00713363" w:rsidP="00973CB4">
      <w:pPr>
        <w:jc w:val="both"/>
        <w:rPr>
          <w:sz w:val="36"/>
          <w:szCs w:val="36"/>
          <w:lang w:val="pl-PL"/>
        </w:rPr>
      </w:pPr>
      <w:r w:rsidRPr="005468DD">
        <w:rPr>
          <w:sz w:val="36"/>
          <w:szCs w:val="36"/>
        </w:rPr>
        <w:t>PROCES PROJEKTU</w:t>
      </w:r>
    </w:p>
    <w:p w:rsidR="00713363" w:rsidRPr="00725999" w:rsidRDefault="00713363" w:rsidP="00973CB4">
      <w:pPr>
        <w:jc w:val="both"/>
        <w:rPr>
          <w:sz w:val="28"/>
          <w:szCs w:val="28"/>
          <w:lang w:val="pl-PL"/>
        </w:rPr>
      </w:pPr>
      <w:r w:rsidRPr="005468DD">
        <w:rPr>
          <w:sz w:val="28"/>
          <w:szCs w:val="28"/>
        </w:rPr>
        <w:t>Podpora/účasť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5468DD">
        <w:t>Uveďte zoznam zainteresovaných subjektov (napr. organizácií a jednotlivcov) a stanovte ich hlavné roly v projekte (napr. konzultácie, financovanie, plánovanie, realizácia, presadzovanie, hodnotenie).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Financujúci subjekt – konzultácie, gay kluby a puby – realizácia, hlavná internetová stránka pre homosexuálov – realizácia, miestne združenie homosexuálov a lesbičiek – realizácia, Gay+ – realizácia, združenia migrantov z rozličných krajín – realizácia, jazykové školy per migrantov – realizácia, miestny úrad práce zodpovedný za príjem nových migrantov – konzultácie.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5468DD">
        <w:t>Pozná každá zo zúčastnených strán ciele projektu a súhlasí s nimi?</w:t>
      </w:r>
    </w:p>
    <w:p w:rsidR="00713363" w:rsidRPr="00725999" w:rsidRDefault="00713363" w:rsidP="00973CB4">
      <w:pPr>
        <w:jc w:val="both"/>
        <w:rPr>
          <w:lang w:val="pl-PL"/>
        </w:rPr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725999" w:rsidRDefault="00713363" w:rsidP="00973CB4">
      <w:pPr>
        <w:jc w:val="both"/>
        <w:rPr>
          <w:lang w:val="pl-PL"/>
        </w:rPr>
      </w:pPr>
      <w:r w:rsidRPr="005468DD">
        <w:t>Ak nie, kto nesúhlasí a prečo?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5468DD">
        <w:rPr>
          <w:i/>
          <w:iCs/>
        </w:rPr>
        <w:t>Do návrhu sme nezapojili všetky zainteresované subjekty.</w:t>
      </w:r>
      <w:r>
        <w:rPr>
          <w:i/>
          <w:iCs/>
        </w:rPr>
        <w:t xml:space="preserve"> </w:t>
      </w:r>
      <w:r w:rsidRPr="005468DD">
        <w:rPr>
          <w:i/>
          <w:iCs/>
        </w:rPr>
        <w:t>Momentálne ich kontaktujeme, aby sme si pohovorili o ich možnej role a možnosti vzájomnej spolupráce.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5468DD">
        <w:t>Majú všetky relevantné zainteresované subjekty možnosť podieľať sa na:</w:t>
      </w:r>
      <w:r w:rsidRPr="003A2C33">
        <w:rPr>
          <w:lang w:val="pl-PL"/>
        </w:rPr>
        <w:t xml:space="preserve"> -</w:t>
      </w:r>
      <w:r w:rsidRPr="005468DD">
        <w:t>plánovaní projektu?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5468DD">
        <w:t>Majú všetky relevantné zainteresované subjekty možnosť podieľať sa na:</w:t>
      </w:r>
      <w:r w:rsidRPr="00973CB4">
        <w:rPr>
          <w:lang w:val="pl-PL"/>
        </w:rPr>
        <w:t xml:space="preserve"> -</w:t>
      </w:r>
      <w:r w:rsidRPr="005468DD">
        <w:t>realizácii projektu?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5468DD">
        <w:t>Majú všetky relevantné zainteresované subjekty možnosť podieľať sa na:</w:t>
      </w:r>
      <w:r w:rsidRPr="00973CB4">
        <w:rPr>
          <w:lang w:val="pl-PL"/>
        </w:rPr>
        <w:t xml:space="preserve">  -</w:t>
      </w:r>
      <w:r w:rsidRPr="005468DD">
        <w:t>monitorovaní projektu?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5468DD">
        <w:t>Viete, či majú zainteresované subjekty pocit, že sú aktívnymi účastníkmi projektu?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[Áno/</w:t>
      </w:r>
      <w:r w:rsidRPr="005468DD">
        <w:rPr>
          <w:highlight w:val="yellow"/>
        </w:rPr>
        <w:t>Nie</w:t>
      </w:r>
      <w:r w:rsidRPr="005468DD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5468DD">
        <w:t>Dokáže projekt sledovať rozsah účasti zainteresovaných subjektov?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[</w:t>
      </w:r>
      <w:r w:rsidRPr="005468DD">
        <w:rPr>
          <w:highlight w:val="yellow"/>
        </w:rPr>
        <w:t>Áno</w:t>
      </w:r>
      <w:r w:rsidRPr="005468DD">
        <w:t>/Nie]</w:t>
      </w:r>
    </w:p>
    <w:p w:rsidR="00713363" w:rsidRPr="00973CB4" w:rsidRDefault="00713363" w:rsidP="00973CB4">
      <w:pPr>
        <w:jc w:val="both"/>
        <w:rPr>
          <w:lang w:val="pl-PL"/>
        </w:rPr>
      </w:pPr>
      <w:r w:rsidRPr="005468DD">
        <w:t>Ak áno, stručne opíšte, ako sa toto sledovanie v praxi vykonáva.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803503">
        <w:rPr>
          <w:i/>
          <w:iCs/>
        </w:rPr>
        <w:t>Ešte sme to nerobili, je to však jednoznačne možné.</w:t>
      </w:r>
      <w:r>
        <w:rPr>
          <w:i/>
          <w:iCs/>
        </w:rPr>
        <w:t xml:space="preserve"> </w:t>
      </w:r>
      <w:r w:rsidRPr="000C2F47">
        <w:rPr>
          <w:i/>
          <w:iCs/>
        </w:rPr>
        <w:t>Keď bude nejaká strana súhlasiť s tým, že sa z nej stane zainteresovaný subjekt, jej účasť na stretnutiach a aktivitách budeme evidovať.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803503">
        <w:t>Prijali zainteresované subjekty formálne záväzky týkajúce sa ich účasti v projekte?</w:t>
      </w:r>
    </w:p>
    <w:p w:rsidR="00713363" w:rsidRPr="00973CB4" w:rsidRDefault="00713363" w:rsidP="00973CB4">
      <w:pPr>
        <w:jc w:val="both"/>
        <w:rPr>
          <w:lang w:val="pl-PL"/>
        </w:rPr>
      </w:pPr>
      <w:r w:rsidRPr="00803503">
        <w:t>[Áno/</w:t>
      </w:r>
      <w:r w:rsidRPr="00803503">
        <w:rPr>
          <w:highlight w:val="yellow"/>
        </w:rPr>
        <w:t>Nie</w:t>
      </w:r>
      <w:r w:rsidRPr="00803503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803503">
        <w:t>Boli uzatvorené zmluvy alebo dohody medzi sponzorom projektu a zainteresovanými subjektmi (napr. medzi sponzorom projektu a partnerom, ktorý projekt realizuje)?</w:t>
      </w:r>
    </w:p>
    <w:p w:rsidR="00713363" w:rsidRDefault="00713363" w:rsidP="00973CB4">
      <w:pPr>
        <w:jc w:val="both"/>
      </w:pPr>
      <w:r w:rsidRPr="00803503">
        <w:t>[</w:t>
      </w:r>
      <w:r w:rsidRPr="00803503">
        <w:rPr>
          <w:highlight w:val="yellow"/>
        </w:rPr>
        <w:t>Áno</w:t>
      </w:r>
      <w:r w:rsidRPr="00803503">
        <w:t>/Nie]</w:t>
      </w:r>
    </w:p>
    <w:p w:rsidR="00713363" w:rsidRPr="003A2C33" w:rsidRDefault="00713363" w:rsidP="00973CB4">
      <w:pPr>
        <w:jc w:val="both"/>
        <w:rPr>
          <w:lang w:val="pl-PL"/>
        </w:rPr>
      </w:pPr>
    </w:p>
    <w:p w:rsidR="00713363" w:rsidRPr="003A2C33" w:rsidRDefault="00713363" w:rsidP="00973CB4">
      <w:pPr>
        <w:jc w:val="both"/>
        <w:rPr>
          <w:lang w:val="pl-PL"/>
        </w:rPr>
      </w:pPr>
      <w:r w:rsidRPr="00803503">
        <w:t>Ak áno, stručne opíšte jeden príklad.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803503">
        <w:rPr>
          <w:i/>
          <w:iCs/>
        </w:rPr>
        <w:t>Financie získavame na základe nášho podpísaného projektového plánu.</w:t>
      </w:r>
      <w:r>
        <w:rPr>
          <w:i/>
          <w:iCs/>
        </w:rPr>
        <w:t xml:space="preserve"> </w:t>
      </w:r>
      <w:r w:rsidRPr="00803503">
        <w:rPr>
          <w:i/>
          <w:iCs/>
        </w:rPr>
        <w:t>Súhlasili sme s takými činnosťami, ako sú revízie rozpočtu a pravidelné zvyšovanie kvality.</w:t>
      </w:r>
    </w:p>
    <w:p w:rsidR="00713363" w:rsidRPr="00FD7EEA" w:rsidRDefault="00713363" w:rsidP="00973CB4">
      <w:pPr>
        <w:jc w:val="both"/>
        <w:rPr>
          <w:lang w:val="pl-PL"/>
        </w:rPr>
      </w:pPr>
      <w:r w:rsidRPr="00FD7EEA">
        <w:rPr>
          <w:rFonts w:ascii="Arial" w:hAnsi="Arial" w:cs="Arial"/>
          <w:lang w:val="pl-PL"/>
        </w:rPr>
        <w:t>▪</w:t>
      </w:r>
      <w:r w:rsidRPr="00803503">
        <w:t>Existuje nejaká minimálna úroveň účasti zainteresovaných subjektov, ktorá je potrebná na to, aby ich zaangažovanosť v projekte pokračovala?</w:t>
      </w:r>
    </w:p>
    <w:p w:rsidR="00713363" w:rsidRDefault="00713363" w:rsidP="00973CB4">
      <w:pPr>
        <w:jc w:val="both"/>
      </w:pPr>
      <w:r w:rsidRPr="00803503">
        <w:t>[Áno/</w:t>
      </w:r>
      <w:r w:rsidRPr="00803503">
        <w:rPr>
          <w:highlight w:val="yellow"/>
        </w:rPr>
        <w:t>Nie</w:t>
      </w:r>
      <w:r w:rsidRPr="00803503">
        <w:t>]</w:t>
      </w:r>
    </w:p>
    <w:p w:rsidR="00713363" w:rsidRPr="007364E7" w:rsidRDefault="00713363" w:rsidP="00973CB4">
      <w:pPr>
        <w:jc w:val="both"/>
        <w:rPr>
          <w:lang w:val="en-GB"/>
        </w:rPr>
      </w:pPr>
    </w:p>
    <w:p w:rsidR="00713363" w:rsidRPr="007364E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803503">
        <w:t>Bol projekt financovaný zainteresovanými subjektmi?</w:t>
      </w:r>
    </w:p>
    <w:p w:rsidR="00713363" w:rsidRPr="007364E7" w:rsidRDefault="00713363" w:rsidP="00973CB4">
      <w:pPr>
        <w:jc w:val="both"/>
        <w:rPr>
          <w:lang w:val="en-GB"/>
        </w:rPr>
      </w:pPr>
      <w:r w:rsidRPr="00803503">
        <w:t>[Áno/</w:t>
      </w:r>
      <w:r w:rsidRPr="00803503">
        <w:rPr>
          <w:highlight w:val="yellow"/>
        </w:rPr>
        <w:t>Nie</w:t>
      </w:r>
      <w:r w:rsidRPr="00803503">
        <w:t>]</w:t>
      </w:r>
    </w:p>
    <w:p w:rsidR="00713363" w:rsidRPr="007364E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803503">
        <w:t>Boli z projektu pridelené finančné prostriedky zainteresovaným subjektom?</w:t>
      </w:r>
    </w:p>
    <w:p w:rsidR="00713363" w:rsidRPr="007364E7" w:rsidRDefault="00713363" w:rsidP="00973CB4">
      <w:pPr>
        <w:jc w:val="both"/>
        <w:rPr>
          <w:lang w:val="en-GB"/>
        </w:rPr>
      </w:pPr>
      <w:r w:rsidRPr="00803503">
        <w:t>[Áno/</w:t>
      </w:r>
      <w:r w:rsidRPr="00803503">
        <w:rPr>
          <w:highlight w:val="yellow"/>
        </w:rPr>
        <w:t>Nie</w:t>
      </w:r>
      <w:r w:rsidRPr="00803503">
        <w:t>]</w:t>
      </w:r>
    </w:p>
    <w:p w:rsidR="00713363" w:rsidRPr="007364E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803503">
        <w:t>Aká časť zainteresovaných subjektov je o projekte dobre informovaná?</w:t>
      </w:r>
    </w:p>
    <w:p w:rsidR="00713363" w:rsidRPr="007364E7" w:rsidRDefault="00713363" w:rsidP="00973CB4">
      <w:pPr>
        <w:jc w:val="both"/>
        <w:rPr>
          <w:lang w:val="en-GB"/>
        </w:rPr>
      </w:pPr>
      <w:r w:rsidRPr="00803503">
        <w:t>[</w:t>
      </w:r>
      <w:r w:rsidRPr="00803503">
        <w:rPr>
          <w:highlight w:val="yellow"/>
        </w:rPr>
        <w:t>Málo</w:t>
      </w:r>
      <w:r w:rsidRPr="00803503">
        <w:t>/Niekoľko/Väčšina/Všetky]</w:t>
      </w:r>
    </w:p>
    <w:p w:rsidR="00713363" w:rsidRPr="007364E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803503">
        <w:t>Existujú pravidelné mechanizmy na komunikáciu so zainteresovanými subjektmi?</w:t>
      </w:r>
    </w:p>
    <w:p w:rsidR="00713363" w:rsidRPr="00725999" w:rsidRDefault="00713363" w:rsidP="00973CB4">
      <w:pPr>
        <w:jc w:val="both"/>
        <w:rPr>
          <w:lang w:val="pl-PL"/>
        </w:rPr>
      </w:pPr>
      <w:r w:rsidRPr="00803503">
        <w:t>[Áno/</w:t>
      </w:r>
      <w:r w:rsidRPr="00803503">
        <w:rPr>
          <w:highlight w:val="yellow"/>
        </w:rPr>
        <w:t>Nie</w:t>
      </w:r>
      <w:r w:rsidRPr="00803503">
        <w:t>]</w:t>
      </w:r>
    </w:p>
    <w:p w:rsidR="00713363" w:rsidRPr="003A2C33" w:rsidRDefault="00713363" w:rsidP="00973CB4">
      <w:pPr>
        <w:jc w:val="both"/>
        <w:rPr>
          <w:lang w:val="pl-PL"/>
        </w:rPr>
      </w:pPr>
      <w:r w:rsidRPr="00803503">
        <w:t>Ak áno, aké sú to mechanizmy?[E-mail/Informačný bulletin/Stretnutia/Výročná správa/Iné]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803503">
        <w:t>Vykonala sa v rámci projektu analýza potenciálnych prekážok a/alebo odporcov projektovej práce?</w:t>
      </w:r>
    </w:p>
    <w:p w:rsidR="00713363" w:rsidRDefault="00713363" w:rsidP="00973CB4">
      <w:pPr>
        <w:jc w:val="both"/>
      </w:pPr>
      <w:r w:rsidRPr="00803503">
        <w:t>[Áno/</w:t>
      </w:r>
      <w:r w:rsidRPr="00803503">
        <w:rPr>
          <w:highlight w:val="yellow"/>
        </w:rPr>
        <w:t>Nie</w:t>
      </w:r>
      <w:r w:rsidRPr="00803503">
        <w:t>]</w:t>
      </w:r>
    </w:p>
    <w:p w:rsidR="00713363" w:rsidRPr="003A2C33" w:rsidRDefault="00713363" w:rsidP="00973CB4">
      <w:pPr>
        <w:jc w:val="both"/>
        <w:rPr>
          <w:lang w:val="pl-PL"/>
        </w:rPr>
      </w:pPr>
    </w:p>
    <w:p w:rsidR="00713363" w:rsidRPr="003A2C33" w:rsidRDefault="00713363" w:rsidP="00973CB4">
      <w:pPr>
        <w:jc w:val="both"/>
        <w:rPr>
          <w:sz w:val="28"/>
          <w:szCs w:val="28"/>
          <w:lang w:val="pl-PL"/>
        </w:rPr>
      </w:pPr>
      <w:r w:rsidRPr="00803503">
        <w:rPr>
          <w:sz w:val="28"/>
          <w:szCs w:val="28"/>
        </w:rPr>
        <w:t>Ďalšie kroky: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803503">
        <w:t>Aké opatrenia musíte prijať?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803503">
        <w:rPr>
          <w:i/>
          <w:iCs/>
        </w:rPr>
        <w:t>Zlepšíme účasť zainteresovaných subjektov a zvážime využívanie dohôd na vytvorenie výraznejšej štruktúry v ich účasti.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803503">
        <w:rPr>
          <w:i/>
          <w:iCs/>
        </w:rPr>
        <w:t>Zainteresovaným subjektom budeme predkladať krátky mesačný informačný bulletin.</w:t>
      </w:r>
    </w:p>
    <w:p w:rsidR="00713363" w:rsidRPr="005A65EA" w:rsidRDefault="00713363" w:rsidP="00973CB4">
      <w:pPr>
        <w:jc w:val="both"/>
        <w:rPr>
          <w:i/>
          <w:iCs/>
          <w:lang w:val="pl-PL"/>
        </w:rPr>
      </w:pPr>
      <w:r w:rsidRPr="00803503">
        <w:rPr>
          <w:i/>
          <w:iCs/>
        </w:rPr>
        <w:t>Budeme analyzovať prekážky a zahrnieme ich do nášho plánovania, ako aj do správy pre financujúci subjekt.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803503">
        <w:t>Kto ich prijme?</w:t>
      </w:r>
    </w:p>
    <w:p w:rsidR="00713363" w:rsidRPr="003A2C33" w:rsidRDefault="00713363" w:rsidP="00973CB4">
      <w:pPr>
        <w:jc w:val="both"/>
        <w:rPr>
          <w:i/>
          <w:iCs/>
          <w:lang w:val="pl-PL"/>
        </w:rPr>
      </w:pPr>
      <w:r w:rsidRPr="00D119C4">
        <w:rPr>
          <w:i/>
          <w:iCs/>
        </w:rPr>
        <w:t>Informačný materiál o našich aktivitách a o tom, ako by sme chceli spolupracovať so zainteresovanými subjektmi, zostaví projektový manažér.</w:t>
      </w:r>
      <w:r>
        <w:rPr>
          <w:i/>
          <w:iCs/>
        </w:rPr>
        <w:t xml:space="preserve"> </w:t>
      </w:r>
      <w:r w:rsidRPr="00D119C4">
        <w:rPr>
          <w:i/>
          <w:iCs/>
        </w:rPr>
        <w:t>Navrhne aj štandardnú dohodu pre zainteresované subjekty.</w:t>
      </w:r>
      <w:r>
        <w:rPr>
          <w:i/>
          <w:iCs/>
        </w:rPr>
        <w:t xml:space="preserve"> </w:t>
      </w:r>
      <w:r w:rsidRPr="00D119C4">
        <w:rPr>
          <w:i/>
          <w:iCs/>
        </w:rPr>
        <w:t>Editor webovej stránky pripraví zoznam adries a mesačný elektronický informačný bulletin.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D119C4">
        <w:t>Kedy ich prijmú?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D119C4">
        <w:rPr>
          <w:i/>
          <w:iCs/>
        </w:rPr>
        <w:t>Projektový tím preskúma prekážky našej práce počas nášho nasledujúceho stretnutia.Do troch týždňov.</w:t>
      </w:r>
    </w:p>
    <w:p w:rsidR="00713363" w:rsidRPr="00973CB4" w:rsidRDefault="00713363" w:rsidP="00973CB4">
      <w:pPr>
        <w:jc w:val="both"/>
        <w:rPr>
          <w:lang w:val="pl-PL"/>
        </w:rPr>
      </w:pPr>
    </w:p>
    <w:p w:rsidR="00713363" w:rsidRPr="00973CB4" w:rsidRDefault="00713363" w:rsidP="00973CB4">
      <w:pPr>
        <w:jc w:val="both"/>
        <w:rPr>
          <w:sz w:val="28"/>
          <w:szCs w:val="28"/>
          <w:lang w:val="pl-PL"/>
        </w:rPr>
      </w:pPr>
      <w:r w:rsidRPr="00D119C4">
        <w:rPr>
          <w:sz w:val="28"/>
          <w:szCs w:val="28"/>
        </w:rPr>
        <w:t>Sieť</w:t>
      </w:r>
    </w:p>
    <w:p w:rsidR="00713363" w:rsidRPr="00D119C4" w:rsidRDefault="00713363" w:rsidP="00973CB4">
      <w:pPr>
        <w:jc w:val="both"/>
      </w:pPr>
      <w:r w:rsidRPr="00973CB4">
        <w:rPr>
          <w:rFonts w:ascii="Arial" w:hAnsi="Arial" w:cs="Arial"/>
          <w:lang w:val="pl-PL"/>
        </w:rPr>
        <w:t>▪</w:t>
      </w:r>
      <w:r w:rsidRPr="00D119C4">
        <w:t>Máte zoznam všetkých členských organizácii v sieti?</w:t>
      </w:r>
    </w:p>
    <w:p w:rsidR="00713363" w:rsidRPr="00973CB4" w:rsidRDefault="00713363" w:rsidP="00973CB4">
      <w:pPr>
        <w:jc w:val="both"/>
        <w:rPr>
          <w:lang w:val="pl-PL"/>
        </w:rPr>
      </w:pPr>
      <w:r w:rsidRPr="00D119C4">
        <w:t>[Áno/</w:t>
      </w:r>
      <w:r w:rsidRPr="00D119C4">
        <w:rPr>
          <w:highlight w:val="yellow"/>
        </w:rPr>
        <w:t>Nie</w:t>
      </w:r>
      <w:r w:rsidRPr="00D119C4">
        <w:t>]</w:t>
      </w:r>
    </w:p>
    <w:p w:rsidR="00713363" w:rsidRPr="00D119C4" w:rsidRDefault="00713363" w:rsidP="00973CB4">
      <w:pPr>
        <w:jc w:val="both"/>
      </w:pPr>
      <w:r w:rsidRPr="00973CB4">
        <w:rPr>
          <w:rFonts w:ascii="Arial" w:hAnsi="Arial" w:cs="Arial"/>
          <w:lang w:val="pl-PL"/>
        </w:rPr>
        <w:t>▪</w:t>
      </w:r>
      <w:r w:rsidRPr="00D119C4">
        <w:t>Máte zoznam všetkých relevantných jednotlivcov v sieti (sieťach)?</w:t>
      </w:r>
    </w:p>
    <w:p w:rsidR="00713363" w:rsidRPr="00973CB4" w:rsidRDefault="00713363" w:rsidP="00973CB4">
      <w:pPr>
        <w:jc w:val="both"/>
        <w:rPr>
          <w:lang w:val="pl-PL"/>
        </w:rPr>
      </w:pPr>
      <w:r w:rsidRPr="00D119C4">
        <w:t>[Áno/</w:t>
      </w:r>
      <w:r w:rsidRPr="003A2C33">
        <w:rPr>
          <w:highlight w:val="yellow"/>
        </w:rPr>
        <w:t>Nie</w:t>
      </w:r>
      <w:r w:rsidRPr="00D119C4">
        <w:t>]</w:t>
      </w:r>
    </w:p>
    <w:p w:rsidR="00713363" w:rsidRPr="00D119C4" w:rsidRDefault="00713363" w:rsidP="00973CB4">
      <w:pPr>
        <w:jc w:val="both"/>
      </w:pPr>
      <w:r w:rsidRPr="00973CB4">
        <w:rPr>
          <w:rFonts w:ascii="Arial" w:hAnsi="Arial" w:cs="Arial"/>
          <w:lang w:val="pl-PL"/>
        </w:rPr>
        <w:t>▪</w:t>
      </w:r>
      <w:r w:rsidRPr="00D119C4">
        <w:t>Chýbajú v sieti významné organizácie a jednotlivci?</w:t>
      </w:r>
    </w:p>
    <w:p w:rsidR="00713363" w:rsidRPr="00725999" w:rsidRDefault="00713363" w:rsidP="00973CB4">
      <w:pPr>
        <w:jc w:val="both"/>
        <w:rPr>
          <w:lang w:val="pl-PL"/>
        </w:rPr>
      </w:pPr>
      <w:r w:rsidRPr="00D119C4">
        <w:t>[</w:t>
      </w:r>
      <w:r w:rsidRPr="00D119C4">
        <w:rPr>
          <w:highlight w:val="yellow"/>
        </w:rPr>
        <w:t>Áno</w:t>
      </w:r>
      <w:r w:rsidRPr="00D119C4">
        <w:t>/Nie]</w:t>
      </w:r>
    </w:p>
    <w:p w:rsidR="00713363" w:rsidRPr="00D119C4" w:rsidRDefault="00713363" w:rsidP="00973CB4">
      <w:pPr>
        <w:jc w:val="both"/>
      </w:pPr>
      <w:r w:rsidRPr="00D119C4">
        <w:t>Ak áno, aké/o koho ide?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D119C4">
        <w:rPr>
          <w:i/>
          <w:iCs/>
        </w:rPr>
        <w:t>Ťažko povedať, ktorí jednotlivci a ktoré organizácie sú relevantné.</w:t>
      </w:r>
      <w:r>
        <w:rPr>
          <w:i/>
          <w:iCs/>
        </w:rPr>
        <w:t xml:space="preserve"> </w:t>
      </w:r>
      <w:r w:rsidRPr="000C2F47">
        <w:rPr>
          <w:i/>
          <w:iCs/>
        </w:rPr>
        <w:t>Poznáme ľudí, ktorí sú alebo chcú byť aktívni a práve oni sú tí najrelevantnejší.</w:t>
      </w:r>
      <w:r>
        <w:rPr>
          <w:i/>
          <w:iCs/>
        </w:rPr>
        <w:t xml:space="preserve"> </w:t>
      </w:r>
      <w:r w:rsidRPr="00D119C4">
        <w:rPr>
          <w:i/>
          <w:iCs/>
        </w:rPr>
        <w:t>Ešte však nemáme zoznam všetkých organizácií, ktoré by mohli byť súčasťou našej siete.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D119C4">
        <w:t>Existuje možnosť, aby sieť (siete) hodnotila (hodnotili) svoju prácu v projekte?</w:t>
      </w:r>
    </w:p>
    <w:p w:rsidR="00713363" w:rsidRPr="003A2C33" w:rsidRDefault="00713363" w:rsidP="00973CB4">
      <w:pPr>
        <w:jc w:val="both"/>
        <w:rPr>
          <w:lang w:val="pl-PL"/>
        </w:rPr>
      </w:pPr>
      <w:r w:rsidRPr="00D119C4">
        <w:t>[Áno/</w:t>
      </w:r>
      <w:r w:rsidRPr="00D119C4">
        <w:rPr>
          <w:highlight w:val="yellow"/>
        </w:rPr>
        <w:t>Nie</w:t>
      </w:r>
      <w:r w:rsidRPr="00D119C4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D119C4">
        <w:t>Ak áno, vykonali sa takéto hodnotenia sietí alebo sú naplánované do budúcnosti?[Áno/</w:t>
      </w:r>
      <w:r w:rsidRPr="00D119C4">
        <w:rPr>
          <w:highlight w:val="yellow"/>
        </w:rPr>
        <w:t>Nie</w:t>
      </w:r>
      <w:r w:rsidRPr="00D119C4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D119C4">
        <w:t>Majú siete možnosť rozširovať svoj kapacitu pre účasť v projekte?</w:t>
      </w:r>
    </w:p>
    <w:p w:rsidR="00713363" w:rsidRPr="00FD7EEA" w:rsidRDefault="00713363" w:rsidP="00973CB4">
      <w:pPr>
        <w:jc w:val="both"/>
        <w:rPr>
          <w:lang w:val="pl-PL"/>
        </w:rPr>
      </w:pPr>
      <w:r w:rsidRPr="00D119C4">
        <w:t>[Áno/</w:t>
      </w:r>
      <w:r w:rsidRPr="00D119C4">
        <w:rPr>
          <w:highlight w:val="yellow"/>
        </w:rPr>
        <w:t>Nie</w:t>
      </w:r>
      <w:r w:rsidRPr="00D119C4">
        <w:t>]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D119C4">
        <w:t>Vyčlenili ste si v projekte zdroje na školenie členov siete?</w:t>
      </w:r>
    </w:p>
    <w:p w:rsidR="00713363" w:rsidRPr="00973CB4" w:rsidRDefault="00713363" w:rsidP="00973CB4">
      <w:pPr>
        <w:jc w:val="both"/>
        <w:rPr>
          <w:lang w:val="pl-PL"/>
        </w:rPr>
      </w:pPr>
      <w:r w:rsidRPr="00D119C4">
        <w:t>[</w:t>
      </w:r>
      <w:r w:rsidRPr="00D119C4">
        <w:rPr>
          <w:highlight w:val="yellow"/>
        </w:rPr>
        <w:t>Áno</w:t>
      </w:r>
      <w:r w:rsidRPr="00D119C4">
        <w:t>/Nie]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D119C4">
        <w:t>Akým spôsobom projekt podnecuje a podporuje „nadšencov“ (t. j. zaangažovaných a aktívnych obhajcov/podporovateľov/dobrovoľníkov) projektu?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DA11B7">
        <w:rPr>
          <w:i/>
          <w:iCs/>
        </w:rPr>
        <w:t>Ešte sme nezvažovali prácu s týmito ľuďmi, ale uvedomujeme si, že v budúcnosti to budeme musieť urobiť.</w:t>
      </w:r>
      <w:r>
        <w:rPr>
          <w:i/>
          <w:iCs/>
        </w:rPr>
        <w:t xml:space="preserve"> </w:t>
      </w:r>
      <w:r w:rsidRPr="00DA11B7">
        <w:rPr>
          <w:i/>
          <w:iCs/>
        </w:rPr>
        <w:t>Môžeme vykonať také veci, ako sú poskytnutie malých darčekov a večierok pre dobrovoľníkov, ako aj rozšírenie pozvánok na špeciálne vzdelávacie stretnutia alebo na zastupovanie našej organizácie na nejakej konferencii.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DA11B7">
        <w:rPr>
          <w:sz w:val="28"/>
          <w:szCs w:val="28"/>
        </w:rPr>
        <w:t>Ďalšie kroky:</w:t>
      </w:r>
    </w:p>
    <w:p w:rsidR="00713363" w:rsidRPr="000155CD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DA11B7">
        <w:t>Aké opatrenia musíte prijať?</w:t>
      </w:r>
    </w:p>
    <w:p w:rsidR="00713363" w:rsidRDefault="00713363" w:rsidP="00973CB4">
      <w:pPr>
        <w:jc w:val="both"/>
        <w:rPr>
          <w:lang w:val="en-GB"/>
        </w:rPr>
      </w:pPr>
      <w:r w:rsidRPr="00DA11B7">
        <w:rPr>
          <w:i/>
          <w:iCs/>
        </w:rPr>
        <w:t>Vytvoríme si prehľad o tom, koho by sme do našej plánovanej siete chceli zahrnúť a zvážime, ako túto sieť vybudovať.</w:t>
      </w:r>
    </w:p>
    <w:p w:rsidR="00713363" w:rsidRPr="005E1EFC" w:rsidRDefault="00713363" w:rsidP="00973CB4">
      <w:pPr>
        <w:jc w:val="both"/>
        <w:rPr>
          <w:i/>
          <w:iCs/>
          <w:lang w:val="en-GB"/>
        </w:rPr>
      </w:pPr>
      <w:r w:rsidRPr="00DA11B7">
        <w:rPr>
          <w:i/>
          <w:iCs/>
        </w:rPr>
        <w:t>Napíšeme si rôzne zoznamy terajších a potenciálnych spolupracujúcich partnerov a osôb, ktoré budeme kontaktovať na rôzne účely.</w:t>
      </w:r>
    </w:p>
    <w:p w:rsidR="00713363" w:rsidRDefault="00713363" w:rsidP="00973CB4">
      <w:pPr>
        <w:jc w:val="both"/>
        <w:rPr>
          <w:i/>
          <w:iCs/>
        </w:rPr>
      </w:pPr>
      <w:r w:rsidRPr="00DA11B7">
        <w:rPr>
          <w:i/>
          <w:iCs/>
        </w:rPr>
        <w:t>Na našom nasledujúcom stretnutí v rámci projektu budeme diskutovať aj o spôsobe podpory nadšencov.</w:t>
      </w:r>
    </w:p>
    <w:p w:rsidR="00713363" w:rsidRPr="0045363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DA11B7">
        <w:t>Kto ich prijme?</w:t>
      </w:r>
    </w:p>
    <w:p w:rsidR="00713363" w:rsidRPr="005E1EFC" w:rsidRDefault="00713363" w:rsidP="00973CB4">
      <w:pPr>
        <w:jc w:val="both"/>
        <w:rPr>
          <w:i/>
          <w:iCs/>
          <w:lang w:val="en-GB"/>
        </w:rPr>
      </w:pPr>
      <w:r w:rsidRPr="00DA11B7">
        <w:rPr>
          <w:i/>
          <w:iCs/>
        </w:rPr>
        <w:t>Člen projektového tímu pripraví návrh ideálnej siete a potom zostaví potrebný zoznam kontaktov.</w:t>
      </w:r>
    </w:p>
    <w:p w:rsidR="00713363" w:rsidRPr="0045363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DA11B7">
        <w:t>Kedy ich prijmú?</w:t>
      </w:r>
    </w:p>
    <w:p w:rsidR="00713363" w:rsidRPr="005E1EFC" w:rsidRDefault="00713363" w:rsidP="00973CB4">
      <w:pPr>
        <w:jc w:val="both"/>
        <w:rPr>
          <w:i/>
          <w:iCs/>
          <w:lang w:val="en-GB"/>
        </w:rPr>
      </w:pPr>
      <w:r w:rsidRPr="00DA11B7">
        <w:rPr>
          <w:i/>
          <w:iCs/>
        </w:rPr>
        <w:t>Prehľad bude hotový o dva týždne.</w:t>
      </w:r>
    </w:p>
    <w:p w:rsidR="00713363" w:rsidRDefault="00713363" w:rsidP="00973CB4">
      <w:pPr>
        <w:jc w:val="both"/>
        <w:rPr>
          <w:lang w:val="en-GB"/>
        </w:rPr>
      </w:pPr>
    </w:p>
    <w:p w:rsidR="00713363" w:rsidRPr="00453637" w:rsidRDefault="00713363" w:rsidP="00973CB4">
      <w:pPr>
        <w:jc w:val="both"/>
        <w:rPr>
          <w:lang w:val="en-GB"/>
        </w:rPr>
      </w:pPr>
    </w:p>
    <w:p w:rsidR="00713363" w:rsidRPr="00863329" w:rsidRDefault="00713363" w:rsidP="00973CB4">
      <w:pPr>
        <w:jc w:val="both"/>
        <w:rPr>
          <w:sz w:val="28"/>
          <w:szCs w:val="28"/>
          <w:lang w:val="en-GB"/>
        </w:rPr>
      </w:pPr>
      <w:r w:rsidRPr="00DA11B7">
        <w:rPr>
          <w:sz w:val="28"/>
          <w:szCs w:val="28"/>
        </w:rPr>
        <w:t>Oslovenie a reakcia</w:t>
      </w:r>
    </w:p>
    <w:p w:rsidR="00713363" w:rsidRPr="00453637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DA11B7">
        <w:t>Dokážete zmerať, či projekt oslovuje hlavnú populáciu (hlavné populácie), na ktorú je práca zameraná?</w:t>
      </w:r>
    </w:p>
    <w:p w:rsidR="00713363" w:rsidRPr="00725999" w:rsidRDefault="00713363" w:rsidP="00973CB4">
      <w:pPr>
        <w:jc w:val="both"/>
        <w:rPr>
          <w:lang w:val="pl-PL"/>
        </w:rPr>
      </w:pPr>
      <w:r w:rsidRPr="00DA11B7">
        <w:t>[</w:t>
      </w:r>
      <w:r w:rsidRPr="00DA11B7">
        <w:rPr>
          <w:highlight w:val="yellow"/>
        </w:rPr>
        <w:t>Áno</w:t>
      </w:r>
      <w:r w:rsidRPr="00DA11B7">
        <w:t>/Nie]</w:t>
      </w:r>
    </w:p>
    <w:p w:rsidR="00713363" w:rsidRPr="00725999" w:rsidRDefault="00713363" w:rsidP="00973CB4">
      <w:pPr>
        <w:jc w:val="both"/>
        <w:rPr>
          <w:lang w:val="pl-PL"/>
        </w:rPr>
      </w:pPr>
      <w:r w:rsidRPr="00DA11B7">
        <w:t>Ak áno, ako sa to robí?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DA11B7">
        <w:rPr>
          <w:i/>
          <w:iCs/>
        </w:rPr>
        <w:t>Odhadujeme, že 3 % mužskej populácie tvoria MSM (podľa výskumu v našom štáte).</w:t>
      </w:r>
      <w:r>
        <w:rPr>
          <w:i/>
          <w:iCs/>
        </w:rPr>
        <w:t xml:space="preserve"> </w:t>
      </w:r>
      <w:r w:rsidRPr="00DA11B7">
        <w:rPr>
          <w:i/>
          <w:iCs/>
        </w:rPr>
        <w:t>Výskum zároveň vypovedá o tom, či dávajú prednosť insertívnemu a/alebo receptívnemu análnemu styku.</w:t>
      </w:r>
      <w:r>
        <w:rPr>
          <w:i/>
          <w:iCs/>
        </w:rPr>
        <w:t xml:space="preserve"> </w:t>
      </w:r>
      <w:r w:rsidRPr="00DA11B7">
        <w:rPr>
          <w:i/>
          <w:iCs/>
        </w:rPr>
        <w:t>Snažíme sa zmerať, koľkých MSM oslovujeme a akým spôsobom.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DA11B7">
        <w:t>Ak projekt dokáže zmerať, či jeho snahy oslovujú hlavnú populáciu (hlavné populácie), dokážete určiť, aké percento populácie (populácií) oslovujete?</w:t>
      </w:r>
    </w:p>
    <w:p w:rsidR="00713363" w:rsidRPr="00725999" w:rsidRDefault="00713363" w:rsidP="00973CB4">
      <w:pPr>
        <w:jc w:val="both"/>
        <w:rPr>
          <w:lang w:val="pl-PL"/>
        </w:rPr>
      </w:pPr>
      <w:r w:rsidRPr="00DA11B7">
        <w:t>[</w:t>
      </w:r>
      <w:r w:rsidRPr="00DA11B7">
        <w:rPr>
          <w:highlight w:val="yellow"/>
        </w:rPr>
        <w:t>Áno</w:t>
      </w:r>
      <w:r w:rsidRPr="00DA11B7">
        <w:t>/Nie]</w:t>
      </w:r>
    </w:p>
    <w:p w:rsidR="00713363" w:rsidRPr="00725999" w:rsidRDefault="00713363" w:rsidP="00973CB4">
      <w:pPr>
        <w:jc w:val="both"/>
        <w:rPr>
          <w:lang w:val="pl-PL"/>
        </w:rPr>
      </w:pPr>
      <w:r w:rsidRPr="00DA11B7">
        <w:t>Ak áno, aké percento to je a ako sa určilo?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0C2F47">
        <w:rPr>
          <w:i/>
          <w:iCs/>
        </w:rPr>
        <w:t>Momentálne je toto percento veľmi nízke, približne 3 %.</w:t>
      </w:r>
      <w:r>
        <w:rPr>
          <w:i/>
          <w:iCs/>
        </w:rPr>
        <w:t xml:space="preserve"> </w:t>
      </w:r>
      <w:r w:rsidRPr="00920E17">
        <w:rPr>
          <w:i/>
          <w:iCs/>
        </w:rPr>
        <w:t>Sledujeme, koľko ľudí prostredníctvom našich rôznych organizácií kontaktujeme.</w:t>
      </w:r>
      <w:r>
        <w:rPr>
          <w:i/>
          <w:iCs/>
        </w:rPr>
        <w:t xml:space="preserve"> </w:t>
      </w:r>
      <w:r w:rsidRPr="00920E17">
        <w:rPr>
          <w:i/>
          <w:iCs/>
        </w:rPr>
        <w:t>Máme aj odhad celkového počtu ľudí, ktorých sa snažíme osloviť.</w:t>
      </w:r>
    </w:p>
    <w:p w:rsidR="00713363" w:rsidRPr="00973CB4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920E17">
        <w:t>Dokážete určiť, ako organizácie a jednotlivci v sieti reagujú na snahy projektu?</w:t>
      </w:r>
      <w:r>
        <w:t xml:space="preserve"> </w:t>
      </w:r>
      <w:r w:rsidRPr="00920E17">
        <w:t>Rozumejú napríklad hlavní realizátori strategickému prístupu projektu?</w:t>
      </w:r>
    </w:p>
    <w:p w:rsidR="00713363" w:rsidRPr="00973CB4" w:rsidRDefault="00713363" w:rsidP="00973CB4">
      <w:pPr>
        <w:jc w:val="both"/>
        <w:rPr>
          <w:lang w:val="pl-PL"/>
        </w:rPr>
      </w:pPr>
      <w:r w:rsidRPr="00920E17">
        <w:t>[Áno/</w:t>
      </w:r>
      <w:r w:rsidRPr="00920E17">
        <w:rPr>
          <w:highlight w:val="yellow"/>
        </w:rPr>
        <w:t>Nie</w:t>
      </w:r>
      <w:r w:rsidRPr="00920E17">
        <w:t>]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920E17">
        <w:t>Dokáže projekt určiť, ako na jeho snahy reaguje hlavná populácia (hlavné populácie)?</w:t>
      </w:r>
      <w:r>
        <w:t xml:space="preserve"> </w:t>
      </w:r>
      <w:r w:rsidRPr="00920E17">
        <w:t>Chápu napríklad hlavné populácie primárne posolstvo o prevencii?</w:t>
      </w:r>
    </w:p>
    <w:p w:rsidR="00713363" w:rsidRPr="00973CB4" w:rsidRDefault="00713363" w:rsidP="00973CB4">
      <w:pPr>
        <w:jc w:val="both"/>
        <w:rPr>
          <w:lang w:val="pl-PL"/>
        </w:rPr>
      </w:pPr>
      <w:r w:rsidRPr="00920E17">
        <w:t>[Áno/</w:t>
      </w:r>
      <w:r w:rsidRPr="00920E17">
        <w:rPr>
          <w:highlight w:val="yellow"/>
        </w:rPr>
        <w:t>Nie</w:t>
      </w:r>
      <w:r w:rsidRPr="00920E17">
        <w:t>]</w:t>
      </w:r>
    </w:p>
    <w:p w:rsidR="00713363" w:rsidRPr="00973CB4" w:rsidRDefault="00713363" w:rsidP="00973CB4">
      <w:pPr>
        <w:jc w:val="both"/>
        <w:rPr>
          <w:lang w:val="pl-PL"/>
        </w:rPr>
      </w:pPr>
    </w:p>
    <w:p w:rsidR="00713363" w:rsidRPr="00973CB4" w:rsidRDefault="00713363" w:rsidP="00973CB4">
      <w:pPr>
        <w:jc w:val="both"/>
        <w:rPr>
          <w:sz w:val="28"/>
          <w:szCs w:val="28"/>
          <w:lang w:val="pl-PL"/>
        </w:rPr>
      </w:pPr>
      <w:r w:rsidRPr="00920E17">
        <w:rPr>
          <w:sz w:val="28"/>
          <w:szCs w:val="28"/>
        </w:rPr>
        <w:t>Ďalšie kroky: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920E17">
        <w:t>Aké opatrenia musíte prijať?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920E17">
        <w:rPr>
          <w:i/>
          <w:iCs/>
        </w:rPr>
        <w:t>Pripravíme jednoduché nástroje na zistenie toho, ako dobre adresáti chápu našu komunikáciu.</w:t>
      </w:r>
      <w:r>
        <w:rPr>
          <w:i/>
          <w:iCs/>
        </w:rPr>
        <w:t xml:space="preserve"> </w:t>
      </w:r>
      <w:r w:rsidRPr="00395215">
        <w:rPr>
          <w:i/>
          <w:iCs/>
        </w:rPr>
        <w:t>Medzi možnosti patria prieskum na našej webovej stránke a krátky dotazník, ktorý môžeme použiť po workshopoch s cieľovou skupinou alebo skupinami, o ktorých predpokladáme, že v nich sú členovia cieľovej skupiny.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920E17">
        <w:t>Kto ich prijme?</w:t>
      </w:r>
    </w:p>
    <w:p w:rsidR="00713363" w:rsidRPr="00973CB4" w:rsidRDefault="00713363" w:rsidP="00973CB4">
      <w:pPr>
        <w:jc w:val="both"/>
        <w:rPr>
          <w:i/>
          <w:iCs/>
          <w:lang w:val="pl-PL"/>
        </w:rPr>
      </w:pPr>
      <w:r w:rsidRPr="00920E17">
        <w:rPr>
          <w:i/>
          <w:iCs/>
        </w:rPr>
        <w:t>Člen projektového tímu, ktorý je študentom fakulty sociálnej práce, pripraví prieskum a bude ho konzultovať so svojím profesorom sociológie.</w:t>
      </w:r>
    </w:p>
    <w:p w:rsidR="00713363" w:rsidRPr="00C64B3B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395215">
        <w:t>Kedy ich prijme?</w:t>
      </w:r>
    </w:p>
    <w:p w:rsidR="00713363" w:rsidRPr="005E1EFC" w:rsidRDefault="00713363" w:rsidP="00973CB4">
      <w:pPr>
        <w:jc w:val="both"/>
        <w:rPr>
          <w:i/>
          <w:iCs/>
          <w:lang w:val="en-GB"/>
        </w:rPr>
      </w:pPr>
      <w:r w:rsidRPr="00920E17">
        <w:rPr>
          <w:i/>
          <w:iCs/>
        </w:rPr>
        <w:t>Prieskum bude hotový o dva mesiace.</w:t>
      </w:r>
    </w:p>
    <w:p w:rsidR="00713363" w:rsidRDefault="00713363" w:rsidP="00973CB4">
      <w:pPr>
        <w:jc w:val="both"/>
        <w:rPr>
          <w:lang w:val="en-GB"/>
        </w:rPr>
      </w:pPr>
    </w:p>
    <w:p w:rsidR="00713363" w:rsidRDefault="00713363" w:rsidP="00973CB4">
      <w:pPr>
        <w:jc w:val="both"/>
        <w:rPr>
          <w:lang w:val="en-GB"/>
        </w:rPr>
      </w:pPr>
    </w:p>
    <w:p w:rsidR="00713363" w:rsidRPr="00863329" w:rsidRDefault="00713363" w:rsidP="00973CB4">
      <w:pPr>
        <w:jc w:val="both"/>
        <w:rPr>
          <w:sz w:val="36"/>
          <w:szCs w:val="36"/>
          <w:lang w:val="en-GB"/>
        </w:rPr>
      </w:pPr>
      <w:r w:rsidRPr="00920E17">
        <w:rPr>
          <w:sz w:val="36"/>
          <w:szCs w:val="36"/>
        </w:rPr>
        <w:t>VÝSLEDKY PROJEKTU</w:t>
      </w:r>
    </w:p>
    <w:p w:rsidR="00713363" w:rsidRPr="00D77C88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920E17">
        <w:t>Meria projekt, či sa postupom čase zmenili poznatky, postoje a/alebo správanie hlavnej populácie (hlavných populácií)?</w:t>
      </w:r>
    </w:p>
    <w:p w:rsidR="00713363" w:rsidRPr="00D77C88" w:rsidRDefault="00713363" w:rsidP="00973CB4">
      <w:pPr>
        <w:jc w:val="both"/>
        <w:rPr>
          <w:lang w:val="en-GB"/>
        </w:rPr>
      </w:pPr>
      <w:r w:rsidRPr="00920E17">
        <w:t>[Áno/</w:t>
      </w:r>
      <w:r w:rsidRPr="00920E17">
        <w:rPr>
          <w:highlight w:val="yellow"/>
        </w:rPr>
        <w:t>Nie</w:t>
      </w:r>
      <w:r w:rsidRPr="00920E17">
        <w:t>]</w:t>
      </w:r>
    </w:p>
    <w:p w:rsidR="00713363" w:rsidRPr="00D77C88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920E17">
        <w:t>Sú zmeny v poznatkoch, postojoch a/alebo správaní hlavnej populácie (hlavných populácií) v súlade s cieľmi projektu?</w:t>
      </w:r>
    </w:p>
    <w:p w:rsidR="00713363" w:rsidRPr="00725999" w:rsidRDefault="00713363" w:rsidP="00973CB4">
      <w:pPr>
        <w:jc w:val="both"/>
        <w:rPr>
          <w:lang w:val="pl-PL"/>
        </w:rPr>
      </w:pPr>
      <w:r w:rsidRPr="00920E17">
        <w:t>[Áno/</w:t>
      </w:r>
      <w:r w:rsidRPr="00920E17">
        <w:rPr>
          <w:highlight w:val="yellow"/>
        </w:rPr>
        <w:t>Nie</w:t>
      </w:r>
      <w:r w:rsidRPr="00920E17">
        <w:t>]</w:t>
      </w:r>
    </w:p>
    <w:p w:rsidR="00713363" w:rsidRPr="00725999" w:rsidRDefault="00713363" w:rsidP="00973CB4">
      <w:pPr>
        <w:jc w:val="both"/>
        <w:rPr>
          <w:lang w:val="pl-PL"/>
        </w:rPr>
      </w:pPr>
      <w:r w:rsidRPr="00920E17">
        <w:t>Ak nie, prečo nie(napr. obmedzená kapacita, obmedzené zdroje)?</w:t>
      </w:r>
    </w:p>
    <w:p w:rsidR="00713363" w:rsidRDefault="00713363" w:rsidP="00973CB4">
      <w:pPr>
        <w:jc w:val="both"/>
        <w:rPr>
          <w:i/>
          <w:iCs/>
        </w:rPr>
      </w:pPr>
      <w:r w:rsidRPr="00920E17">
        <w:rPr>
          <w:i/>
          <w:iCs/>
        </w:rPr>
        <w:t>Máme problémy so získavaním východiskových údajov, aby sme mohli tieto zmeny sledovať.</w:t>
      </w:r>
      <w:r>
        <w:rPr>
          <w:i/>
          <w:iCs/>
        </w:rPr>
        <w:t xml:space="preserve"> </w:t>
      </w:r>
      <w:r w:rsidRPr="00D05BB3">
        <w:rPr>
          <w:i/>
          <w:iCs/>
        </w:rPr>
        <w:t>V súčasnosti nevieme, ako by sme tieto údaje mohli získať.</w:t>
      </w:r>
      <w:r>
        <w:rPr>
          <w:i/>
          <w:iCs/>
        </w:rPr>
        <w:t xml:space="preserve"> </w:t>
      </w:r>
      <w:r w:rsidRPr="00D05BB3">
        <w:rPr>
          <w:i/>
          <w:iCs/>
        </w:rPr>
        <w:t>Zistiť vieme len to, s koľkými ľuďmi sa stretávame, či chápu naše posolstvo a či sa zlepšuje ich informovanosť a poznatky.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</w:p>
    <w:p w:rsidR="00713363" w:rsidRPr="00725999" w:rsidRDefault="00713363" w:rsidP="00973CB4">
      <w:pPr>
        <w:jc w:val="both"/>
        <w:rPr>
          <w:sz w:val="28"/>
          <w:szCs w:val="28"/>
          <w:lang w:val="pl-PL"/>
        </w:rPr>
      </w:pPr>
      <w:r w:rsidRPr="00D05BB3">
        <w:rPr>
          <w:sz w:val="28"/>
          <w:szCs w:val="28"/>
        </w:rPr>
        <w:t>Ďalšie kroky: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D05BB3">
        <w:t>Aké opatrenia musíte prijať?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Potrebujeme riadnu konzultáciu s niekým, kto nám môže poradiť, ako monitorovať zmeny v poznatkoch, postojoch a správaní cieľovej skupiny, ak je to vôbec možné.</w:t>
      </w:r>
      <w:r>
        <w:rPr>
          <w:i/>
          <w:iCs/>
        </w:rPr>
        <w:t xml:space="preserve"> </w:t>
      </w:r>
      <w:r w:rsidRPr="00D05BB3">
        <w:rPr>
          <w:i/>
          <w:iCs/>
        </w:rPr>
        <w:t>Projektový manažér bude kontaktovať financujúci subjekt, aby sa s ním poradil o tom, kto nám môže pomôcť.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D05BB3">
        <w:t>Kto ich prijme?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Projektový manažér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D05BB3">
        <w:t>Kedy ich prijme?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Projektový manažér napíše financujúcemu subjektu tento týždeň.</w:t>
      </w:r>
    </w:p>
    <w:p w:rsidR="00713363" w:rsidRPr="00725999" w:rsidRDefault="00713363" w:rsidP="00973CB4">
      <w:pPr>
        <w:jc w:val="both"/>
        <w:rPr>
          <w:lang w:val="pl-PL"/>
        </w:rPr>
      </w:pPr>
    </w:p>
    <w:p w:rsidR="00713363" w:rsidRPr="00973CB4" w:rsidRDefault="00713363" w:rsidP="00973CB4">
      <w:pPr>
        <w:jc w:val="both"/>
        <w:rPr>
          <w:sz w:val="28"/>
          <w:szCs w:val="28"/>
          <w:lang w:val="pl-PL"/>
        </w:rPr>
      </w:pPr>
      <w:r w:rsidRPr="00D05BB3">
        <w:rPr>
          <w:sz w:val="28"/>
          <w:szCs w:val="28"/>
        </w:rPr>
        <w:t>Environmentálne, prevádzkové a sociálne zmeny</w:t>
      </w:r>
    </w:p>
    <w:p w:rsidR="00713363" w:rsidRPr="00973CB4" w:rsidRDefault="00713363" w:rsidP="00973CB4">
      <w:pPr>
        <w:jc w:val="both"/>
        <w:rPr>
          <w:lang w:val="pl-PL"/>
        </w:rPr>
      </w:pPr>
      <w:r w:rsidRPr="00973CB4">
        <w:rPr>
          <w:rFonts w:ascii="Arial" w:hAnsi="Arial" w:cs="Arial"/>
          <w:lang w:val="pl-PL"/>
        </w:rPr>
        <w:t>▪</w:t>
      </w:r>
      <w:r w:rsidRPr="00D05BB3">
        <w:t>Sleduje projekt zo širšieho hľadiska výsledky a/alebo vplyv svojej práce(napr. poznatky, akceptácia, znížená stigma a diskriminácie, prekážky poskytovania služieb, dostupnosť služieb, spektrum služieb na výber, legislatíva, dostupnosť financovania)?</w:t>
      </w:r>
    </w:p>
    <w:p w:rsidR="00713363" w:rsidRPr="00973CB4" w:rsidRDefault="00713363" w:rsidP="00973CB4">
      <w:pPr>
        <w:jc w:val="both"/>
        <w:rPr>
          <w:lang w:val="pl-PL"/>
        </w:rPr>
      </w:pPr>
      <w:r w:rsidRPr="00D05BB3">
        <w:t>[</w:t>
      </w:r>
      <w:r w:rsidRPr="00D05BB3">
        <w:rPr>
          <w:highlight w:val="yellow"/>
        </w:rPr>
        <w:t>Áno</w:t>
      </w:r>
      <w:r w:rsidRPr="00D05BB3">
        <w:t>/Nie]</w:t>
      </w:r>
    </w:p>
    <w:p w:rsidR="00713363" w:rsidRPr="00973CB4" w:rsidRDefault="00713363" w:rsidP="00973CB4">
      <w:pPr>
        <w:jc w:val="both"/>
        <w:rPr>
          <w:lang w:val="pl-PL"/>
        </w:rPr>
      </w:pPr>
      <w:r w:rsidRPr="00D05BB3">
        <w:t>Ak áno,</w:t>
      </w:r>
      <w:r>
        <w:t xml:space="preserve"> </w:t>
      </w:r>
      <w:r w:rsidRPr="00D05BB3">
        <w:t>ako tieto zmeny sledujete(napr. prieskumy, špeciálne štúdie, celoštátne štatistiky)?</w:t>
      </w:r>
    </w:p>
    <w:p w:rsidR="00713363" w:rsidRDefault="00713363" w:rsidP="00973CB4">
      <w:pPr>
        <w:jc w:val="both"/>
        <w:rPr>
          <w:i/>
          <w:iCs/>
        </w:rPr>
      </w:pPr>
      <w:r w:rsidRPr="00D05BB3">
        <w:rPr>
          <w:i/>
          <w:iCs/>
        </w:rPr>
        <w:t>Všetci v tíme si vedú projektový denník, do ktorého sa zmeny zaznamenávajú.</w:t>
      </w:r>
    </w:p>
    <w:p w:rsidR="00713363" w:rsidRPr="00D77C88" w:rsidRDefault="00713363" w:rsidP="00973CB4">
      <w:pPr>
        <w:jc w:val="both"/>
        <w:rPr>
          <w:lang w:val="en-GB"/>
        </w:rPr>
      </w:pPr>
      <w:r>
        <w:rPr>
          <w:rFonts w:ascii="Arial" w:hAnsi="Arial" w:cs="Arial"/>
          <w:lang w:val="en-GB"/>
        </w:rPr>
        <w:t>▪</w:t>
      </w:r>
      <w:r w:rsidRPr="00D05BB3">
        <w:t>Posúvajú zmeny projekt smerom k jeho cieľu?</w:t>
      </w:r>
    </w:p>
    <w:p w:rsidR="00713363" w:rsidRPr="00725999" w:rsidRDefault="00713363" w:rsidP="00973CB4">
      <w:pPr>
        <w:jc w:val="both"/>
        <w:rPr>
          <w:lang w:val="pl-PL"/>
        </w:rPr>
      </w:pPr>
      <w:r w:rsidRPr="00D05BB3">
        <w:t>[Áno/</w:t>
      </w:r>
      <w:r w:rsidRPr="00D05BB3">
        <w:rPr>
          <w:highlight w:val="yellow"/>
        </w:rPr>
        <w:t>Nie</w:t>
      </w:r>
      <w:r w:rsidRPr="00D05BB3">
        <w:t>]</w:t>
      </w:r>
    </w:p>
    <w:p w:rsidR="00713363" w:rsidRDefault="00713363" w:rsidP="00973CB4">
      <w:pPr>
        <w:jc w:val="both"/>
      </w:pPr>
    </w:p>
    <w:p w:rsidR="00713363" w:rsidRDefault="00713363" w:rsidP="00973CB4">
      <w:pPr>
        <w:jc w:val="both"/>
      </w:pPr>
    </w:p>
    <w:p w:rsidR="00713363" w:rsidRPr="00725999" w:rsidRDefault="00713363" w:rsidP="00973CB4">
      <w:pPr>
        <w:jc w:val="both"/>
        <w:rPr>
          <w:lang w:val="pl-PL"/>
        </w:rPr>
      </w:pPr>
      <w:r w:rsidRPr="00D05BB3">
        <w:t>Ak nie, prečo nie(napr. obmedzená kapacita, obmedzené zdroje)?</w:t>
      </w:r>
    </w:p>
    <w:p w:rsidR="00713363" w:rsidRDefault="00713363" w:rsidP="00973CB4">
      <w:pPr>
        <w:jc w:val="both"/>
        <w:rPr>
          <w:i/>
          <w:iCs/>
        </w:rPr>
      </w:pPr>
      <w:r w:rsidRPr="00D05BB3">
        <w:rPr>
          <w:i/>
          <w:iCs/>
        </w:rPr>
        <w:t>Ešte je príliš skoro na to, aby sme to mohli povedať.</w:t>
      </w:r>
      <w:r>
        <w:rPr>
          <w:i/>
          <w:iCs/>
        </w:rPr>
        <w:t xml:space="preserve"> </w:t>
      </w:r>
      <w:r w:rsidRPr="00D05BB3">
        <w:rPr>
          <w:i/>
          <w:iCs/>
        </w:rPr>
        <w:t>Doteraz sme však mali pozitívnu reakciu miestnych orgánov.</w:t>
      </w:r>
    </w:p>
    <w:p w:rsidR="00713363" w:rsidRDefault="00713363" w:rsidP="00973CB4">
      <w:pPr>
        <w:jc w:val="both"/>
        <w:rPr>
          <w:i/>
          <w:iCs/>
        </w:rPr>
      </w:pPr>
    </w:p>
    <w:p w:rsidR="00713363" w:rsidRPr="00725999" w:rsidRDefault="00713363" w:rsidP="00973CB4">
      <w:pPr>
        <w:jc w:val="both"/>
        <w:rPr>
          <w:sz w:val="28"/>
          <w:szCs w:val="28"/>
        </w:rPr>
      </w:pPr>
      <w:r w:rsidRPr="00D05BB3">
        <w:rPr>
          <w:sz w:val="28"/>
          <w:szCs w:val="28"/>
        </w:rPr>
        <w:t>Ďalšie kroky:</w:t>
      </w:r>
    </w:p>
    <w:p w:rsidR="00713363" w:rsidRPr="00725999" w:rsidRDefault="00713363" w:rsidP="00973CB4">
      <w:pPr>
        <w:jc w:val="both"/>
      </w:pPr>
      <w:r w:rsidRPr="00725999">
        <w:rPr>
          <w:rFonts w:ascii="Arial" w:hAnsi="Arial" w:cs="Arial"/>
        </w:rPr>
        <w:t>▪</w:t>
      </w:r>
      <w:r w:rsidRPr="00D05BB3">
        <w:t>Aké opatrenia musíte prijať?</w:t>
      </w:r>
    </w:p>
    <w:p w:rsidR="00713363" w:rsidRPr="00725999" w:rsidRDefault="00713363" w:rsidP="00973CB4">
      <w:pPr>
        <w:jc w:val="both"/>
        <w:rPr>
          <w:i/>
          <w:iCs/>
        </w:rPr>
      </w:pPr>
      <w:r w:rsidRPr="00D05BB3">
        <w:rPr>
          <w:i/>
          <w:iCs/>
        </w:rPr>
        <w:t>Pokračovať v zaznamenávaní zmien a ich sledovaní počas stretnutí v rámci projektu.</w:t>
      </w:r>
    </w:p>
    <w:p w:rsidR="00713363" w:rsidRPr="00725999" w:rsidRDefault="00713363" w:rsidP="00973CB4">
      <w:pPr>
        <w:jc w:val="both"/>
      </w:pPr>
      <w:r w:rsidRPr="00725999">
        <w:rPr>
          <w:rFonts w:ascii="Arial" w:hAnsi="Arial" w:cs="Arial"/>
        </w:rPr>
        <w:t>▪</w:t>
      </w:r>
      <w:r w:rsidRPr="00D05BB3">
        <w:t>Kto ich prijme?</w:t>
      </w:r>
    </w:p>
    <w:p w:rsidR="00713363" w:rsidRPr="00725999" w:rsidRDefault="00713363" w:rsidP="00973CB4">
      <w:pPr>
        <w:jc w:val="both"/>
        <w:rPr>
          <w:i/>
          <w:iCs/>
        </w:rPr>
      </w:pPr>
      <w:r w:rsidRPr="00D05BB3">
        <w:rPr>
          <w:i/>
          <w:iCs/>
        </w:rPr>
        <w:t>Projektový manažér zahrnie túto tému do programu nasledujúceho stretnutia.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D05BB3">
        <w:t>Kedy ich prijme?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Na nasledujúcom stretnutí v rámci projektu</w:t>
      </w:r>
      <w:r>
        <w:rPr>
          <w:i/>
          <w:iCs/>
        </w:rPr>
        <w:t>.</w:t>
      </w:r>
    </w:p>
    <w:p w:rsidR="00713363" w:rsidRPr="00725999" w:rsidRDefault="00713363" w:rsidP="00973CB4">
      <w:pPr>
        <w:jc w:val="both"/>
        <w:rPr>
          <w:lang w:val="pl-PL"/>
        </w:rPr>
      </w:pPr>
    </w:p>
    <w:p w:rsidR="00713363" w:rsidRPr="00725999" w:rsidRDefault="00713363" w:rsidP="00973CB4">
      <w:pPr>
        <w:jc w:val="both"/>
        <w:rPr>
          <w:sz w:val="28"/>
          <w:szCs w:val="28"/>
          <w:lang w:val="pl-PL"/>
        </w:rPr>
      </w:pPr>
      <w:r w:rsidRPr="00D05BB3">
        <w:rPr>
          <w:sz w:val="28"/>
          <w:szCs w:val="28"/>
        </w:rPr>
        <w:t>Udržateľnosť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D05BB3">
        <w:t>Má projekt konečný termín?</w:t>
      </w:r>
    </w:p>
    <w:p w:rsidR="00713363" w:rsidRPr="00725999" w:rsidRDefault="00713363" w:rsidP="00973CB4">
      <w:pPr>
        <w:jc w:val="both"/>
        <w:rPr>
          <w:lang w:val="pl-PL"/>
        </w:rPr>
      </w:pPr>
      <w:r w:rsidRPr="00D05BB3">
        <w:t>[</w:t>
      </w:r>
      <w:r w:rsidRPr="00D05BB3">
        <w:rPr>
          <w:highlight w:val="yellow"/>
        </w:rPr>
        <w:t>Áno</w:t>
      </w:r>
      <w:r w:rsidRPr="00D05BB3">
        <w:t>/Nie]</w:t>
      </w:r>
    </w:p>
    <w:p w:rsidR="00713363" w:rsidRPr="00FD7EEA" w:rsidRDefault="00713363" w:rsidP="00973CB4">
      <w:pPr>
        <w:jc w:val="both"/>
        <w:rPr>
          <w:lang w:val="pl-PL"/>
        </w:rPr>
      </w:pPr>
      <w:r w:rsidRPr="00D05BB3">
        <w:t>Ak áno, je potrebné aby pokračoval aj po tomto konečnom termíne?[Áno/Nie]</w:t>
      </w:r>
    </w:p>
    <w:p w:rsidR="00713363" w:rsidRPr="00FD7EEA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Nevieme.</w:t>
      </w:r>
    </w:p>
    <w:p w:rsidR="00713363" w:rsidRPr="00FD7EEA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D05BB3">
        <w:t>Je projekt v súčasnosti dlhodobo udržateľný?[Áno/Nie]</w:t>
      </w:r>
    </w:p>
    <w:p w:rsidR="00713363" w:rsidRPr="00FD7EEA" w:rsidRDefault="00713363" w:rsidP="00973CB4">
      <w:pPr>
        <w:jc w:val="both"/>
        <w:rPr>
          <w:i/>
          <w:iCs/>
          <w:lang w:val="pl-PL"/>
        </w:rPr>
      </w:pPr>
      <w:r w:rsidRPr="00D05BB3">
        <w:rPr>
          <w:i/>
          <w:iCs/>
        </w:rPr>
        <w:t>Nejasné.</w:t>
      </w:r>
    </w:p>
    <w:p w:rsidR="00713363" w:rsidRPr="003A2C33" w:rsidRDefault="00713363" w:rsidP="00973CB4">
      <w:pPr>
        <w:jc w:val="both"/>
        <w:rPr>
          <w:lang w:val="pl-PL"/>
        </w:rPr>
      </w:pPr>
      <w:r w:rsidRPr="003A2C33">
        <w:rPr>
          <w:rFonts w:ascii="Arial" w:hAnsi="Arial" w:cs="Arial"/>
          <w:lang w:val="pl-PL"/>
        </w:rPr>
        <w:t>▪</w:t>
      </w:r>
      <w:r w:rsidRPr="00D05BB3">
        <w:t>Prijali ste kroky na zabezpečenie jeho udržateľnosti?</w:t>
      </w:r>
    </w:p>
    <w:p w:rsidR="00713363" w:rsidRPr="00725999" w:rsidRDefault="00713363" w:rsidP="00973CB4">
      <w:pPr>
        <w:jc w:val="both"/>
        <w:rPr>
          <w:lang w:val="pl-PL"/>
        </w:rPr>
      </w:pPr>
      <w:r w:rsidRPr="00D05BB3">
        <w:t>[Áno/</w:t>
      </w:r>
      <w:r w:rsidRPr="00D05BB3">
        <w:rPr>
          <w:highlight w:val="yellow"/>
        </w:rPr>
        <w:t>Nie</w:t>
      </w:r>
      <w:r w:rsidRPr="00D05BB3">
        <w:t>]</w:t>
      </w:r>
    </w:p>
    <w:p w:rsidR="00713363" w:rsidRPr="00725999" w:rsidRDefault="00713363" w:rsidP="00973CB4">
      <w:pPr>
        <w:jc w:val="both"/>
        <w:rPr>
          <w:lang w:val="pl-PL"/>
        </w:rPr>
      </w:pPr>
      <w:r w:rsidRPr="00D05BB3">
        <w:t>Ak nie, prečo nie?</w:t>
      </w:r>
    </w:p>
    <w:p w:rsidR="00713363" w:rsidRDefault="00713363" w:rsidP="00973CB4">
      <w:pPr>
        <w:jc w:val="both"/>
        <w:rPr>
          <w:i/>
          <w:iCs/>
        </w:rPr>
      </w:pPr>
      <w:r w:rsidRPr="0037012C">
        <w:rPr>
          <w:i/>
          <w:iCs/>
        </w:rPr>
        <w:t>Nie je vôbec jasné, čo by sa s projektom v dlhodobom horizonte mohlo stať.</w:t>
      </w:r>
      <w:r>
        <w:rPr>
          <w:i/>
          <w:iCs/>
        </w:rPr>
        <w:t xml:space="preserve"> </w:t>
      </w:r>
      <w:r w:rsidRPr="0037012C">
        <w:rPr>
          <w:i/>
          <w:iCs/>
        </w:rPr>
        <w:t>Je príliš skoro na to, aby sme to mohli povedať.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Default="00713363" w:rsidP="00973CB4">
      <w:pPr>
        <w:jc w:val="both"/>
        <w:rPr>
          <w:sz w:val="28"/>
          <w:szCs w:val="28"/>
        </w:rPr>
      </w:pPr>
    </w:p>
    <w:p w:rsidR="00713363" w:rsidRPr="00725999" w:rsidRDefault="00713363" w:rsidP="00973CB4">
      <w:pPr>
        <w:jc w:val="both"/>
        <w:rPr>
          <w:sz w:val="28"/>
          <w:szCs w:val="28"/>
          <w:lang w:val="pl-PL"/>
        </w:rPr>
      </w:pPr>
      <w:r w:rsidRPr="0037012C">
        <w:rPr>
          <w:sz w:val="28"/>
          <w:szCs w:val="28"/>
        </w:rPr>
        <w:t>Ďalšie kroky: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37012C">
        <w:t>Aké opatrenia musíte prijať?</w:t>
      </w:r>
    </w:p>
    <w:p w:rsidR="00713363" w:rsidRDefault="00713363" w:rsidP="00973CB4">
      <w:pPr>
        <w:jc w:val="both"/>
        <w:rPr>
          <w:i/>
          <w:iCs/>
        </w:rPr>
      </w:pPr>
      <w:r w:rsidRPr="0037012C">
        <w:rPr>
          <w:i/>
          <w:iCs/>
        </w:rPr>
        <w:t>Zahrnúť otázky udržateľnosti do nášho dlhodobého plánovacieho zoznamu.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37012C">
        <w:t>Kto ich prijme?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37012C">
        <w:rPr>
          <w:i/>
          <w:iCs/>
        </w:rPr>
        <w:t>Ešte nevieme.</w:t>
      </w:r>
    </w:p>
    <w:p w:rsidR="00713363" w:rsidRPr="00725999" w:rsidRDefault="00713363" w:rsidP="00973CB4">
      <w:pPr>
        <w:jc w:val="both"/>
        <w:rPr>
          <w:lang w:val="pl-PL"/>
        </w:rPr>
      </w:pPr>
      <w:r w:rsidRPr="00725999">
        <w:rPr>
          <w:rFonts w:ascii="Arial" w:hAnsi="Arial" w:cs="Arial"/>
          <w:lang w:val="pl-PL"/>
        </w:rPr>
        <w:t>▪</w:t>
      </w:r>
      <w:r w:rsidRPr="0037012C">
        <w:t>Kedy ich prijme?</w:t>
      </w:r>
    </w:p>
    <w:p w:rsidR="00713363" w:rsidRPr="00725999" w:rsidRDefault="00713363" w:rsidP="00973CB4">
      <w:pPr>
        <w:jc w:val="both"/>
        <w:rPr>
          <w:i/>
          <w:iCs/>
          <w:lang w:val="pl-PL"/>
        </w:rPr>
      </w:pPr>
      <w:r w:rsidRPr="0037012C">
        <w:rPr>
          <w:i/>
          <w:iCs/>
        </w:rPr>
        <w:t>Ešte nevieme.</w:t>
      </w:r>
    </w:p>
    <w:p w:rsidR="00713363" w:rsidRPr="00725999" w:rsidRDefault="00713363" w:rsidP="00892000">
      <w:pPr>
        <w:rPr>
          <w:lang w:val="pl-PL"/>
        </w:rPr>
      </w:pPr>
    </w:p>
    <w:sectPr w:rsidR="00713363" w:rsidRPr="00725999" w:rsidSect="002F46F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363" w:rsidRDefault="00713363" w:rsidP="00E72160">
      <w:pPr>
        <w:spacing w:after="0" w:line="240" w:lineRule="auto"/>
      </w:pPr>
      <w:r>
        <w:separator/>
      </w:r>
    </w:p>
  </w:endnote>
  <w:endnote w:type="continuationSeparator" w:id="1">
    <w:p w:rsidR="00713363" w:rsidRDefault="00713363" w:rsidP="00E7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63" w:rsidRDefault="00713363" w:rsidP="00E72160">
    <w:pPr>
      <w:pStyle w:val="Footer"/>
    </w:pPr>
    <w:r w:rsidRPr="00EF478B">
      <w:rPr>
        <w:lang w:eastAsia="sk-SK"/>
      </w:rPr>
      <w:t>Táto práca je súčasťou Spoločnej akcie pri zlepšovaní kvality prevencie</w:t>
    </w:r>
    <w:r>
      <w:rPr>
        <w:lang w:eastAsia="sk-SK"/>
      </w:rPr>
      <w:t xml:space="preserve"> infekcie</w:t>
    </w:r>
    <w:r w:rsidRPr="00EF478B">
      <w:rPr>
        <w:lang w:eastAsia="sk-SK"/>
      </w:rPr>
      <w:t xml:space="preserve"> HIV (kvalitatívnej akcie),</w:t>
    </w:r>
    <w:r>
      <w:rPr>
        <w:lang w:eastAsia="sk-SK"/>
      </w:rPr>
      <w:t xml:space="preserve"> </w:t>
    </w:r>
    <w:r w:rsidRPr="00EF478B">
      <w:t>ktorá získala finančnú podporu z Európskej únie v rámci Programu v oblasti zdravia.</w:t>
    </w:r>
  </w:p>
  <w:p w:rsidR="00713363" w:rsidRDefault="007133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63" w:rsidRDefault="00713363" w:rsidP="00E77BC6">
    <w:pPr>
      <w:pStyle w:val="Footer"/>
      <w:jc w:val="center"/>
    </w:pPr>
    <w:hyperlink r:id="rId1" w:history="1">
      <w:r w:rsidRPr="007F1B9A">
        <w:rPr>
          <w:rStyle w:val="Hyperlink"/>
          <w:noProof/>
          <w:lang w:eastAsia="sk-SK"/>
        </w:rPr>
        <w:t>www.qualityaction.eu</w:t>
      </w:r>
    </w:hyperlink>
    <w:r>
      <w:rPr>
        <w:noProof/>
        <w:lang w:eastAsia="sk-SK"/>
      </w:rPr>
      <w:fldChar w:fldCharType="begin"/>
    </w:r>
    <w:r>
      <w:rPr>
        <w:noProof/>
        <w:lang w:eastAsia="sk-SK"/>
      </w:rPr>
      <w:instrText>PAGE   \* MERGEFORMAT</w:instrText>
    </w:r>
    <w:r>
      <w:rPr>
        <w:noProof/>
        <w:lang w:eastAsia="sk-SK"/>
      </w:rPr>
      <w:fldChar w:fldCharType="separate"/>
    </w:r>
    <w:r>
      <w:rPr>
        <w:noProof/>
        <w:lang w:eastAsia="sk-SK"/>
      </w:rPr>
      <w:t>1</w:t>
    </w:r>
    <w:r>
      <w:rPr>
        <w:noProof/>
        <w:lang w:eastAsia="sk-SK"/>
      </w:rPr>
      <w:fldChar w:fldCharType="end"/>
    </w:r>
  </w:p>
  <w:p w:rsidR="00713363" w:rsidRDefault="007133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363" w:rsidRDefault="00713363" w:rsidP="00E72160">
      <w:pPr>
        <w:spacing w:after="0" w:line="240" w:lineRule="auto"/>
      </w:pPr>
      <w:r>
        <w:separator/>
      </w:r>
    </w:p>
  </w:footnote>
  <w:footnote w:type="continuationSeparator" w:id="1">
    <w:p w:rsidR="00713363" w:rsidRDefault="00713363" w:rsidP="00E72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60"/>
    <w:rsid w:val="000155CD"/>
    <w:rsid w:val="00023F78"/>
    <w:rsid w:val="000635BE"/>
    <w:rsid w:val="00063D83"/>
    <w:rsid w:val="000A5F8A"/>
    <w:rsid w:val="000B7DF3"/>
    <w:rsid w:val="000C2F47"/>
    <w:rsid w:val="00130CD7"/>
    <w:rsid w:val="001403BB"/>
    <w:rsid w:val="00141EA9"/>
    <w:rsid w:val="00154859"/>
    <w:rsid w:val="001C52CB"/>
    <w:rsid w:val="0020237C"/>
    <w:rsid w:val="002063D3"/>
    <w:rsid w:val="002138D2"/>
    <w:rsid w:val="002173F9"/>
    <w:rsid w:val="00220FE2"/>
    <w:rsid w:val="002516A6"/>
    <w:rsid w:val="0027130F"/>
    <w:rsid w:val="00276DF9"/>
    <w:rsid w:val="00283C4C"/>
    <w:rsid w:val="00284444"/>
    <w:rsid w:val="002A3613"/>
    <w:rsid w:val="002E2BE2"/>
    <w:rsid w:val="002F46F6"/>
    <w:rsid w:val="002F7D3D"/>
    <w:rsid w:val="00304C98"/>
    <w:rsid w:val="0033710C"/>
    <w:rsid w:val="0036555A"/>
    <w:rsid w:val="0037012C"/>
    <w:rsid w:val="00384F40"/>
    <w:rsid w:val="00392F60"/>
    <w:rsid w:val="00395215"/>
    <w:rsid w:val="003A2C33"/>
    <w:rsid w:val="004052BC"/>
    <w:rsid w:val="00432EEA"/>
    <w:rsid w:val="00444DFC"/>
    <w:rsid w:val="0044626A"/>
    <w:rsid w:val="00453637"/>
    <w:rsid w:val="00461FB2"/>
    <w:rsid w:val="004930D2"/>
    <w:rsid w:val="00503FBF"/>
    <w:rsid w:val="0051704C"/>
    <w:rsid w:val="00532A0E"/>
    <w:rsid w:val="00537EAF"/>
    <w:rsid w:val="005468DD"/>
    <w:rsid w:val="00557196"/>
    <w:rsid w:val="0057579E"/>
    <w:rsid w:val="005777BB"/>
    <w:rsid w:val="005946D6"/>
    <w:rsid w:val="005A65EA"/>
    <w:rsid w:val="005E0AD9"/>
    <w:rsid w:val="005E1EFC"/>
    <w:rsid w:val="00603CFA"/>
    <w:rsid w:val="00626F08"/>
    <w:rsid w:val="00662111"/>
    <w:rsid w:val="00695B71"/>
    <w:rsid w:val="006A4180"/>
    <w:rsid w:val="006B7427"/>
    <w:rsid w:val="006D0C59"/>
    <w:rsid w:val="006E4956"/>
    <w:rsid w:val="007001FC"/>
    <w:rsid w:val="00706768"/>
    <w:rsid w:val="00713363"/>
    <w:rsid w:val="00725999"/>
    <w:rsid w:val="007364E7"/>
    <w:rsid w:val="00793B1A"/>
    <w:rsid w:val="00794317"/>
    <w:rsid w:val="007A5192"/>
    <w:rsid w:val="007D00E4"/>
    <w:rsid w:val="007D165B"/>
    <w:rsid w:val="007F1B9A"/>
    <w:rsid w:val="007F57AE"/>
    <w:rsid w:val="00802593"/>
    <w:rsid w:val="00803503"/>
    <w:rsid w:val="00863329"/>
    <w:rsid w:val="00866A5F"/>
    <w:rsid w:val="00880061"/>
    <w:rsid w:val="00892000"/>
    <w:rsid w:val="008C63F7"/>
    <w:rsid w:val="008D0254"/>
    <w:rsid w:val="008E65EC"/>
    <w:rsid w:val="008F1663"/>
    <w:rsid w:val="009067E0"/>
    <w:rsid w:val="00920E17"/>
    <w:rsid w:val="00970008"/>
    <w:rsid w:val="00973CB4"/>
    <w:rsid w:val="00983CDD"/>
    <w:rsid w:val="009C07E9"/>
    <w:rsid w:val="009E4EFD"/>
    <w:rsid w:val="009F2BFC"/>
    <w:rsid w:val="009F43AF"/>
    <w:rsid w:val="00A0340C"/>
    <w:rsid w:val="00A0549C"/>
    <w:rsid w:val="00A1486E"/>
    <w:rsid w:val="00A6763B"/>
    <w:rsid w:val="00A678DC"/>
    <w:rsid w:val="00A71CF0"/>
    <w:rsid w:val="00AB1722"/>
    <w:rsid w:val="00AC690A"/>
    <w:rsid w:val="00AD25CC"/>
    <w:rsid w:val="00AD580F"/>
    <w:rsid w:val="00B3715B"/>
    <w:rsid w:val="00B51B4C"/>
    <w:rsid w:val="00B53AC3"/>
    <w:rsid w:val="00BA050A"/>
    <w:rsid w:val="00BB4214"/>
    <w:rsid w:val="00BF793B"/>
    <w:rsid w:val="00C140C5"/>
    <w:rsid w:val="00C56BE7"/>
    <w:rsid w:val="00C64B3B"/>
    <w:rsid w:val="00C96E2C"/>
    <w:rsid w:val="00CB02D9"/>
    <w:rsid w:val="00CC6D24"/>
    <w:rsid w:val="00D05BB3"/>
    <w:rsid w:val="00D119C4"/>
    <w:rsid w:val="00D13B1B"/>
    <w:rsid w:val="00D30387"/>
    <w:rsid w:val="00D65AB9"/>
    <w:rsid w:val="00D77C88"/>
    <w:rsid w:val="00D93E82"/>
    <w:rsid w:val="00D96075"/>
    <w:rsid w:val="00DA09BA"/>
    <w:rsid w:val="00DA11B7"/>
    <w:rsid w:val="00DA2E90"/>
    <w:rsid w:val="00DA38D2"/>
    <w:rsid w:val="00DE0571"/>
    <w:rsid w:val="00E25284"/>
    <w:rsid w:val="00E7125B"/>
    <w:rsid w:val="00E72160"/>
    <w:rsid w:val="00E724B9"/>
    <w:rsid w:val="00E77BC6"/>
    <w:rsid w:val="00E80216"/>
    <w:rsid w:val="00EB571E"/>
    <w:rsid w:val="00EF3DFA"/>
    <w:rsid w:val="00EF478B"/>
    <w:rsid w:val="00EF49DE"/>
    <w:rsid w:val="00F1433B"/>
    <w:rsid w:val="00F21A1F"/>
    <w:rsid w:val="00F40FCF"/>
    <w:rsid w:val="00F42634"/>
    <w:rsid w:val="00F55E08"/>
    <w:rsid w:val="00F63677"/>
    <w:rsid w:val="00F72139"/>
    <w:rsid w:val="00F81538"/>
    <w:rsid w:val="00F876AE"/>
    <w:rsid w:val="00F90B41"/>
    <w:rsid w:val="00FA19E9"/>
    <w:rsid w:val="00FA20D8"/>
    <w:rsid w:val="00FB22C0"/>
    <w:rsid w:val="00FD7EEA"/>
    <w:rsid w:val="00FE4EC0"/>
    <w:rsid w:val="00FF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6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6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2160"/>
  </w:style>
  <w:style w:type="paragraph" w:styleId="Footer">
    <w:name w:val="footer"/>
    <w:basedOn w:val="Normal"/>
    <w:link w:val="FooterChar"/>
    <w:uiPriority w:val="99"/>
    <w:rsid w:val="00E7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160"/>
  </w:style>
  <w:style w:type="paragraph" w:styleId="ListParagraph">
    <w:name w:val="List Paragraph"/>
    <w:basedOn w:val="Normal"/>
    <w:uiPriority w:val="99"/>
    <w:qFormat/>
    <w:rsid w:val="0057579E"/>
    <w:pPr>
      <w:ind w:left="720"/>
    </w:pPr>
  </w:style>
  <w:style w:type="character" w:styleId="Hyperlink">
    <w:name w:val="Hyperlink"/>
    <w:basedOn w:val="DefaultParagraphFont"/>
    <w:uiPriority w:val="99"/>
    <w:rsid w:val="002F46F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25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5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5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9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lityactio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16</Pages>
  <Words>3311</Words>
  <Characters>18878</Characters>
  <Application>Microsoft Office Outlook</Application>
  <DocSecurity>0</DocSecurity>
  <Lines>0</Lines>
  <Paragraphs>0</Paragraphs>
  <ScaleCrop>false</ScaleCrop>
  <Company>SZU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kontrolor</dc:creator>
  <cp:keywords/>
  <dc:description/>
  <cp:lastModifiedBy>user</cp:lastModifiedBy>
  <cp:revision>12</cp:revision>
  <dcterms:created xsi:type="dcterms:W3CDTF">2014-09-13T10:26:00Z</dcterms:created>
  <dcterms:modified xsi:type="dcterms:W3CDTF">2014-09-24T09:50:00Z</dcterms:modified>
</cp:coreProperties>
</file>